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0B07" w14:textId="3EE975BA" w:rsidR="00085A83" w:rsidRDefault="00085A83" w:rsidP="00085A8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REQUERIMENTO </w:t>
      </w:r>
      <w:r w:rsidR="00262A70">
        <w:rPr>
          <w:b/>
          <w:bCs/>
          <w:color w:val="auto"/>
          <w:sz w:val="23"/>
          <w:szCs w:val="23"/>
        </w:rPr>
        <w:t>DE REGISTRO</w:t>
      </w:r>
      <w:r w:rsidR="00262A70">
        <w:rPr>
          <w:b/>
          <w:bCs/>
          <w:color w:val="auto"/>
          <w:sz w:val="23"/>
          <w:szCs w:val="23"/>
        </w:rPr>
        <w:tab/>
        <w:t xml:space="preserve"> </w:t>
      </w:r>
      <w:r w:rsidR="003269DB">
        <w:rPr>
          <w:b/>
          <w:bCs/>
          <w:color w:val="auto"/>
          <w:sz w:val="23"/>
          <w:szCs w:val="23"/>
        </w:rPr>
        <w:t>INDIVIDUAL</w:t>
      </w:r>
    </w:p>
    <w:p w14:paraId="2C29C936" w14:textId="45418AE6" w:rsidR="00085A83" w:rsidRDefault="00085A83" w:rsidP="00085A8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Órgão Estatutário: CONSELHO </w:t>
      </w:r>
      <w:r w:rsidR="003269DB">
        <w:rPr>
          <w:b/>
          <w:bCs/>
          <w:color w:val="auto"/>
          <w:sz w:val="23"/>
          <w:szCs w:val="23"/>
        </w:rPr>
        <w:t>FISCAL</w:t>
      </w:r>
    </w:p>
    <w:p w14:paraId="5A18E2E6" w14:textId="77777777" w:rsidR="00085A83" w:rsidRDefault="00085A83" w:rsidP="00085A83">
      <w:pPr>
        <w:pStyle w:val="Default"/>
        <w:rPr>
          <w:color w:val="auto"/>
          <w:sz w:val="23"/>
          <w:szCs w:val="23"/>
        </w:rPr>
      </w:pPr>
    </w:p>
    <w:p w14:paraId="43B4FC6B" w14:textId="77777777" w:rsidR="002C207C" w:rsidRDefault="002C207C" w:rsidP="00085A83">
      <w:pPr>
        <w:pStyle w:val="Default"/>
        <w:rPr>
          <w:b/>
          <w:bCs/>
          <w:color w:val="auto"/>
          <w:sz w:val="23"/>
          <w:szCs w:val="23"/>
        </w:rPr>
      </w:pPr>
    </w:p>
    <w:p w14:paraId="07C579EF" w14:textId="586C097E" w:rsidR="00085A83" w:rsidRDefault="00085A83" w:rsidP="00085A8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Ao</w:t>
      </w:r>
    </w:p>
    <w:p w14:paraId="3DE37A46" w14:textId="77777777" w:rsidR="00085A83" w:rsidRDefault="00085A83" w:rsidP="00085A83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Sicoob UniMais Metropolitana</w:t>
      </w:r>
    </w:p>
    <w:p w14:paraId="5AD6AEF6" w14:textId="77777777" w:rsidR="00085A83" w:rsidRDefault="00085A83" w:rsidP="00085A83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Comissão Eleitoral</w:t>
      </w:r>
    </w:p>
    <w:p w14:paraId="790303E8" w14:textId="77777777" w:rsidR="00085A83" w:rsidRDefault="00085A83" w:rsidP="00085A83">
      <w:pPr>
        <w:pStyle w:val="Default"/>
        <w:rPr>
          <w:b/>
          <w:bCs/>
          <w:color w:val="auto"/>
          <w:sz w:val="23"/>
          <w:szCs w:val="23"/>
        </w:rPr>
      </w:pPr>
    </w:p>
    <w:p w14:paraId="341E655C" w14:textId="77777777" w:rsidR="002C207C" w:rsidRDefault="002C207C" w:rsidP="00085A83">
      <w:pPr>
        <w:pStyle w:val="Default"/>
        <w:rPr>
          <w:b/>
          <w:bCs/>
          <w:color w:val="auto"/>
          <w:sz w:val="23"/>
          <w:szCs w:val="23"/>
        </w:rPr>
      </w:pPr>
    </w:p>
    <w:p w14:paraId="03B9D4BE" w14:textId="6238B256" w:rsidR="00085A83" w:rsidRDefault="00085A83" w:rsidP="00085A83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Assunto: </w:t>
      </w:r>
      <w:bookmarkStart w:id="0" w:name="_Hlk157530182"/>
      <w:r w:rsidRPr="00962F5C">
        <w:rPr>
          <w:b/>
          <w:bCs/>
          <w:color w:val="auto"/>
          <w:sz w:val="23"/>
          <w:szCs w:val="23"/>
        </w:rPr>
        <w:t xml:space="preserve">Requerimento de registro </w:t>
      </w:r>
      <w:r w:rsidR="003269DB">
        <w:rPr>
          <w:b/>
          <w:bCs/>
          <w:color w:val="auto"/>
          <w:sz w:val="23"/>
          <w:szCs w:val="23"/>
        </w:rPr>
        <w:t>individual</w:t>
      </w:r>
      <w:bookmarkEnd w:id="0"/>
    </w:p>
    <w:p w14:paraId="1D2579E1" w14:textId="77777777" w:rsidR="002C207C" w:rsidRDefault="002C207C" w:rsidP="00085A83">
      <w:pPr>
        <w:pStyle w:val="Default"/>
        <w:rPr>
          <w:color w:val="auto"/>
          <w:sz w:val="23"/>
          <w:szCs w:val="23"/>
        </w:rPr>
      </w:pPr>
    </w:p>
    <w:p w14:paraId="0B234170" w14:textId="77777777" w:rsidR="00085A83" w:rsidRDefault="00085A83" w:rsidP="00085A83">
      <w:pPr>
        <w:pStyle w:val="Default"/>
        <w:rPr>
          <w:color w:val="auto"/>
          <w:sz w:val="23"/>
          <w:szCs w:val="23"/>
        </w:rPr>
      </w:pPr>
    </w:p>
    <w:p w14:paraId="629212F1" w14:textId="556AD94D" w:rsidR="00085A83" w:rsidRDefault="002C207C" w:rsidP="002C207C">
      <w:pPr>
        <w:pStyle w:val="Default"/>
        <w:numPr>
          <w:ilvl w:val="0"/>
          <w:numId w:val="14"/>
        </w:numPr>
        <w:jc w:val="both"/>
        <w:rPr>
          <w:color w:val="auto"/>
          <w:sz w:val="23"/>
          <w:szCs w:val="23"/>
        </w:rPr>
      </w:pPr>
      <w:r w:rsidRPr="00962F5C">
        <w:rPr>
          <w:color w:val="auto"/>
          <w:sz w:val="23"/>
          <w:szCs w:val="23"/>
        </w:rPr>
        <w:t>Ref</w:t>
      </w:r>
      <w:r>
        <w:rPr>
          <w:color w:val="auto"/>
          <w:sz w:val="23"/>
          <w:szCs w:val="23"/>
        </w:rPr>
        <w:t>i</w:t>
      </w:r>
      <w:r w:rsidRPr="00962F5C">
        <w:rPr>
          <w:color w:val="auto"/>
          <w:sz w:val="23"/>
          <w:szCs w:val="23"/>
        </w:rPr>
        <w:t>r</w:t>
      </w:r>
      <w:r>
        <w:rPr>
          <w:color w:val="auto"/>
          <w:sz w:val="23"/>
          <w:szCs w:val="23"/>
        </w:rPr>
        <w:t>o</w:t>
      </w:r>
      <w:r w:rsidRPr="00962F5C"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>me</w:t>
      </w:r>
      <w:r w:rsidR="00085A83" w:rsidRPr="00962F5C">
        <w:rPr>
          <w:color w:val="auto"/>
          <w:sz w:val="23"/>
          <w:szCs w:val="23"/>
        </w:rPr>
        <w:t xml:space="preserve"> ao assunto em epígrafe para requerer o registro </w:t>
      </w:r>
      <w:r w:rsidR="003269DB">
        <w:rPr>
          <w:color w:val="auto"/>
          <w:sz w:val="23"/>
          <w:szCs w:val="23"/>
        </w:rPr>
        <w:t>individual</w:t>
      </w:r>
      <w:r w:rsidR="00085A83" w:rsidRPr="00962F5C">
        <w:rPr>
          <w:color w:val="auto"/>
          <w:sz w:val="23"/>
          <w:szCs w:val="23"/>
        </w:rPr>
        <w:t xml:space="preserve"> para o Conselho </w:t>
      </w:r>
      <w:r w:rsidR="003269DB">
        <w:rPr>
          <w:color w:val="auto"/>
          <w:sz w:val="23"/>
          <w:szCs w:val="23"/>
        </w:rPr>
        <w:t xml:space="preserve">Fiscal </w:t>
      </w:r>
      <w:r w:rsidR="00085A83" w:rsidRPr="00962F5C">
        <w:rPr>
          <w:color w:val="auto"/>
          <w:sz w:val="23"/>
          <w:szCs w:val="23"/>
        </w:rPr>
        <w:t>da Cooperativa</w:t>
      </w:r>
      <w:r w:rsidR="00E43CA2">
        <w:rPr>
          <w:color w:val="auto"/>
          <w:sz w:val="23"/>
          <w:szCs w:val="23"/>
        </w:rPr>
        <w:t>.</w:t>
      </w:r>
    </w:p>
    <w:p w14:paraId="34D176B6" w14:textId="77777777" w:rsidR="00085A83" w:rsidRDefault="00085A83" w:rsidP="002C207C">
      <w:pPr>
        <w:pStyle w:val="Default"/>
        <w:jc w:val="both"/>
        <w:rPr>
          <w:color w:val="auto"/>
          <w:sz w:val="23"/>
          <w:szCs w:val="23"/>
        </w:rPr>
      </w:pPr>
    </w:p>
    <w:p w14:paraId="62C3FC4E" w14:textId="51B8E7FB" w:rsidR="00085A83" w:rsidRDefault="00085A83" w:rsidP="002C207C">
      <w:pPr>
        <w:pStyle w:val="Default"/>
        <w:numPr>
          <w:ilvl w:val="0"/>
          <w:numId w:val="14"/>
        </w:numPr>
        <w:jc w:val="both"/>
        <w:rPr>
          <w:color w:val="auto"/>
          <w:sz w:val="23"/>
          <w:szCs w:val="23"/>
        </w:rPr>
      </w:pPr>
      <w:r w:rsidRPr="00962F5C">
        <w:rPr>
          <w:color w:val="auto"/>
          <w:sz w:val="23"/>
          <w:szCs w:val="23"/>
        </w:rPr>
        <w:t>Apresent</w:t>
      </w:r>
      <w:r w:rsidR="00BA278D">
        <w:rPr>
          <w:color w:val="auto"/>
          <w:sz w:val="23"/>
          <w:szCs w:val="23"/>
        </w:rPr>
        <w:t>o</w:t>
      </w:r>
      <w:r w:rsidRPr="00962F5C">
        <w:rPr>
          <w:color w:val="auto"/>
          <w:sz w:val="23"/>
          <w:szCs w:val="23"/>
        </w:rPr>
        <w:t>, anexados, os documentos do candidato inscrito requisitados na regulamentação</w:t>
      </w:r>
      <w:r>
        <w:rPr>
          <w:color w:val="auto"/>
          <w:sz w:val="23"/>
          <w:szCs w:val="23"/>
        </w:rPr>
        <w:t xml:space="preserve"> </w:t>
      </w:r>
      <w:r w:rsidRPr="00962F5C">
        <w:rPr>
          <w:color w:val="auto"/>
          <w:sz w:val="23"/>
          <w:szCs w:val="23"/>
        </w:rPr>
        <w:t>aplicável, bem como as informações relacionadas a seguir:</w:t>
      </w:r>
    </w:p>
    <w:p w14:paraId="77AC54BC" w14:textId="77777777" w:rsidR="00C36209" w:rsidRDefault="00C36209" w:rsidP="00C36209">
      <w:pPr>
        <w:pStyle w:val="PargrafodaLista"/>
        <w:rPr>
          <w:sz w:val="23"/>
          <w:szCs w:val="23"/>
        </w:rPr>
      </w:pPr>
    </w:p>
    <w:p w14:paraId="12FD5AB6" w14:textId="02F99D9A" w:rsidR="00E43CA2" w:rsidRPr="00E43CA2" w:rsidRDefault="00E43CA2" w:rsidP="00E43CA2">
      <w:pPr>
        <w:pStyle w:val="PargrafodaLista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E43CA2">
        <w:rPr>
          <w:rFonts w:ascii="Arial" w:hAnsi="Arial" w:cs="Arial"/>
          <w:sz w:val="23"/>
          <w:szCs w:val="23"/>
        </w:rPr>
        <w:t>Nome completo</w:t>
      </w:r>
      <w:r>
        <w:rPr>
          <w:rFonts w:ascii="Arial" w:hAnsi="Arial" w:cs="Arial"/>
          <w:sz w:val="23"/>
          <w:szCs w:val="23"/>
        </w:rPr>
        <w:t>:</w:t>
      </w:r>
      <w:r w:rsidRPr="00E43CA2">
        <w:rPr>
          <w:rFonts w:ascii="Arial" w:hAnsi="Arial" w:cs="Arial"/>
          <w:sz w:val="23"/>
          <w:szCs w:val="23"/>
        </w:rPr>
        <w:t xml:space="preserve"> </w:t>
      </w:r>
    </w:p>
    <w:p w14:paraId="1C8DBA22" w14:textId="698DDE12" w:rsidR="00E43CA2" w:rsidRPr="00E43CA2" w:rsidRDefault="00B32391" w:rsidP="00E43CA2">
      <w:pPr>
        <w:pStyle w:val="PargrafodaLista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RG e </w:t>
      </w:r>
      <w:r w:rsidR="00E43CA2" w:rsidRPr="00E43CA2">
        <w:rPr>
          <w:rFonts w:ascii="Arial" w:hAnsi="Arial" w:cs="Arial"/>
          <w:sz w:val="23"/>
          <w:szCs w:val="23"/>
        </w:rPr>
        <w:t>CPF</w:t>
      </w:r>
      <w:r w:rsidR="00E43CA2">
        <w:rPr>
          <w:rFonts w:ascii="Arial" w:hAnsi="Arial" w:cs="Arial"/>
          <w:sz w:val="23"/>
          <w:szCs w:val="23"/>
        </w:rPr>
        <w:t>:</w:t>
      </w:r>
    </w:p>
    <w:p w14:paraId="042A5ECE" w14:textId="094388A3" w:rsidR="00E43CA2" w:rsidRPr="00E43CA2" w:rsidRDefault="00E43CA2" w:rsidP="00E43CA2">
      <w:pPr>
        <w:pStyle w:val="PargrafodaLista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E43CA2">
        <w:rPr>
          <w:rFonts w:ascii="Arial" w:hAnsi="Arial" w:cs="Arial"/>
          <w:sz w:val="23"/>
          <w:szCs w:val="23"/>
        </w:rPr>
        <w:t>Celular</w:t>
      </w:r>
      <w:r>
        <w:rPr>
          <w:rFonts w:ascii="Arial" w:hAnsi="Arial" w:cs="Arial"/>
          <w:sz w:val="23"/>
          <w:szCs w:val="23"/>
        </w:rPr>
        <w:t>:</w:t>
      </w:r>
    </w:p>
    <w:p w14:paraId="211D1CE8" w14:textId="4343227A" w:rsidR="00E43CA2" w:rsidRPr="00E43CA2" w:rsidRDefault="00E43CA2" w:rsidP="00B94AB6">
      <w:pPr>
        <w:pStyle w:val="PargrafodaLista"/>
        <w:numPr>
          <w:ilvl w:val="0"/>
          <w:numId w:val="16"/>
        </w:numPr>
      </w:pPr>
      <w:r w:rsidRPr="00E43CA2">
        <w:rPr>
          <w:rFonts w:ascii="Arial" w:hAnsi="Arial" w:cs="Arial"/>
          <w:sz w:val="23"/>
          <w:szCs w:val="23"/>
        </w:rPr>
        <w:t>E-mail:</w:t>
      </w:r>
    </w:p>
    <w:p w14:paraId="540A3CE1" w14:textId="77777777" w:rsidR="00085A83" w:rsidRDefault="00085A83" w:rsidP="00E43CA2">
      <w:pPr>
        <w:pStyle w:val="Default"/>
        <w:jc w:val="both"/>
        <w:rPr>
          <w:color w:val="auto"/>
          <w:sz w:val="23"/>
          <w:szCs w:val="23"/>
        </w:rPr>
      </w:pPr>
    </w:p>
    <w:p w14:paraId="27CE61C6" w14:textId="77777777" w:rsidR="00085A83" w:rsidRPr="00962F5C" w:rsidRDefault="00085A83" w:rsidP="002C207C">
      <w:pPr>
        <w:pStyle w:val="Default"/>
        <w:numPr>
          <w:ilvl w:val="0"/>
          <w:numId w:val="14"/>
        </w:numPr>
        <w:jc w:val="both"/>
        <w:rPr>
          <w:color w:val="auto"/>
          <w:sz w:val="23"/>
          <w:szCs w:val="23"/>
        </w:rPr>
      </w:pPr>
      <w:r w:rsidRPr="00962F5C">
        <w:rPr>
          <w:color w:val="auto"/>
          <w:sz w:val="23"/>
          <w:szCs w:val="23"/>
        </w:rPr>
        <w:t>Finalizando, mantemo-nos à disposição para oferecer outras informações julgadas necessárias para o exame do pleito.</w:t>
      </w:r>
    </w:p>
    <w:p w14:paraId="3389C132" w14:textId="77777777" w:rsidR="00085A83" w:rsidRDefault="00085A83" w:rsidP="00085A83">
      <w:pPr>
        <w:pStyle w:val="Default"/>
        <w:jc w:val="right"/>
        <w:rPr>
          <w:color w:val="auto"/>
          <w:sz w:val="23"/>
          <w:szCs w:val="23"/>
        </w:rPr>
      </w:pPr>
    </w:p>
    <w:p w14:paraId="3197E5BF" w14:textId="77777777" w:rsidR="002C207C" w:rsidRDefault="002C207C" w:rsidP="00085A83">
      <w:pPr>
        <w:pStyle w:val="Default"/>
        <w:jc w:val="right"/>
        <w:rPr>
          <w:color w:val="auto"/>
          <w:sz w:val="23"/>
          <w:szCs w:val="23"/>
        </w:rPr>
      </w:pPr>
    </w:p>
    <w:p w14:paraId="46C573F4" w14:textId="51A9644E" w:rsidR="00085A83" w:rsidRDefault="006A047C" w:rsidP="00085A83">
      <w:pPr>
        <w:pStyle w:val="Default"/>
        <w:jc w:val="right"/>
        <w:rPr>
          <w:color w:val="auto"/>
          <w:sz w:val="23"/>
          <w:szCs w:val="23"/>
        </w:rPr>
      </w:pPr>
      <w:r w:rsidRPr="00E43CA2">
        <w:rPr>
          <w:color w:val="auto"/>
          <w:sz w:val="23"/>
          <w:szCs w:val="23"/>
        </w:rPr>
        <w:t>Local,</w:t>
      </w:r>
      <w:r w:rsidR="002C207C" w:rsidRPr="00E43CA2">
        <w:rPr>
          <w:color w:val="auto"/>
          <w:sz w:val="23"/>
          <w:szCs w:val="23"/>
        </w:rPr>
        <w:t xml:space="preserve"> </w:t>
      </w:r>
      <w:r w:rsidR="00001A7D">
        <w:rPr>
          <w:color w:val="auto"/>
          <w:sz w:val="23"/>
          <w:szCs w:val="23"/>
        </w:rPr>
        <w:t>______</w:t>
      </w:r>
      <w:r w:rsidR="00E43CA2">
        <w:rPr>
          <w:color w:val="auto"/>
          <w:sz w:val="23"/>
          <w:szCs w:val="23"/>
        </w:rPr>
        <w:t xml:space="preserve"> de </w:t>
      </w:r>
      <w:r w:rsidR="00001A7D">
        <w:rPr>
          <w:color w:val="auto"/>
          <w:sz w:val="23"/>
          <w:szCs w:val="23"/>
        </w:rPr>
        <w:t>_____</w:t>
      </w:r>
      <w:r w:rsidR="002C207C" w:rsidRPr="00E43CA2">
        <w:rPr>
          <w:color w:val="auto"/>
          <w:sz w:val="23"/>
          <w:szCs w:val="23"/>
        </w:rPr>
        <w:t xml:space="preserve"> </w:t>
      </w:r>
      <w:proofErr w:type="spellStart"/>
      <w:r w:rsidR="00E43CA2">
        <w:rPr>
          <w:color w:val="auto"/>
          <w:sz w:val="23"/>
          <w:szCs w:val="23"/>
        </w:rPr>
        <w:t>de</w:t>
      </w:r>
      <w:proofErr w:type="spellEnd"/>
      <w:r w:rsidR="00E43CA2">
        <w:rPr>
          <w:color w:val="auto"/>
          <w:sz w:val="23"/>
          <w:szCs w:val="23"/>
        </w:rPr>
        <w:t xml:space="preserve"> 2024</w:t>
      </w:r>
      <w:r w:rsidR="00792F40">
        <w:rPr>
          <w:color w:val="auto"/>
          <w:sz w:val="23"/>
          <w:szCs w:val="23"/>
        </w:rPr>
        <w:t>.</w:t>
      </w:r>
    </w:p>
    <w:p w14:paraId="1FFE3AD9" w14:textId="77777777" w:rsidR="00085A83" w:rsidRDefault="00085A83" w:rsidP="00085A83">
      <w:pPr>
        <w:pStyle w:val="Default"/>
        <w:rPr>
          <w:color w:val="auto"/>
          <w:sz w:val="23"/>
          <w:szCs w:val="23"/>
        </w:rPr>
      </w:pPr>
    </w:p>
    <w:p w14:paraId="354C905B" w14:textId="77777777" w:rsidR="002C207C" w:rsidRDefault="002C207C" w:rsidP="00085A83">
      <w:pPr>
        <w:pStyle w:val="Default"/>
        <w:widowControl w:val="0"/>
        <w:ind w:left="360"/>
        <w:rPr>
          <w:color w:val="auto"/>
          <w:sz w:val="23"/>
          <w:szCs w:val="23"/>
        </w:rPr>
      </w:pPr>
    </w:p>
    <w:p w14:paraId="77245D30" w14:textId="41C17259" w:rsidR="00085A83" w:rsidRDefault="00085A83" w:rsidP="00085A83">
      <w:pPr>
        <w:pStyle w:val="Default"/>
        <w:widowControl w:val="0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Atenciosamente,</w:t>
      </w:r>
    </w:p>
    <w:p w14:paraId="4917E9C8" w14:textId="77777777" w:rsidR="00085A83" w:rsidRDefault="00085A83" w:rsidP="00085A83">
      <w:pPr>
        <w:pStyle w:val="Default"/>
        <w:widowControl w:val="0"/>
        <w:ind w:left="360"/>
        <w:rPr>
          <w:color w:val="auto"/>
          <w:sz w:val="23"/>
          <w:szCs w:val="23"/>
        </w:rPr>
      </w:pPr>
    </w:p>
    <w:p w14:paraId="6C2E3165" w14:textId="3A642321" w:rsidR="002C207C" w:rsidRDefault="002C207C" w:rsidP="00085A83">
      <w:pPr>
        <w:pStyle w:val="Default"/>
        <w:widowControl w:val="0"/>
        <w:ind w:left="360"/>
        <w:rPr>
          <w:color w:val="auto"/>
          <w:sz w:val="23"/>
          <w:szCs w:val="23"/>
        </w:rPr>
      </w:pPr>
    </w:p>
    <w:p w14:paraId="77923851" w14:textId="77777777" w:rsidR="00E43CA2" w:rsidRDefault="00E43CA2" w:rsidP="00085A83">
      <w:pPr>
        <w:pStyle w:val="Default"/>
        <w:widowControl w:val="0"/>
        <w:ind w:left="360"/>
        <w:rPr>
          <w:color w:val="auto"/>
          <w:sz w:val="23"/>
          <w:szCs w:val="23"/>
        </w:rPr>
      </w:pPr>
    </w:p>
    <w:p w14:paraId="35707480" w14:textId="6F68D58D" w:rsidR="00085A83" w:rsidRDefault="007423D8" w:rsidP="00085A83">
      <w:pPr>
        <w:pStyle w:val="Default"/>
        <w:widowControl w:val="0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</w:t>
      </w:r>
    </w:p>
    <w:p w14:paraId="5550FD0F" w14:textId="77777777" w:rsidR="00E43CA2" w:rsidRDefault="00E43CA2" w:rsidP="00E43CA2">
      <w:pPr>
        <w:pStyle w:val="Default"/>
        <w:widowControl w:val="0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(assinatura)</w:t>
      </w:r>
    </w:p>
    <w:p w14:paraId="0F784FA0" w14:textId="77777777" w:rsidR="00085A83" w:rsidRDefault="00085A83" w:rsidP="00085A83"/>
    <w:p w14:paraId="15936553" w14:textId="77777777" w:rsidR="00085A83" w:rsidRDefault="00085A83" w:rsidP="00085A83"/>
    <w:p w14:paraId="52A2DD78" w14:textId="77777777" w:rsidR="00085A83" w:rsidRPr="000F41A1" w:rsidRDefault="00085A83" w:rsidP="00085A83">
      <w:pPr>
        <w:rPr>
          <w:rFonts w:ascii="Arial" w:hAnsi="Arial" w:cs="Arial"/>
          <w:color w:val="000000"/>
        </w:rPr>
      </w:pPr>
    </w:p>
    <w:p w14:paraId="023EE691" w14:textId="7D1857D2" w:rsidR="00CA0059" w:rsidRPr="00085A83" w:rsidRDefault="00CA0059" w:rsidP="00085A83"/>
    <w:sectPr w:rsidR="00CA0059" w:rsidRPr="00085A83" w:rsidSect="00C064A8">
      <w:headerReference w:type="even" r:id="rId11"/>
      <w:headerReference w:type="default" r:id="rId12"/>
      <w:footerReference w:type="default" r:id="rId13"/>
      <w:pgSz w:w="11907" w:h="16840" w:code="9"/>
      <w:pgMar w:top="1871" w:right="1134" w:bottom="1043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C953" w14:textId="77777777" w:rsidR="00C064A8" w:rsidRDefault="00C064A8">
      <w:r>
        <w:separator/>
      </w:r>
    </w:p>
  </w:endnote>
  <w:endnote w:type="continuationSeparator" w:id="0">
    <w:p w14:paraId="4CD62B6B" w14:textId="77777777" w:rsidR="00C064A8" w:rsidRDefault="00C0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2470" w14:textId="37D371F3" w:rsidR="00077A5D" w:rsidRDefault="00C36209" w:rsidP="00077A5D">
    <w:pPr>
      <w:pStyle w:val="Rodap"/>
      <w:rPr>
        <w:rFonts w:ascii="Arial" w:hAnsi="Arial" w:cs="Arial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8929F89" wp14:editId="3DD1AB00">
              <wp:simplePos x="0" y="0"/>
              <wp:positionH relativeFrom="margin">
                <wp:posOffset>1665605</wp:posOffset>
              </wp:positionH>
              <wp:positionV relativeFrom="page">
                <wp:posOffset>10318115</wp:posOffset>
              </wp:positionV>
              <wp:extent cx="2159000" cy="154305"/>
              <wp:effectExtent l="0" t="0" r="12700" b="17145"/>
              <wp:wrapNone/>
              <wp:docPr id="18826398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28B7B" w14:textId="77777777" w:rsidR="00C36209" w:rsidRPr="002C4E45" w:rsidRDefault="00C36209" w:rsidP="00C36209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"/>
                              <w:b/>
                              <w:sz w:val="16"/>
                              <w:szCs w:val="20"/>
                            </w:rPr>
                          </w:pPr>
                          <w:r w:rsidRPr="002C4E45">
                            <w:rPr>
                              <w:rFonts w:ascii="Arial"/>
                              <w:b/>
                              <w:color w:val="00A193"/>
                              <w:sz w:val="16"/>
                              <w:szCs w:val="20"/>
                            </w:rPr>
                            <w:t>SICOOB</w:t>
                          </w:r>
                          <w:r w:rsidRPr="002C4E45">
                            <w:rPr>
                              <w:rFonts w:ascii="Arial"/>
                              <w:b/>
                              <w:color w:val="00A193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C4E45">
                            <w:rPr>
                              <w:rFonts w:ascii="Arial"/>
                              <w:b/>
                              <w:color w:val="00A193"/>
                              <w:sz w:val="16"/>
                              <w:szCs w:val="20"/>
                            </w:rPr>
                            <w:t>UNIMAIS</w:t>
                          </w:r>
                          <w:r w:rsidRPr="002C4E45">
                            <w:rPr>
                              <w:rFonts w:ascii="Arial"/>
                              <w:b/>
                              <w:color w:val="00A193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C4E45">
                            <w:rPr>
                              <w:rFonts w:ascii="Arial"/>
                              <w:b/>
                              <w:color w:val="00A193"/>
                              <w:sz w:val="16"/>
                              <w:szCs w:val="20"/>
                            </w:rPr>
                            <w:t>METROPOLITANA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29F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1.15pt;margin-top:812.45pt;width:170pt;height:1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" filled="f" stroked="f">
              <v:textbox inset="0,0,0,0">
                <w:txbxContent>
                  <w:p w14:paraId="5DB28B7B" w14:textId="77777777" w:rsidR="00C36209" w:rsidRPr="002C4E45" w:rsidRDefault="00C36209" w:rsidP="00C36209">
                    <w:pPr>
                      <w:spacing w:before="14"/>
                      <w:ind w:left="20"/>
                      <w:jc w:val="center"/>
                      <w:rPr>
                        <w:rFonts w:ascii="Arial"/>
                        <w:b/>
                        <w:sz w:val="16"/>
                        <w:szCs w:val="20"/>
                      </w:rPr>
                    </w:pPr>
                    <w:r w:rsidRPr="002C4E45">
                      <w:rPr>
                        <w:rFonts w:ascii="Arial"/>
                        <w:b/>
                        <w:color w:val="00A193"/>
                        <w:sz w:val="16"/>
                        <w:szCs w:val="20"/>
                      </w:rPr>
                      <w:t>SICOOB</w:t>
                    </w:r>
                    <w:r w:rsidRPr="002C4E45">
                      <w:rPr>
                        <w:rFonts w:ascii="Arial"/>
                        <w:b/>
                        <w:color w:val="00A193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2C4E45">
                      <w:rPr>
                        <w:rFonts w:ascii="Arial"/>
                        <w:b/>
                        <w:color w:val="00A193"/>
                        <w:sz w:val="16"/>
                        <w:szCs w:val="20"/>
                      </w:rPr>
                      <w:t>UNIMAIS</w:t>
                    </w:r>
                    <w:r w:rsidRPr="002C4E45">
                      <w:rPr>
                        <w:rFonts w:ascii="Arial"/>
                        <w:b/>
                        <w:color w:val="00A193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2C4E45">
                      <w:rPr>
                        <w:rFonts w:ascii="Arial"/>
                        <w:b/>
                        <w:color w:val="00A193"/>
                        <w:sz w:val="16"/>
                        <w:szCs w:val="20"/>
                      </w:rPr>
                      <w:t>METROPOLITANA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8A2DBF">
      <w:rPr>
        <w:rStyle w:val="WW8Num1z5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35F4BCA" wp14:editId="04E20FB2">
          <wp:simplePos x="0" y="0"/>
          <wp:positionH relativeFrom="page">
            <wp:posOffset>-128463</wp:posOffset>
          </wp:positionH>
          <wp:positionV relativeFrom="paragraph">
            <wp:posOffset>-704574</wp:posOffset>
          </wp:positionV>
          <wp:extent cx="7668895" cy="942975"/>
          <wp:effectExtent l="0" t="0" r="8255" b="9525"/>
          <wp:wrapNone/>
          <wp:docPr id="8" name="Imagem 8" descr="Interface gráfica do usuário, Texto, Aplicativo, chat ou mensagem de texto, Email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Interface gráfica do usuário, Texto, Aplicativo, chat ou mensagem de texto, Email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825"/>
                  <a:stretch/>
                </pic:blipFill>
                <pic:spPr bwMode="auto">
                  <a:xfrm>
                    <a:off x="0" y="0"/>
                    <a:ext cx="766889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BD237" w14:textId="77777777" w:rsidR="00A1061B" w:rsidRPr="00B63458" w:rsidRDefault="00A1061B" w:rsidP="00077A5D">
    <w:pPr>
      <w:pStyle w:val="Rodap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3759" w14:textId="77777777" w:rsidR="00C064A8" w:rsidRDefault="00C064A8">
      <w:r>
        <w:separator/>
      </w:r>
    </w:p>
  </w:footnote>
  <w:footnote w:type="continuationSeparator" w:id="0">
    <w:p w14:paraId="60744F1F" w14:textId="77777777" w:rsidR="00C064A8" w:rsidRDefault="00C0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F7D1" w14:textId="452F2327" w:rsidR="00E32893" w:rsidRDefault="00E328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40EC4C0" w14:textId="77777777" w:rsidR="00E32893" w:rsidRDefault="00E328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A668" w14:textId="49CD3911" w:rsidR="00062979" w:rsidRPr="00D6294D" w:rsidRDefault="00C36209" w:rsidP="0006297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3A7540" wp14:editId="1E8C9206">
          <wp:simplePos x="0" y="0"/>
          <wp:positionH relativeFrom="margin">
            <wp:posOffset>1717481</wp:posOffset>
          </wp:positionH>
          <wp:positionV relativeFrom="paragraph">
            <wp:posOffset>7675</wp:posOffset>
          </wp:positionV>
          <wp:extent cx="2108835" cy="504825"/>
          <wp:effectExtent l="0" t="0" r="5715" b="9525"/>
          <wp:wrapTight wrapText="bothSides">
            <wp:wrapPolygon edited="0">
              <wp:start x="0" y="0"/>
              <wp:lineTo x="0" y="3260"/>
              <wp:lineTo x="1171" y="13042"/>
              <wp:lineTo x="1171" y="18747"/>
              <wp:lineTo x="4878" y="21192"/>
              <wp:lineTo x="15024" y="21192"/>
              <wp:lineTo x="16000" y="21192"/>
              <wp:lineTo x="21463" y="21192"/>
              <wp:lineTo x="21463" y="13857"/>
              <wp:lineTo x="16000" y="13042"/>
              <wp:lineTo x="16000" y="815"/>
              <wp:lineTo x="4293" y="0"/>
              <wp:lineTo x="0" y="0"/>
            </wp:wrapPolygon>
          </wp:wrapTight>
          <wp:docPr id="993400498" name="Imagem 1" descr="Placa azul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400498" name="Imagem 1" descr="Placa azul com letras brancas em fundo pre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6A160" w14:textId="2CCD4C5F" w:rsidR="00062979" w:rsidRPr="00AD076F" w:rsidRDefault="00062979" w:rsidP="00062979">
    <w:pPr>
      <w:pStyle w:val="Cabealho"/>
    </w:pPr>
  </w:p>
  <w:p w14:paraId="68999F30" w14:textId="2601F08C" w:rsidR="00987265" w:rsidRPr="00062979" w:rsidRDefault="00987265" w:rsidP="000629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BCA"/>
    <w:multiLevelType w:val="hybridMultilevel"/>
    <w:tmpl w:val="9B127410"/>
    <w:lvl w:ilvl="0" w:tplc="569C00C8">
      <w:start w:val="1"/>
      <w:numFmt w:val="lowerLetter"/>
      <w:lvlText w:val="%1."/>
      <w:lvlJc w:val="left"/>
      <w:pPr>
        <w:ind w:left="11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96" w:hanging="360"/>
      </w:pPr>
    </w:lvl>
    <w:lvl w:ilvl="2" w:tplc="0416001B" w:tentative="1">
      <w:start w:val="1"/>
      <w:numFmt w:val="lowerRoman"/>
      <w:lvlText w:val="%3."/>
      <w:lvlJc w:val="right"/>
      <w:pPr>
        <w:ind w:left="2616" w:hanging="180"/>
      </w:pPr>
    </w:lvl>
    <w:lvl w:ilvl="3" w:tplc="0416000F" w:tentative="1">
      <w:start w:val="1"/>
      <w:numFmt w:val="decimal"/>
      <w:lvlText w:val="%4."/>
      <w:lvlJc w:val="left"/>
      <w:pPr>
        <w:ind w:left="3336" w:hanging="360"/>
      </w:pPr>
    </w:lvl>
    <w:lvl w:ilvl="4" w:tplc="04160019" w:tentative="1">
      <w:start w:val="1"/>
      <w:numFmt w:val="lowerLetter"/>
      <w:lvlText w:val="%5."/>
      <w:lvlJc w:val="left"/>
      <w:pPr>
        <w:ind w:left="4056" w:hanging="360"/>
      </w:pPr>
    </w:lvl>
    <w:lvl w:ilvl="5" w:tplc="0416001B" w:tentative="1">
      <w:start w:val="1"/>
      <w:numFmt w:val="lowerRoman"/>
      <w:lvlText w:val="%6."/>
      <w:lvlJc w:val="right"/>
      <w:pPr>
        <w:ind w:left="4776" w:hanging="180"/>
      </w:pPr>
    </w:lvl>
    <w:lvl w:ilvl="6" w:tplc="0416000F" w:tentative="1">
      <w:start w:val="1"/>
      <w:numFmt w:val="decimal"/>
      <w:lvlText w:val="%7."/>
      <w:lvlJc w:val="left"/>
      <w:pPr>
        <w:ind w:left="5496" w:hanging="360"/>
      </w:pPr>
    </w:lvl>
    <w:lvl w:ilvl="7" w:tplc="04160019" w:tentative="1">
      <w:start w:val="1"/>
      <w:numFmt w:val="lowerLetter"/>
      <w:lvlText w:val="%8."/>
      <w:lvlJc w:val="left"/>
      <w:pPr>
        <w:ind w:left="6216" w:hanging="360"/>
      </w:pPr>
    </w:lvl>
    <w:lvl w:ilvl="8" w:tplc="0416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09437B80"/>
    <w:multiLevelType w:val="multilevel"/>
    <w:tmpl w:val="8E4090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C194EFC"/>
    <w:multiLevelType w:val="hybridMultilevel"/>
    <w:tmpl w:val="C85CEF48"/>
    <w:lvl w:ilvl="0" w:tplc="3EB88C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A2AFF"/>
    <w:multiLevelType w:val="hybridMultilevel"/>
    <w:tmpl w:val="8C644B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C7C6F"/>
    <w:multiLevelType w:val="hybridMultilevel"/>
    <w:tmpl w:val="F814C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0942"/>
    <w:multiLevelType w:val="hybridMultilevel"/>
    <w:tmpl w:val="8F7C1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3716B"/>
    <w:multiLevelType w:val="hybridMultilevel"/>
    <w:tmpl w:val="5D3420B2"/>
    <w:lvl w:ilvl="0" w:tplc="ADF88428">
      <w:start w:val="1"/>
      <w:numFmt w:val="lowerLetter"/>
      <w:lvlText w:val="%1."/>
      <w:lvlJc w:val="left"/>
      <w:pPr>
        <w:ind w:left="12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59968A9"/>
    <w:multiLevelType w:val="hybridMultilevel"/>
    <w:tmpl w:val="5498C2AC"/>
    <w:lvl w:ilvl="0" w:tplc="14CAD18C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11"/>
        <w:w w:val="99"/>
        <w:sz w:val="24"/>
        <w:szCs w:val="24"/>
        <w:lang w:val="pt-BR" w:eastAsia="pt-BR" w:bidi="pt-BR"/>
      </w:rPr>
    </w:lvl>
    <w:lvl w:ilvl="1" w:tplc="04160019">
      <w:start w:val="1"/>
      <w:numFmt w:val="lowerLetter"/>
      <w:lvlText w:val="%2."/>
      <w:lvlJc w:val="left"/>
      <w:pPr>
        <w:ind w:left="1637" w:hanging="360"/>
      </w:pPr>
      <w:rPr>
        <w:rFonts w:hint="default"/>
        <w:lang w:val="pt-BR" w:eastAsia="pt-BR" w:bidi="pt-BR"/>
      </w:rPr>
    </w:lvl>
    <w:lvl w:ilvl="2" w:tplc="0416001B">
      <w:start w:val="1"/>
      <w:numFmt w:val="lowerRoman"/>
      <w:lvlText w:val="%3."/>
      <w:lvlJc w:val="right"/>
      <w:pPr>
        <w:ind w:left="2455" w:hanging="360"/>
      </w:pPr>
      <w:rPr>
        <w:rFonts w:hint="default"/>
        <w:lang w:val="pt-BR" w:eastAsia="pt-BR" w:bidi="pt-BR"/>
      </w:rPr>
    </w:lvl>
    <w:lvl w:ilvl="3" w:tplc="4D181630">
      <w:numFmt w:val="bullet"/>
      <w:lvlText w:val="•"/>
      <w:lvlJc w:val="left"/>
      <w:pPr>
        <w:ind w:left="3273" w:hanging="360"/>
      </w:pPr>
      <w:rPr>
        <w:rFonts w:hint="default"/>
        <w:lang w:val="pt-BR" w:eastAsia="pt-BR" w:bidi="pt-BR"/>
      </w:rPr>
    </w:lvl>
    <w:lvl w:ilvl="4" w:tplc="8F229EE6">
      <w:numFmt w:val="bullet"/>
      <w:lvlText w:val="•"/>
      <w:lvlJc w:val="left"/>
      <w:pPr>
        <w:ind w:left="4091" w:hanging="360"/>
      </w:pPr>
      <w:rPr>
        <w:rFonts w:hint="default"/>
        <w:lang w:val="pt-BR" w:eastAsia="pt-BR" w:bidi="pt-BR"/>
      </w:rPr>
    </w:lvl>
    <w:lvl w:ilvl="5" w:tplc="5B8215FA">
      <w:numFmt w:val="bullet"/>
      <w:lvlText w:val="•"/>
      <w:lvlJc w:val="left"/>
      <w:pPr>
        <w:ind w:left="4909" w:hanging="360"/>
      </w:pPr>
      <w:rPr>
        <w:rFonts w:hint="default"/>
        <w:lang w:val="pt-BR" w:eastAsia="pt-BR" w:bidi="pt-BR"/>
      </w:rPr>
    </w:lvl>
    <w:lvl w:ilvl="6" w:tplc="A0F0A62C">
      <w:numFmt w:val="bullet"/>
      <w:lvlText w:val="•"/>
      <w:lvlJc w:val="left"/>
      <w:pPr>
        <w:ind w:left="5727" w:hanging="360"/>
      </w:pPr>
      <w:rPr>
        <w:rFonts w:hint="default"/>
        <w:lang w:val="pt-BR" w:eastAsia="pt-BR" w:bidi="pt-BR"/>
      </w:rPr>
    </w:lvl>
    <w:lvl w:ilvl="7" w:tplc="80BE77FC">
      <w:numFmt w:val="bullet"/>
      <w:lvlText w:val="•"/>
      <w:lvlJc w:val="left"/>
      <w:pPr>
        <w:ind w:left="6545" w:hanging="360"/>
      </w:pPr>
      <w:rPr>
        <w:rFonts w:hint="default"/>
        <w:lang w:val="pt-BR" w:eastAsia="pt-BR" w:bidi="pt-BR"/>
      </w:rPr>
    </w:lvl>
    <w:lvl w:ilvl="8" w:tplc="8AF6852A">
      <w:numFmt w:val="bullet"/>
      <w:lvlText w:val="•"/>
      <w:lvlJc w:val="left"/>
      <w:pPr>
        <w:ind w:left="7363" w:hanging="360"/>
      </w:pPr>
      <w:rPr>
        <w:rFonts w:hint="default"/>
        <w:lang w:val="pt-BR" w:eastAsia="pt-BR" w:bidi="pt-BR"/>
      </w:rPr>
    </w:lvl>
  </w:abstractNum>
  <w:abstractNum w:abstractNumId="8" w15:restartNumberingAfterBreak="0">
    <w:nsid w:val="3C525D55"/>
    <w:multiLevelType w:val="hybridMultilevel"/>
    <w:tmpl w:val="7CC868E2"/>
    <w:lvl w:ilvl="0" w:tplc="3ECA3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222E6"/>
    <w:multiLevelType w:val="hybridMultilevel"/>
    <w:tmpl w:val="948063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4F7"/>
    <w:multiLevelType w:val="hybridMultilevel"/>
    <w:tmpl w:val="A52C3300"/>
    <w:lvl w:ilvl="0" w:tplc="E446FC54">
      <w:start w:val="1"/>
      <w:numFmt w:val="lowerLetter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C92961"/>
    <w:multiLevelType w:val="multilevel"/>
    <w:tmpl w:val="D8BC1CE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 w15:restartNumberingAfterBreak="0">
    <w:nsid w:val="47CE71C9"/>
    <w:multiLevelType w:val="hybridMultilevel"/>
    <w:tmpl w:val="A29826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62690"/>
    <w:multiLevelType w:val="hybridMultilevel"/>
    <w:tmpl w:val="FCBED238"/>
    <w:lvl w:ilvl="0" w:tplc="19A430EA">
      <w:start w:val="1"/>
      <w:numFmt w:val="lowerLetter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72BE33E0"/>
    <w:multiLevelType w:val="hybridMultilevel"/>
    <w:tmpl w:val="93886FA0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73DA3B57"/>
    <w:multiLevelType w:val="hybridMultilevel"/>
    <w:tmpl w:val="FCAAB2BC"/>
    <w:lvl w:ilvl="0" w:tplc="569C00C8">
      <w:start w:val="1"/>
      <w:numFmt w:val="lowerLetter"/>
      <w:lvlText w:val="%1."/>
      <w:lvlJc w:val="left"/>
      <w:pPr>
        <w:ind w:left="1176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96" w:hanging="360"/>
      </w:pPr>
    </w:lvl>
    <w:lvl w:ilvl="2" w:tplc="0416001B" w:tentative="1">
      <w:start w:val="1"/>
      <w:numFmt w:val="lowerRoman"/>
      <w:lvlText w:val="%3."/>
      <w:lvlJc w:val="right"/>
      <w:pPr>
        <w:ind w:left="2616" w:hanging="180"/>
      </w:pPr>
    </w:lvl>
    <w:lvl w:ilvl="3" w:tplc="0416000F" w:tentative="1">
      <w:start w:val="1"/>
      <w:numFmt w:val="decimal"/>
      <w:lvlText w:val="%4."/>
      <w:lvlJc w:val="left"/>
      <w:pPr>
        <w:ind w:left="3336" w:hanging="360"/>
      </w:pPr>
    </w:lvl>
    <w:lvl w:ilvl="4" w:tplc="04160019" w:tentative="1">
      <w:start w:val="1"/>
      <w:numFmt w:val="lowerLetter"/>
      <w:lvlText w:val="%5."/>
      <w:lvlJc w:val="left"/>
      <w:pPr>
        <w:ind w:left="4056" w:hanging="360"/>
      </w:pPr>
    </w:lvl>
    <w:lvl w:ilvl="5" w:tplc="0416001B" w:tentative="1">
      <w:start w:val="1"/>
      <w:numFmt w:val="lowerRoman"/>
      <w:lvlText w:val="%6."/>
      <w:lvlJc w:val="right"/>
      <w:pPr>
        <w:ind w:left="4776" w:hanging="180"/>
      </w:pPr>
    </w:lvl>
    <w:lvl w:ilvl="6" w:tplc="0416000F" w:tentative="1">
      <w:start w:val="1"/>
      <w:numFmt w:val="decimal"/>
      <w:lvlText w:val="%7."/>
      <w:lvlJc w:val="left"/>
      <w:pPr>
        <w:ind w:left="5496" w:hanging="360"/>
      </w:pPr>
    </w:lvl>
    <w:lvl w:ilvl="7" w:tplc="04160019" w:tentative="1">
      <w:start w:val="1"/>
      <w:numFmt w:val="lowerLetter"/>
      <w:lvlText w:val="%8."/>
      <w:lvlJc w:val="left"/>
      <w:pPr>
        <w:ind w:left="6216" w:hanging="360"/>
      </w:pPr>
    </w:lvl>
    <w:lvl w:ilvl="8" w:tplc="0416001B" w:tentative="1">
      <w:start w:val="1"/>
      <w:numFmt w:val="lowerRoman"/>
      <w:lvlText w:val="%9."/>
      <w:lvlJc w:val="right"/>
      <w:pPr>
        <w:ind w:left="6936" w:hanging="180"/>
      </w:pPr>
    </w:lvl>
  </w:abstractNum>
  <w:num w:numId="1" w16cid:durableId="2137866736">
    <w:abstractNumId w:val="1"/>
  </w:num>
  <w:num w:numId="2" w16cid:durableId="938946051">
    <w:abstractNumId w:val="6"/>
  </w:num>
  <w:num w:numId="3" w16cid:durableId="146485270">
    <w:abstractNumId w:val="13"/>
  </w:num>
  <w:num w:numId="4" w16cid:durableId="1766925383">
    <w:abstractNumId w:val="15"/>
  </w:num>
  <w:num w:numId="5" w16cid:durableId="382172973">
    <w:abstractNumId w:val="0"/>
  </w:num>
  <w:num w:numId="6" w16cid:durableId="2081977464">
    <w:abstractNumId w:val="14"/>
  </w:num>
  <w:num w:numId="7" w16cid:durableId="1636180829">
    <w:abstractNumId w:val="10"/>
  </w:num>
  <w:num w:numId="8" w16cid:durableId="1384599927">
    <w:abstractNumId w:val="7"/>
  </w:num>
  <w:num w:numId="9" w16cid:durableId="1712918827">
    <w:abstractNumId w:val="5"/>
  </w:num>
  <w:num w:numId="10" w16cid:durableId="1781531553">
    <w:abstractNumId w:val="2"/>
  </w:num>
  <w:num w:numId="11" w16cid:durableId="992028576">
    <w:abstractNumId w:val="8"/>
  </w:num>
  <w:num w:numId="12" w16cid:durableId="1527216027">
    <w:abstractNumId w:val="4"/>
  </w:num>
  <w:num w:numId="13" w16cid:durableId="558397929">
    <w:abstractNumId w:val="9"/>
  </w:num>
  <w:num w:numId="14" w16cid:durableId="202838579">
    <w:abstractNumId w:val="12"/>
  </w:num>
  <w:num w:numId="15" w16cid:durableId="1130712791">
    <w:abstractNumId w:val="11"/>
  </w:num>
  <w:num w:numId="16" w16cid:durableId="5934426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91"/>
    <w:rsid w:val="000009E9"/>
    <w:rsid w:val="00000A26"/>
    <w:rsid w:val="00001A7D"/>
    <w:rsid w:val="00002883"/>
    <w:rsid w:val="00003CF6"/>
    <w:rsid w:val="000076EC"/>
    <w:rsid w:val="00015BA2"/>
    <w:rsid w:val="00023CAA"/>
    <w:rsid w:val="000257BD"/>
    <w:rsid w:val="00026E28"/>
    <w:rsid w:val="00036487"/>
    <w:rsid w:val="00036C19"/>
    <w:rsid w:val="00045A60"/>
    <w:rsid w:val="00046234"/>
    <w:rsid w:val="00046281"/>
    <w:rsid w:val="0005378B"/>
    <w:rsid w:val="00054B15"/>
    <w:rsid w:val="00056CF8"/>
    <w:rsid w:val="00056F7A"/>
    <w:rsid w:val="000616EE"/>
    <w:rsid w:val="000623A2"/>
    <w:rsid w:val="00062979"/>
    <w:rsid w:val="000630D1"/>
    <w:rsid w:val="00063853"/>
    <w:rsid w:val="00063A5F"/>
    <w:rsid w:val="0006663B"/>
    <w:rsid w:val="00072240"/>
    <w:rsid w:val="00074253"/>
    <w:rsid w:val="00077462"/>
    <w:rsid w:val="0007770C"/>
    <w:rsid w:val="00077A5D"/>
    <w:rsid w:val="00080800"/>
    <w:rsid w:val="0008339E"/>
    <w:rsid w:val="00085A83"/>
    <w:rsid w:val="00086D48"/>
    <w:rsid w:val="000903A5"/>
    <w:rsid w:val="000942A8"/>
    <w:rsid w:val="00095BE1"/>
    <w:rsid w:val="000A0BD4"/>
    <w:rsid w:val="000A1CE4"/>
    <w:rsid w:val="000A3BB0"/>
    <w:rsid w:val="000A5189"/>
    <w:rsid w:val="000A53D2"/>
    <w:rsid w:val="000A58B0"/>
    <w:rsid w:val="000B03BE"/>
    <w:rsid w:val="000B0872"/>
    <w:rsid w:val="000B3520"/>
    <w:rsid w:val="000B5460"/>
    <w:rsid w:val="000C030E"/>
    <w:rsid w:val="000C391E"/>
    <w:rsid w:val="000C4DE7"/>
    <w:rsid w:val="000D1357"/>
    <w:rsid w:val="000D3958"/>
    <w:rsid w:val="000D5414"/>
    <w:rsid w:val="000D5D1E"/>
    <w:rsid w:val="000E0A73"/>
    <w:rsid w:val="000F33D9"/>
    <w:rsid w:val="000F3EBF"/>
    <w:rsid w:val="00106AD1"/>
    <w:rsid w:val="00107DF7"/>
    <w:rsid w:val="001104D6"/>
    <w:rsid w:val="00111BBC"/>
    <w:rsid w:val="00113191"/>
    <w:rsid w:val="001269AB"/>
    <w:rsid w:val="00131A81"/>
    <w:rsid w:val="001341F6"/>
    <w:rsid w:val="0013507F"/>
    <w:rsid w:val="00137176"/>
    <w:rsid w:val="001405E8"/>
    <w:rsid w:val="00142002"/>
    <w:rsid w:val="00143629"/>
    <w:rsid w:val="0014485C"/>
    <w:rsid w:val="00147AA5"/>
    <w:rsid w:val="00147BF0"/>
    <w:rsid w:val="0015129C"/>
    <w:rsid w:val="0015699D"/>
    <w:rsid w:val="0015726B"/>
    <w:rsid w:val="001646D4"/>
    <w:rsid w:val="001656B4"/>
    <w:rsid w:val="00170149"/>
    <w:rsid w:val="00174E70"/>
    <w:rsid w:val="0017538B"/>
    <w:rsid w:val="00176850"/>
    <w:rsid w:val="00191B2C"/>
    <w:rsid w:val="00191C6B"/>
    <w:rsid w:val="001931F9"/>
    <w:rsid w:val="00193E70"/>
    <w:rsid w:val="0019521D"/>
    <w:rsid w:val="001A43F9"/>
    <w:rsid w:val="001A50AC"/>
    <w:rsid w:val="001B3A19"/>
    <w:rsid w:val="001B3D98"/>
    <w:rsid w:val="001B455B"/>
    <w:rsid w:val="001B6905"/>
    <w:rsid w:val="001C249B"/>
    <w:rsid w:val="001C657A"/>
    <w:rsid w:val="001D7B59"/>
    <w:rsid w:val="001E2B87"/>
    <w:rsid w:val="001E336A"/>
    <w:rsid w:val="001E35AE"/>
    <w:rsid w:val="001E379B"/>
    <w:rsid w:val="001E59EB"/>
    <w:rsid w:val="001E7B15"/>
    <w:rsid w:val="001F03C9"/>
    <w:rsid w:val="001F34D3"/>
    <w:rsid w:val="001F3CC5"/>
    <w:rsid w:val="00200DCD"/>
    <w:rsid w:val="0020299D"/>
    <w:rsid w:val="00205C1B"/>
    <w:rsid w:val="002062E0"/>
    <w:rsid w:val="00210D1E"/>
    <w:rsid w:val="0021270B"/>
    <w:rsid w:val="00212E23"/>
    <w:rsid w:val="00215943"/>
    <w:rsid w:val="002223DD"/>
    <w:rsid w:val="00224AD2"/>
    <w:rsid w:val="0022732B"/>
    <w:rsid w:val="00230E64"/>
    <w:rsid w:val="00230E72"/>
    <w:rsid w:val="00232DDD"/>
    <w:rsid w:val="00233E6D"/>
    <w:rsid w:val="00233EDD"/>
    <w:rsid w:val="00233FF0"/>
    <w:rsid w:val="00234290"/>
    <w:rsid w:val="0023520A"/>
    <w:rsid w:val="002363AD"/>
    <w:rsid w:val="002366B1"/>
    <w:rsid w:val="00242AC4"/>
    <w:rsid w:val="00243C95"/>
    <w:rsid w:val="00243CFE"/>
    <w:rsid w:val="0024527D"/>
    <w:rsid w:val="00247429"/>
    <w:rsid w:val="0025089C"/>
    <w:rsid w:val="00252282"/>
    <w:rsid w:val="00252E18"/>
    <w:rsid w:val="00262A70"/>
    <w:rsid w:val="0026498C"/>
    <w:rsid w:val="00264FE6"/>
    <w:rsid w:val="00267BEB"/>
    <w:rsid w:val="00280B45"/>
    <w:rsid w:val="00283CCB"/>
    <w:rsid w:val="00285D9B"/>
    <w:rsid w:val="002860FE"/>
    <w:rsid w:val="00291541"/>
    <w:rsid w:val="002A0760"/>
    <w:rsid w:val="002A243B"/>
    <w:rsid w:val="002A4BDA"/>
    <w:rsid w:val="002A4DF9"/>
    <w:rsid w:val="002A616D"/>
    <w:rsid w:val="002A7FB0"/>
    <w:rsid w:val="002B4891"/>
    <w:rsid w:val="002C0C02"/>
    <w:rsid w:val="002C207C"/>
    <w:rsid w:val="002D2B15"/>
    <w:rsid w:val="002D2CBD"/>
    <w:rsid w:val="002D2E28"/>
    <w:rsid w:val="002D444B"/>
    <w:rsid w:val="002D57FA"/>
    <w:rsid w:val="002D5826"/>
    <w:rsid w:val="002D7CB8"/>
    <w:rsid w:val="002E2031"/>
    <w:rsid w:val="002E2E43"/>
    <w:rsid w:val="00301660"/>
    <w:rsid w:val="0030388C"/>
    <w:rsid w:val="00306D45"/>
    <w:rsid w:val="00314F8E"/>
    <w:rsid w:val="0031523B"/>
    <w:rsid w:val="00324434"/>
    <w:rsid w:val="00324B10"/>
    <w:rsid w:val="0032552F"/>
    <w:rsid w:val="003269DB"/>
    <w:rsid w:val="003276E8"/>
    <w:rsid w:val="0033093A"/>
    <w:rsid w:val="00332AE4"/>
    <w:rsid w:val="003344F2"/>
    <w:rsid w:val="0033563D"/>
    <w:rsid w:val="00340C5A"/>
    <w:rsid w:val="003415E0"/>
    <w:rsid w:val="00345176"/>
    <w:rsid w:val="00351ED5"/>
    <w:rsid w:val="003548F4"/>
    <w:rsid w:val="00356D65"/>
    <w:rsid w:val="00361D42"/>
    <w:rsid w:val="00363B22"/>
    <w:rsid w:val="00364FD6"/>
    <w:rsid w:val="003661B6"/>
    <w:rsid w:val="003737A5"/>
    <w:rsid w:val="00373F67"/>
    <w:rsid w:val="0037744D"/>
    <w:rsid w:val="0038048C"/>
    <w:rsid w:val="00391056"/>
    <w:rsid w:val="00391AF0"/>
    <w:rsid w:val="00394BAA"/>
    <w:rsid w:val="00397F5B"/>
    <w:rsid w:val="003A432E"/>
    <w:rsid w:val="003A5AF6"/>
    <w:rsid w:val="003A6A96"/>
    <w:rsid w:val="003B246D"/>
    <w:rsid w:val="003B273A"/>
    <w:rsid w:val="003B61A7"/>
    <w:rsid w:val="003B757B"/>
    <w:rsid w:val="003C45EB"/>
    <w:rsid w:val="003D20A5"/>
    <w:rsid w:val="003D3EA3"/>
    <w:rsid w:val="003D4648"/>
    <w:rsid w:val="003D4F08"/>
    <w:rsid w:val="003D7889"/>
    <w:rsid w:val="003E51F9"/>
    <w:rsid w:val="003F287A"/>
    <w:rsid w:val="003F415E"/>
    <w:rsid w:val="003F6A57"/>
    <w:rsid w:val="0040073E"/>
    <w:rsid w:val="00407DC4"/>
    <w:rsid w:val="0041134D"/>
    <w:rsid w:val="00413292"/>
    <w:rsid w:val="0041626F"/>
    <w:rsid w:val="00417DE9"/>
    <w:rsid w:val="00424567"/>
    <w:rsid w:val="00426296"/>
    <w:rsid w:val="00430A10"/>
    <w:rsid w:val="00433DE5"/>
    <w:rsid w:val="00437F1E"/>
    <w:rsid w:val="00441A74"/>
    <w:rsid w:val="00442B09"/>
    <w:rsid w:val="00443113"/>
    <w:rsid w:val="00443CD3"/>
    <w:rsid w:val="00444016"/>
    <w:rsid w:val="00454132"/>
    <w:rsid w:val="004553CE"/>
    <w:rsid w:val="00456C3B"/>
    <w:rsid w:val="004630CD"/>
    <w:rsid w:val="004704AD"/>
    <w:rsid w:val="00471208"/>
    <w:rsid w:val="004874CB"/>
    <w:rsid w:val="004907E1"/>
    <w:rsid w:val="00494015"/>
    <w:rsid w:val="004A066F"/>
    <w:rsid w:val="004A0ECF"/>
    <w:rsid w:val="004A2D06"/>
    <w:rsid w:val="004A5AE3"/>
    <w:rsid w:val="004A63D8"/>
    <w:rsid w:val="004B2CAE"/>
    <w:rsid w:val="004B4453"/>
    <w:rsid w:val="004B4D8D"/>
    <w:rsid w:val="004B5A34"/>
    <w:rsid w:val="004C4954"/>
    <w:rsid w:val="004C761B"/>
    <w:rsid w:val="004D19E8"/>
    <w:rsid w:val="004D1D4C"/>
    <w:rsid w:val="004D230C"/>
    <w:rsid w:val="004D3AC4"/>
    <w:rsid w:val="004D4237"/>
    <w:rsid w:val="004E2B8C"/>
    <w:rsid w:val="004E36BD"/>
    <w:rsid w:val="004E5B76"/>
    <w:rsid w:val="004E5C80"/>
    <w:rsid w:val="004E5FB3"/>
    <w:rsid w:val="004F17D3"/>
    <w:rsid w:val="004F3381"/>
    <w:rsid w:val="0050189F"/>
    <w:rsid w:val="00501D37"/>
    <w:rsid w:val="005047B8"/>
    <w:rsid w:val="00511C1D"/>
    <w:rsid w:val="00512CD9"/>
    <w:rsid w:val="00514DBB"/>
    <w:rsid w:val="005156A3"/>
    <w:rsid w:val="00516744"/>
    <w:rsid w:val="00516861"/>
    <w:rsid w:val="00516FF2"/>
    <w:rsid w:val="005216BA"/>
    <w:rsid w:val="005236C5"/>
    <w:rsid w:val="00525D7B"/>
    <w:rsid w:val="00526586"/>
    <w:rsid w:val="005308EB"/>
    <w:rsid w:val="00530D0D"/>
    <w:rsid w:val="005374DA"/>
    <w:rsid w:val="00537BF7"/>
    <w:rsid w:val="00542C60"/>
    <w:rsid w:val="00546832"/>
    <w:rsid w:val="00547D57"/>
    <w:rsid w:val="00552660"/>
    <w:rsid w:val="005575B6"/>
    <w:rsid w:val="00560318"/>
    <w:rsid w:val="00561CDC"/>
    <w:rsid w:val="00565503"/>
    <w:rsid w:val="00565AF8"/>
    <w:rsid w:val="00566584"/>
    <w:rsid w:val="00570159"/>
    <w:rsid w:val="005704AC"/>
    <w:rsid w:val="005725C9"/>
    <w:rsid w:val="005770CE"/>
    <w:rsid w:val="0058338B"/>
    <w:rsid w:val="00586370"/>
    <w:rsid w:val="00590702"/>
    <w:rsid w:val="00590C5A"/>
    <w:rsid w:val="00595CF8"/>
    <w:rsid w:val="00597D2F"/>
    <w:rsid w:val="00597FD4"/>
    <w:rsid w:val="005A0FDC"/>
    <w:rsid w:val="005A16D6"/>
    <w:rsid w:val="005B22C7"/>
    <w:rsid w:val="005B6949"/>
    <w:rsid w:val="005C0B4F"/>
    <w:rsid w:val="005C1371"/>
    <w:rsid w:val="005C1F87"/>
    <w:rsid w:val="005C39BE"/>
    <w:rsid w:val="005C56D1"/>
    <w:rsid w:val="005D1C54"/>
    <w:rsid w:val="005D1D7B"/>
    <w:rsid w:val="005D2707"/>
    <w:rsid w:val="005D2840"/>
    <w:rsid w:val="005D7A39"/>
    <w:rsid w:val="005E02A2"/>
    <w:rsid w:val="005E1AFE"/>
    <w:rsid w:val="005F46EE"/>
    <w:rsid w:val="00600C47"/>
    <w:rsid w:val="006115FF"/>
    <w:rsid w:val="00616025"/>
    <w:rsid w:val="00617B56"/>
    <w:rsid w:val="00625690"/>
    <w:rsid w:val="00625FE6"/>
    <w:rsid w:val="00633FF4"/>
    <w:rsid w:val="00634833"/>
    <w:rsid w:val="00635AED"/>
    <w:rsid w:val="00637B02"/>
    <w:rsid w:val="00637EDF"/>
    <w:rsid w:val="0064047E"/>
    <w:rsid w:val="00642C9A"/>
    <w:rsid w:val="00643869"/>
    <w:rsid w:val="0064538B"/>
    <w:rsid w:val="006513E0"/>
    <w:rsid w:val="00652BE9"/>
    <w:rsid w:val="006554F3"/>
    <w:rsid w:val="00661EC1"/>
    <w:rsid w:val="0066292D"/>
    <w:rsid w:val="0067046A"/>
    <w:rsid w:val="006705AE"/>
    <w:rsid w:val="00671403"/>
    <w:rsid w:val="00681CFA"/>
    <w:rsid w:val="00682841"/>
    <w:rsid w:val="00682CFE"/>
    <w:rsid w:val="00684CCD"/>
    <w:rsid w:val="006863B4"/>
    <w:rsid w:val="00687FDC"/>
    <w:rsid w:val="00690EFB"/>
    <w:rsid w:val="00695986"/>
    <w:rsid w:val="006A047C"/>
    <w:rsid w:val="006A28B1"/>
    <w:rsid w:val="006A387F"/>
    <w:rsid w:val="006A48A8"/>
    <w:rsid w:val="006A790E"/>
    <w:rsid w:val="006B2AF1"/>
    <w:rsid w:val="006B5623"/>
    <w:rsid w:val="006C7539"/>
    <w:rsid w:val="006D0E03"/>
    <w:rsid w:val="006D17C1"/>
    <w:rsid w:val="006D19F2"/>
    <w:rsid w:val="006D23D7"/>
    <w:rsid w:val="006D3929"/>
    <w:rsid w:val="006D50A1"/>
    <w:rsid w:val="006D51B3"/>
    <w:rsid w:val="006D71E2"/>
    <w:rsid w:val="006D7AE2"/>
    <w:rsid w:val="006E05BC"/>
    <w:rsid w:val="006E15D9"/>
    <w:rsid w:val="006E5674"/>
    <w:rsid w:val="006E5CE3"/>
    <w:rsid w:val="006F0654"/>
    <w:rsid w:val="006F1E0A"/>
    <w:rsid w:val="006F255E"/>
    <w:rsid w:val="006F4B01"/>
    <w:rsid w:val="00701644"/>
    <w:rsid w:val="00704124"/>
    <w:rsid w:val="0070795F"/>
    <w:rsid w:val="00712D2B"/>
    <w:rsid w:val="00715F3D"/>
    <w:rsid w:val="00720EFF"/>
    <w:rsid w:val="00722907"/>
    <w:rsid w:val="0072679C"/>
    <w:rsid w:val="00727968"/>
    <w:rsid w:val="007321A0"/>
    <w:rsid w:val="00732603"/>
    <w:rsid w:val="007329DF"/>
    <w:rsid w:val="007423D8"/>
    <w:rsid w:val="00743DE3"/>
    <w:rsid w:val="00744F08"/>
    <w:rsid w:val="00756721"/>
    <w:rsid w:val="00757D97"/>
    <w:rsid w:val="00763A2B"/>
    <w:rsid w:val="00765A18"/>
    <w:rsid w:val="00765F1A"/>
    <w:rsid w:val="00765F2E"/>
    <w:rsid w:val="00766E2E"/>
    <w:rsid w:val="0077124B"/>
    <w:rsid w:val="00773A72"/>
    <w:rsid w:val="0077622E"/>
    <w:rsid w:val="00781578"/>
    <w:rsid w:val="007817F1"/>
    <w:rsid w:val="00781D03"/>
    <w:rsid w:val="00787C4C"/>
    <w:rsid w:val="007921B7"/>
    <w:rsid w:val="00792F40"/>
    <w:rsid w:val="007941A5"/>
    <w:rsid w:val="00795441"/>
    <w:rsid w:val="00795F67"/>
    <w:rsid w:val="00796DE9"/>
    <w:rsid w:val="007A4FBD"/>
    <w:rsid w:val="007B3466"/>
    <w:rsid w:val="007B5CCC"/>
    <w:rsid w:val="007B6626"/>
    <w:rsid w:val="007C104A"/>
    <w:rsid w:val="007C2A4E"/>
    <w:rsid w:val="007C2FB0"/>
    <w:rsid w:val="007C6B86"/>
    <w:rsid w:val="007D3B14"/>
    <w:rsid w:val="007E151A"/>
    <w:rsid w:val="007E26AC"/>
    <w:rsid w:val="007E5F8C"/>
    <w:rsid w:val="007E765F"/>
    <w:rsid w:val="007F2D99"/>
    <w:rsid w:val="007F3AAA"/>
    <w:rsid w:val="007F55B9"/>
    <w:rsid w:val="00800235"/>
    <w:rsid w:val="00800930"/>
    <w:rsid w:val="0080405C"/>
    <w:rsid w:val="00806FFF"/>
    <w:rsid w:val="00807D34"/>
    <w:rsid w:val="0081337F"/>
    <w:rsid w:val="00814A6B"/>
    <w:rsid w:val="008169FE"/>
    <w:rsid w:val="00823A9F"/>
    <w:rsid w:val="0082479A"/>
    <w:rsid w:val="008314B7"/>
    <w:rsid w:val="008344C3"/>
    <w:rsid w:val="00834BBF"/>
    <w:rsid w:val="00837523"/>
    <w:rsid w:val="00837DCE"/>
    <w:rsid w:val="00842F2F"/>
    <w:rsid w:val="0084544C"/>
    <w:rsid w:val="008476DA"/>
    <w:rsid w:val="00851335"/>
    <w:rsid w:val="0085238E"/>
    <w:rsid w:val="00853619"/>
    <w:rsid w:val="008540D3"/>
    <w:rsid w:val="00854B3B"/>
    <w:rsid w:val="0085510F"/>
    <w:rsid w:val="0085518A"/>
    <w:rsid w:val="00857F41"/>
    <w:rsid w:val="00862169"/>
    <w:rsid w:val="0086259B"/>
    <w:rsid w:val="00863561"/>
    <w:rsid w:val="00863751"/>
    <w:rsid w:val="0086415F"/>
    <w:rsid w:val="008707EF"/>
    <w:rsid w:val="0087235E"/>
    <w:rsid w:val="008769FD"/>
    <w:rsid w:val="00876EC9"/>
    <w:rsid w:val="008804FA"/>
    <w:rsid w:val="008814E3"/>
    <w:rsid w:val="00882F99"/>
    <w:rsid w:val="00884E18"/>
    <w:rsid w:val="00887063"/>
    <w:rsid w:val="008926EA"/>
    <w:rsid w:val="008A2DBF"/>
    <w:rsid w:val="008A2FD8"/>
    <w:rsid w:val="008A4151"/>
    <w:rsid w:val="008B02C7"/>
    <w:rsid w:val="008B182D"/>
    <w:rsid w:val="008B34E2"/>
    <w:rsid w:val="008B6C1F"/>
    <w:rsid w:val="008B6EC5"/>
    <w:rsid w:val="008C1031"/>
    <w:rsid w:val="008C2898"/>
    <w:rsid w:val="008C4276"/>
    <w:rsid w:val="008C6ED7"/>
    <w:rsid w:val="008D0F25"/>
    <w:rsid w:val="008D20E6"/>
    <w:rsid w:val="008D34CB"/>
    <w:rsid w:val="008D5957"/>
    <w:rsid w:val="008D61DF"/>
    <w:rsid w:val="008D7A13"/>
    <w:rsid w:val="008E26CC"/>
    <w:rsid w:val="008F1AEE"/>
    <w:rsid w:val="008F1E55"/>
    <w:rsid w:val="008F410B"/>
    <w:rsid w:val="008F7E0D"/>
    <w:rsid w:val="00901ECA"/>
    <w:rsid w:val="009113EA"/>
    <w:rsid w:val="009114B5"/>
    <w:rsid w:val="0091622D"/>
    <w:rsid w:val="0093146C"/>
    <w:rsid w:val="00932A6C"/>
    <w:rsid w:val="0093362A"/>
    <w:rsid w:val="00934291"/>
    <w:rsid w:val="0093746D"/>
    <w:rsid w:val="009411DF"/>
    <w:rsid w:val="009458BD"/>
    <w:rsid w:val="00950320"/>
    <w:rsid w:val="009512BA"/>
    <w:rsid w:val="00952A26"/>
    <w:rsid w:val="00952A8E"/>
    <w:rsid w:val="009541A5"/>
    <w:rsid w:val="0095499C"/>
    <w:rsid w:val="009567CE"/>
    <w:rsid w:val="009568D8"/>
    <w:rsid w:val="00957207"/>
    <w:rsid w:val="00957614"/>
    <w:rsid w:val="00957C15"/>
    <w:rsid w:val="00965356"/>
    <w:rsid w:val="00966018"/>
    <w:rsid w:val="009730F8"/>
    <w:rsid w:val="00974E1E"/>
    <w:rsid w:val="009768EA"/>
    <w:rsid w:val="00977437"/>
    <w:rsid w:val="00980809"/>
    <w:rsid w:val="00986C17"/>
    <w:rsid w:val="00987265"/>
    <w:rsid w:val="00993D85"/>
    <w:rsid w:val="00994B43"/>
    <w:rsid w:val="009957EB"/>
    <w:rsid w:val="0099718A"/>
    <w:rsid w:val="009A0DF4"/>
    <w:rsid w:val="009A3734"/>
    <w:rsid w:val="009A4671"/>
    <w:rsid w:val="009A51E4"/>
    <w:rsid w:val="009A6129"/>
    <w:rsid w:val="009B1AA8"/>
    <w:rsid w:val="009C01AA"/>
    <w:rsid w:val="009C19D1"/>
    <w:rsid w:val="009C334F"/>
    <w:rsid w:val="009C473E"/>
    <w:rsid w:val="009D4BFA"/>
    <w:rsid w:val="009D5B94"/>
    <w:rsid w:val="009D627F"/>
    <w:rsid w:val="009D7931"/>
    <w:rsid w:val="009E0056"/>
    <w:rsid w:val="009E0383"/>
    <w:rsid w:val="009E16DF"/>
    <w:rsid w:val="009E31CA"/>
    <w:rsid w:val="009E3819"/>
    <w:rsid w:val="009E6EF5"/>
    <w:rsid w:val="009F21E0"/>
    <w:rsid w:val="009F33C2"/>
    <w:rsid w:val="009F34E8"/>
    <w:rsid w:val="00A02503"/>
    <w:rsid w:val="00A02D2C"/>
    <w:rsid w:val="00A04B61"/>
    <w:rsid w:val="00A1061B"/>
    <w:rsid w:val="00A10B6D"/>
    <w:rsid w:val="00A32576"/>
    <w:rsid w:val="00A3600C"/>
    <w:rsid w:val="00A36B5D"/>
    <w:rsid w:val="00A50FAA"/>
    <w:rsid w:val="00A5188F"/>
    <w:rsid w:val="00A52BD3"/>
    <w:rsid w:val="00A62575"/>
    <w:rsid w:val="00A665D1"/>
    <w:rsid w:val="00A70093"/>
    <w:rsid w:val="00A720A6"/>
    <w:rsid w:val="00A721D4"/>
    <w:rsid w:val="00A72274"/>
    <w:rsid w:val="00A75972"/>
    <w:rsid w:val="00A76401"/>
    <w:rsid w:val="00A864D1"/>
    <w:rsid w:val="00A902A4"/>
    <w:rsid w:val="00A947D4"/>
    <w:rsid w:val="00A9763A"/>
    <w:rsid w:val="00AA01B0"/>
    <w:rsid w:val="00AA1D90"/>
    <w:rsid w:val="00AA206F"/>
    <w:rsid w:val="00AA3320"/>
    <w:rsid w:val="00AA52BF"/>
    <w:rsid w:val="00AA59D1"/>
    <w:rsid w:val="00AA5BEB"/>
    <w:rsid w:val="00AA7E45"/>
    <w:rsid w:val="00AB03C7"/>
    <w:rsid w:val="00AB3135"/>
    <w:rsid w:val="00AB65E7"/>
    <w:rsid w:val="00AB7195"/>
    <w:rsid w:val="00AC0629"/>
    <w:rsid w:val="00AC0D6B"/>
    <w:rsid w:val="00AC23DC"/>
    <w:rsid w:val="00AC31B9"/>
    <w:rsid w:val="00AC347C"/>
    <w:rsid w:val="00AC4708"/>
    <w:rsid w:val="00AC66EC"/>
    <w:rsid w:val="00AD4C83"/>
    <w:rsid w:val="00AD5BFC"/>
    <w:rsid w:val="00AD63BE"/>
    <w:rsid w:val="00AD73E6"/>
    <w:rsid w:val="00AE612A"/>
    <w:rsid w:val="00AF58E7"/>
    <w:rsid w:val="00B040A7"/>
    <w:rsid w:val="00B05BF4"/>
    <w:rsid w:val="00B068D0"/>
    <w:rsid w:val="00B072CC"/>
    <w:rsid w:val="00B12DAF"/>
    <w:rsid w:val="00B13EA6"/>
    <w:rsid w:val="00B16CE0"/>
    <w:rsid w:val="00B1751F"/>
    <w:rsid w:val="00B21C5C"/>
    <w:rsid w:val="00B21D98"/>
    <w:rsid w:val="00B22A83"/>
    <w:rsid w:val="00B32391"/>
    <w:rsid w:val="00B33C6E"/>
    <w:rsid w:val="00B3473A"/>
    <w:rsid w:val="00B3791B"/>
    <w:rsid w:val="00B41B23"/>
    <w:rsid w:val="00B41FC6"/>
    <w:rsid w:val="00B42B42"/>
    <w:rsid w:val="00B62F7B"/>
    <w:rsid w:val="00B65F90"/>
    <w:rsid w:val="00B67DF8"/>
    <w:rsid w:val="00B7197D"/>
    <w:rsid w:val="00B75982"/>
    <w:rsid w:val="00B75B56"/>
    <w:rsid w:val="00B75C30"/>
    <w:rsid w:val="00B80FA8"/>
    <w:rsid w:val="00B8541F"/>
    <w:rsid w:val="00B91528"/>
    <w:rsid w:val="00B935E6"/>
    <w:rsid w:val="00B95E00"/>
    <w:rsid w:val="00B9650B"/>
    <w:rsid w:val="00B97856"/>
    <w:rsid w:val="00BA0F09"/>
    <w:rsid w:val="00BA234C"/>
    <w:rsid w:val="00BA278D"/>
    <w:rsid w:val="00BB0E3B"/>
    <w:rsid w:val="00BB1EC0"/>
    <w:rsid w:val="00BB3F7B"/>
    <w:rsid w:val="00BB6179"/>
    <w:rsid w:val="00BC0EA7"/>
    <w:rsid w:val="00BC24EC"/>
    <w:rsid w:val="00BD0F49"/>
    <w:rsid w:val="00BD2FF0"/>
    <w:rsid w:val="00BD6EE4"/>
    <w:rsid w:val="00BD7E09"/>
    <w:rsid w:val="00BE1BED"/>
    <w:rsid w:val="00BE73A6"/>
    <w:rsid w:val="00BF0AB9"/>
    <w:rsid w:val="00BF3CF2"/>
    <w:rsid w:val="00C02DFE"/>
    <w:rsid w:val="00C03092"/>
    <w:rsid w:val="00C064A8"/>
    <w:rsid w:val="00C07056"/>
    <w:rsid w:val="00C100AE"/>
    <w:rsid w:val="00C10301"/>
    <w:rsid w:val="00C1290C"/>
    <w:rsid w:val="00C12A80"/>
    <w:rsid w:val="00C20727"/>
    <w:rsid w:val="00C20899"/>
    <w:rsid w:val="00C213DA"/>
    <w:rsid w:val="00C22CED"/>
    <w:rsid w:val="00C24D12"/>
    <w:rsid w:val="00C2622E"/>
    <w:rsid w:val="00C34586"/>
    <w:rsid w:val="00C36209"/>
    <w:rsid w:val="00C3739D"/>
    <w:rsid w:val="00C41D05"/>
    <w:rsid w:val="00C4223A"/>
    <w:rsid w:val="00C440FE"/>
    <w:rsid w:val="00C44388"/>
    <w:rsid w:val="00C47607"/>
    <w:rsid w:val="00C56607"/>
    <w:rsid w:val="00C63958"/>
    <w:rsid w:val="00C65024"/>
    <w:rsid w:val="00C75AB6"/>
    <w:rsid w:val="00C779AD"/>
    <w:rsid w:val="00C77DB1"/>
    <w:rsid w:val="00C80B71"/>
    <w:rsid w:val="00C811D3"/>
    <w:rsid w:val="00C82B60"/>
    <w:rsid w:val="00C85042"/>
    <w:rsid w:val="00C869D9"/>
    <w:rsid w:val="00C947A2"/>
    <w:rsid w:val="00C9487F"/>
    <w:rsid w:val="00C94A61"/>
    <w:rsid w:val="00CA0059"/>
    <w:rsid w:val="00CA0E9C"/>
    <w:rsid w:val="00CA3851"/>
    <w:rsid w:val="00CA4546"/>
    <w:rsid w:val="00CA48E3"/>
    <w:rsid w:val="00CA6837"/>
    <w:rsid w:val="00CA7D17"/>
    <w:rsid w:val="00CB0A66"/>
    <w:rsid w:val="00CB1A4B"/>
    <w:rsid w:val="00CB226F"/>
    <w:rsid w:val="00CB2FD4"/>
    <w:rsid w:val="00CB3DD5"/>
    <w:rsid w:val="00CB6BFF"/>
    <w:rsid w:val="00CB7036"/>
    <w:rsid w:val="00CC1200"/>
    <w:rsid w:val="00CC3CD0"/>
    <w:rsid w:val="00CC4491"/>
    <w:rsid w:val="00CC69CF"/>
    <w:rsid w:val="00CC6E08"/>
    <w:rsid w:val="00CD1C7A"/>
    <w:rsid w:val="00CD3842"/>
    <w:rsid w:val="00CD7ED5"/>
    <w:rsid w:val="00CE441A"/>
    <w:rsid w:val="00CE6312"/>
    <w:rsid w:val="00CE6770"/>
    <w:rsid w:val="00CF01CD"/>
    <w:rsid w:val="00CF23FF"/>
    <w:rsid w:val="00CF7039"/>
    <w:rsid w:val="00D03593"/>
    <w:rsid w:val="00D046E0"/>
    <w:rsid w:val="00D05AF7"/>
    <w:rsid w:val="00D1053E"/>
    <w:rsid w:val="00D122DC"/>
    <w:rsid w:val="00D12E49"/>
    <w:rsid w:val="00D21BE8"/>
    <w:rsid w:val="00D21FC9"/>
    <w:rsid w:val="00D2337B"/>
    <w:rsid w:val="00D23BE6"/>
    <w:rsid w:val="00D245D7"/>
    <w:rsid w:val="00D259E6"/>
    <w:rsid w:val="00D265E4"/>
    <w:rsid w:val="00D278F6"/>
    <w:rsid w:val="00D31892"/>
    <w:rsid w:val="00D3682A"/>
    <w:rsid w:val="00D37824"/>
    <w:rsid w:val="00D37F4D"/>
    <w:rsid w:val="00D41E2C"/>
    <w:rsid w:val="00D519E8"/>
    <w:rsid w:val="00D538F8"/>
    <w:rsid w:val="00D546CD"/>
    <w:rsid w:val="00D67468"/>
    <w:rsid w:val="00D7098F"/>
    <w:rsid w:val="00D74671"/>
    <w:rsid w:val="00D74F3A"/>
    <w:rsid w:val="00D75EFE"/>
    <w:rsid w:val="00D818E8"/>
    <w:rsid w:val="00D86F16"/>
    <w:rsid w:val="00D91B57"/>
    <w:rsid w:val="00D93FF4"/>
    <w:rsid w:val="00D948C9"/>
    <w:rsid w:val="00DA3AB4"/>
    <w:rsid w:val="00DA4106"/>
    <w:rsid w:val="00DA6EA4"/>
    <w:rsid w:val="00DB1B54"/>
    <w:rsid w:val="00DB38EE"/>
    <w:rsid w:val="00DB473C"/>
    <w:rsid w:val="00DB69F5"/>
    <w:rsid w:val="00DC2473"/>
    <w:rsid w:val="00DC2E3D"/>
    <w:rsid w:val="00DC65D6"/>
    <w:rsid w:val="00DD3415"/>
    <w:rsid w:val="00DD397F"/>
    <w:rsid w:val="00DD51DC"/>
    <w:rsid w:val="00DD746A"/>
    <w:rsid w:val="00DE169D"/>
    <w:rsid w:val="00DE4C71"/>
    <w:rsid w:val="00DE6ED4"/>
    <w:rsid w:val="00DE7B95"/>
    <w:rsid w:val="00DF0A76"/>
    <w:rsid w:val="00DF11C2"/>
    <w:rsid w:val="00DF1CD6"/>
    <w:rsid w:val="00DF43C7"/>
    <w:rsid w:val="00DF4B82"/>
    <w:rsid w:val="00DF788B"/>
    <w:rsid w:val="00E00716"/>
    <w:rsid w:val="00E03AFE"/>
    <w:rsid w:val="00E106FC"/>
    <w:rsid w:val="00E133E0"/>
    <w:rsid w:val="00E20FDD"/>
    <w:rsid w:val="00E32893"/>
    <w:rsid w:val="00E33363"/>
    <w:rsid w:val="00E407E9"/>
    <w:rsid w:val="00E411B5"/>
    <w:rsid w:val="00E42C37"/>
    <w:rsid w:val="00E43CA2"/>
    <w:rsid w:val="00E43E98"/>
    <w:rsid w:val="00E468C6"/>
    <w:rsid w:val="00E53D7A"/>
    <w:rsid w:val="00E5480F"/>
    <w:rsid w:val="00E54929"/>
    <w:rsid w:val="00E56CEE"/>
    <w:rsid w:val="00E638D5"/>
    <w:rsid w:val="00E65311"/>
    <w:rsid w:val="00E67D30"/>
    <w:rsid w:val="00E67FD4"/>
    <w:rsid w:val="00E706A9"/>
    <w:rsid w:val="00E718F6"/>
    <w:rsid w:val="00E76468"/>
    <w:rsid w:val="00E774D9"/>
    <w:rsid w:val="00E80424"/>
    <w:rsid w:val="00E83298"/>
    <w:rsid w:val="00E83671"/>
    <w:rsid w:val="00E83904"/>
    <w:rsid w:val="00E84F53"/>
    <w:rsid w:val="00E93A58"/>
    <w:rsid w:val="00E93BA0"/>
    <w:rsid w:val="00E95321"/>
    <w:rsid w:val="00EA091E"/>
    <w:rsid w:val="00EA4C64"/>
    <w:rsid w:val="00EB2BE4"/>
    <w:rsid w:val="00EB3B82"/>
    <w:rsid w:val="00EB5169"/>
    <w:rsid w:val="00EB5538"/>
    <w:rsid w:val="00EB6500"/>
    <w:rsid w:val="00EC1453"/>
    <w:rsid w:val="00EC4692"/>
    <w:rsid w:val="00EC46F6"/>
    <w:rsid w:val="00EC5E4F"/>
    <w:rsid w:val="00ED16D3"/>
    <w:rsid w:val="00ED5664"/>
    <w:rsid w:val="00EE1DA2"/>
    <w:rsid w:val="00EE26A8"/>
    <w:rsid w:val="00EE4A8E"/>
    <w:rsid w:val="00EE6303"/>
    <w:rsid w:val="00EF7847"/>
    <w:rsid w:val="00F079E8"/>
    <w:rsid w:val="00F1172E"/>
    <w:rsid w:val="00F1437A"/>
    <w:rsid w:val="00F14892"/>
    <w:rsid w:val="00F15EF6"/>
    <w:rsid w:val="00F20072"/>
    <w:rsid w:val="00F20E04"/>
    <w:rsid w:val="00F217AC"/>
    <w:rsid w:val="00F22352"/>
    <w:rsid w:val="00F23266"/>
    <w:rsid w:val="00F248E2"/>
    <w:rsid w:val="00F25433"/>
    <w:rsid w:val="00F309A1"/>
    <w:rsid w:val="00F30BE6"/>
    <w:rsid w:val="00F32607"/>
    <w:rsid w:val="00F35E98"/>
    <w:rsid w:val="00F40C7F"/>
    <w:rsid w:val="00F45264"/>
    <w:rsid w:val="00F51CAC"/>
    <w:rsid w:val="00F52D06"/>
    <w:rsid w:val="00F60294"/>
    <w:rsid w:val="00F60D36"/>
    <w:rsid w:val="00F673CF"/>
    <w:rsid w:val="00F67D37"/>
    <w:rsid w:val="00F74DDC"/>
    <w:rsid w:val="00F77B34"/>
    <w:rsid w:val="00F80C64"/>
    <w:rsid w:val="00F80C71"/>
    <w:rsid w:val="00F82701"/>
    <w:rsid w:val="00F85F91"/>
    <w:rsid w:val="00F86E25"/>
    <w:rsid w:val="00F90C15"/>
    <w:rsid w:val="00F91C59"/>
    <w:rsid w:val="00F94137"/>
    <w:rsid w:val="00F96DAC"/>
    <w:rsid w:val="00FA4AB1"/>
    <w:rsid w:val="00FA5D06"/>
    <w:rsid w:val="00FB2094"/>
    <w:rsid w:val="00FB4B7B"/>
    <w:rsid w:val="00FB542D"/>
    <w:rsid w:val="00FB54F9"/>
    <w:rsid w:val="00FB5E2C"/>
    <w:rsid w:val="00FB60E3"/>
    <w:rsid w:val="00FC137C"/>
    <w:rsid w:val="00FC36D2"/>
    <w:rsid w:val="00FC4646"/>
    <w:rsid w:val="00FD6DD8"/>
    <w:rsid w:val="00FD7DFC"/>
    <w:rsid w:val="00FE1871"/>
    <w:rsid w:val="00FE3406"/>
    <w:rsid w:val="00FE5FA5"/>
    <w:rsid w:val="00FF06E5"/>
    <w:rsid w:val="00FF449D"/>
    <w:rsid w:val="00FF522F"/>
    <w:rsid w:val="00FF53DE"/>
    <w:rsid w:val="00FF5576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21D94"/>
  <w15:docId w15:val="{A2004B29-859E-4D86-A834-6A2DDCA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900"/>
        <w:tab w:val="left" w:pos="1080"/>
      </w:tabs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Odd Header,oh,h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40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pPr>
      <w:tabs>
        <w:tab w:val="left" w:pos="360"/>
      </w:tabs>
      <w:ind w:left="360" w:hanging="36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left="540" w:hanging="540"/>
    </w:pPr>
    <w:rPr>
      <w:rFonts w:ascii="Arial" w:hAnsi="Arial" w:cs="Arial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  <w:uiPriority w:val="99"/>
  </w:style>
  <w:style w:type="character" w:customStyle="1" w:styleId="RodapChar">
    <w:name w:val="Rodapé Char"/>
    <w:link w:val="Rodap"/>
    <w:rsid w:val="005770CE"/>
    <w:rPr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rsid w:val="00980809"/>
    <w:rPr>
      <w:rFonts w:ascii="Arial" w:hAnsi="Arial" w:cs="Arial"/>
      <w:b/>
      <w:bCs/>
      <w:sz w:val="24"/>
      <w:szCs w:val="24"/>
    </w:rPr>
  </w:style>
  <w:style w:type="character" w:customStyle="1" w:styleId="CorpodetextoChar">
    <w:name w:val="Corpo de texto Char"/>
    <w:link w:val="Corpodetexto"/>
    <w:rsid w:val="00980809"/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8080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980809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869D9"/>
    <w:pPr>
      <w:ind w:left="708"/>
    </w:pPr>
  </w:style>
  <w:style w:type="character" w:customStyle="1" w:styleId="CabealhoChar">
    <w:name w:val="Cabeçalho Char"/>
    <w:aliases w:val="Odd Header Char,oh Char,h Char"/>
    <w:link w:val="Cabealho"/>
    <w:rsid w:val="00B33C6E"/>
    <w:rPr>
      <w:sz w:val="24"/>
      <w:szCs w:val="24"/>
    </w:rPr>
  </w:style>
  <w:style w:type="paragraph" w:styleId="MapadoDocumento">
    <w:name w:val="Document Map"/>
    <w:basedOn w:val="Normal"/>
    <w:semiHidden/>
    <w:rsid w:val="0086415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ecuodecorpodetexto21">
    <w:name w:val="Recuo de corpo de texto 21"/>
    <w:basedOn w:val="Normal"/>
    <w:rsid w:val="00C20727"/>
    <w:pPr>
      <w:tabs>
        <w:tab w:val="left" w:pos="360"/>
      </w:tabs>
      <w:suppressAutoHyphens/>
      <w:ind w:left="360" w:hanging="360"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semiHidden/>
    <w:rsid w:val="0014485C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514DBB"/>
    <w:rPr>
      <w:sz w:val="16"/>
      <w:szCs w:val="16"/>
    </w:rPr>
  </w:style>
  <w:style w:type="paragraph" w:styleId="Textodecomentrio">
    <w:name w:val="annotation text"/>
    <w:basedOn w:val="Normal"/>
    <w:semiHidden/>
    <w:rsid w:val="00514D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514DBB"/>
    <w:rPr>
      <w:b/>
      <w:bCs/>
    </w:rPr>
  </w:style>
  <w:style w:type="paragraph" w:customStyle="1" w:styleId="Default">
    <w:name w:val="Default"/>
    <w:rsid w:val="00640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73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qFormat/>
    <w:rsid w:val="00A3600C"/>
    <w:pPr>
      <w:ind w:left="708"/>
    </w:pPr>
  </w:style>
  <w:style w:type="paragraph" w:styleId="NormalWeb">
    <w:name w:val="Normal (Web)"/>
    <w:basedOn w:val="Normal"/>
    <w:uiPriority w:val="99"/>
    <w:unhideWhenUsed/>
    <w:rsid w:val="00AC66EC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ED5664"/>
    <w:rPr>
      <w:color w:val="808080"/>
    </w:rPr>
  </w:style>
  <w:style w:type="paragraph" w:styleId="Reviso">
    <w:name w:val="Revision"/>
    <w:hidden/>
    <w:uiPriority w:val="99"/>
    <w:semiHidden/>
    <w:rsid w:val="00DB69F5"/>
    <w:rPr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06297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062979"/>
    <w:rPr>
      <w:sz w:val="24"/>
      <w:szCs w:val="24"/>
    </w:rPr>
  </w:style>
  <w:style w:type="character" w:customStyle="1" w:styleId="WW8Num1z5">
    <w:name w:val="WW8Num1z5"/>
    <w:rsid w:val="00BD7E09"/>
  </w:style>
  <w:style w:type="paragraph" w:styleId="Corpodetexto3">
    <w:name w:val="Body Text 3"/>
    <w:basedOn w:val="Normal"/>
    <w:link w:val="Corpodetexto3Char"/>
    <w:uiPriority w:val="99"/>
    <w:unhideWhenUsed/>
    <w:rsid w:val="00E80424"/>
    <w:pPr>
      <w:spacing w:after="120" w:line="276" w:lineRule="auto"/>
    </w:pPr>
    <w:rPr>
      <w:rFonts w:asciiTheme="minorHAnsi" w:hAnsiTheme="minorHAns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80424"/>
    <w:rPr>
      <w:rFonts w:asciiTheme="minorHAnsi" w:hAnsiTheme="minorHAnsi"/>
      <w:sz w:val="16"/>
      <w:szCs w:val="1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324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tencao\Desktop\Demandas\Modelo_Car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a86e51-b444-4df8-951f-fdc9baefbf89" xsi:nil="true"/>
    <lcf76f155ced4ddcb4097134ff3c332f xmlns="49dee52a-e0fd-4376-801e-b5bedd8f46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203D1D6F81DB43974B1B0CB542DE40" ma:contentTypeVersion="13" ma:contentTypeDescription="Crie um novo documento." ma:contentTypeScope="" ma:versionID="cda68ecfbc24683e41d17753375d2203">
  <xsd:schema xmlns:xsd="http://www.w3.org/2001/XMLSchema" xmlns:xs="http://www.w3.org/2001/XMLSchema" xmlns:p="http://schemas.microsoft.com/office/2006/metadata/properties" xmlns:ns2="49dee52a-e0fd-4376-801e-b5bedd8f46b5" xmlns:ns3="9ea86e51-b444-4df8-951f-fdc9baefbf89" targetNamespace="http://schemas.microsoft.com/office/2006/metadata/properties" ma:root="true" ma:fieldsID="9c9c276a97935c4fcbb86f11997134a5" ns2:_="" ns3:_="">
    <xsd:import namespace="49dee52a-e0fd-4376-801e-b5bedd8f46b5"/>
    <xsd:import namespace="9ea86e51-b444-4df8-951f-fdc9baefb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ee52a-e0fd-4376-801e-b5bedd8f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86e51-b444-4df8-951f-fdc9baefbf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fce408-1951-46ab-b7fa-ac426a2437ad}" ma:internalName="TaxCatchAll" ma:showField="CatchAllData" ma:web="9ea86e51-b444-4df8-951f-fdc9baefb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D562D-EF6C-4F34-A914-EFB0DC105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FEC9F-D554-4E43-A98A-5CC937B3F642}">
  <ds:schemaRefs>
    <ds:schemaRef ds:uri="http://schemas.microsoft.com/office/2006/metadata/properties"/>
    <ds:schemaRef ds:uri="http://schemas.microsoft.com/office/infopath/2007/PartnerControls"/>
    <ds:schemaRef ds:uri="036179f1-80fa-4e97-bde8-7988b8a3ebd9"/>
    <ds:schemaRef ds:uri="9a2fbe94-397f-4a88-971a-648a667b965c"/>
    <ds:schemaRef ds:uri="9ea86e51-b444-4df8-951f-fdc9baefbf89"/>
    <ds:schemaRef ds:uri="49dee52a-e0fd-4376-801e-b5bedd8f46b5"/>
  </ds:schemaRefs>
</ds:datastoreItem>
</file>

<file path=customXml/itemProps3.xml><?xml version="1.0" encoding="utf-8"?>
<ds:datastoreItem xmlns:ds="http://schemas.openxmlformats.org/officeDocument/2006/customXml" ds:itemID="{EF9D53ED-AF07-4851-B481-A0F42991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ee52a-e0fd-4376-801e-b5bedd8f46b5"/>
    <ds:schemaRef ds:uri="9ea86e51-b444-4df8-951f-fdc9baefb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8B224-E97F-4336-AB4A-0136E54A7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Modelo_Carta.dotx</Template>
  <TotalTime>0</TotalTime>
  <Pages>1</Pages>
  <Words>91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 - XXX/2020 - Sicoob Confederação</vt:lpstr>
    </vt:vector>
  </TitlesOfParts>
  <Company>Bancoob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 - XXX/2020 - Sicoob Confederação</dc:title>
  <dc:creator>Manutencao</dc:creator>
  <cp:lastModifiedBy>Camilly Vitoria Caseiro Nieniskis</cp:lastModifiedBy>
  <cp:revision>2</cp:revision>
  <cp:lastPrinted>2021-12-08T13:44:00Z</cp:lastPrinted>
  <dcterms:created xsi:type="dcterms:W3CDTF">2024-02-09T14:51:00Z</dcterms:created>
  <dcterms:modified xsi:type="dcterms:W3CDTF">2024-02-09T14:51:00Z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0x0101000ADA8B30E4460B4F87A4DE560748429D</vt:lpwstr>
  </property>
  <property fmtid="{D5CDD505-2E9C-101B-9397-08002B2CF9AE}" pid="3" name="MSIP_Label_6459b2e0-2ec4-47e6-afc1-6e3f8b684f6a_Enabled">
    <vt:lpwstr>true</vt:lpwstr>
  </property>
  <property fmtid="{D5CDD505-2E9C-101B-9397-08002B2CF9AE}" pid="4" name="MSIP_Label_6459b2e0-2ec4-47e6-afc1-6e3f8b684f6a_SetDate">
    <vt:lpwstr>2021-12-09T18:59:04Z</vt:lpwstr>
  </property>
  <property fmtid="{D5CDD505-2E9C-101B-9397-08002B2CF9AE}" pid="5" name="MSIP_Label_6459b2e0-2ec4-47e6-afc1-6e3f8b684f6a_Method">
    <vt:lpwstr>Privileged</vt:lpwstr>
  </property>
  <property fmtid="{D5CDD505-2E9C-101B-9397-08002B2CF9AE}" pid="6" name="MSIP_Label_6459b2e0-2ec4-47e6-afc1-6e3f8b684f6a_Name">
    <vt:lpwstr>6459b2e0-2ec4-47e6-afc1-6e3f8b684f6a</vt:lpwstr>
  </property>
  <property fmtid="{D5CDD505-2E9C-101B-9397-08002B2CF9AE}" pid="7" name="MSIP_Label_6459b2e0-2ec4-47e6-afc1-6e3f8b684f6a_SiteId">
    <vt:lpwstr>b417b620-2ae9-4a83-ab6c-7fbd828bda1d</vt:lpwstr>
  </property>
  <property fmtid="{D5CDD505-2E9C-101B-9397-08002B2CF9AE}" pid="8" name="MSIP_Label_6459b2e0-2ec4-47e6-afc1-6e3f8b684f6a_ActionId">
    <vt:lpwstr>7948467d-c696-4b3d-81f6-6b288e48a223</vt:lpwstr>
  </property>
  <property fmtid="{D5CDD505-2E9C-101B-9397-08002B2CF9AE}" pid="9" name="MSIP_Label_6459b2e0-2ec4-47e6-afc1-6e3f8b684f6a_ContentBits">
    <vt:lpwstr>0</vt:lpwstr>
  </property>
</Properties>
</file>