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4C9F1" w14:textId="78865A8D" w:rsidR="00B777E5" w:rsidRPr="007203E1" w:rsidRDefault="00B777E5" w:rsidP="00B777E5">
      <w:pPr>
        <w:pStyle w:val="Default"/>
        <w:jc w:val="center"/>
        <w:rPr>
          <w:b/>
          <w:bCs/>
          <w:sz w:val="32"/>
          <w:szCs w:val="32"/>
        </w:rPr>
      </w:pPr>
      <w:r w:rsidRPr="007203E1">
        <w:rPr>
          <w:b/>
          <w:bCs/>
          <w:sz w:val="32"/>
          <w:szCs w:val="32"/>
        </w:rPr>
        <w:t xml:space="preserve">DECLARAÇÃO </w:t>
      </w:r>
    </w:p>
    <w:p w14:paraId="08AF88AD" w14:textId="77777777" w:rsidR="00F91104" w:rsidRPr="00825FFD" w:rsidRDefault="00F91104" w:rsidP="00B777E5">
      <w:pPr>
        <w:pStyle w:val="Default"/>
        <w:jc w:val="center"/>
      </w:pPr>
    </w:p>
    <w:p w14:paraId="6D140B13" w14:textId="77777777" w:rsidR="00B777E5" w:rsidRPr="00825FFD" w:rsidRDefault="00B777E5" w:rsidP="00B777E5">
      <w:pPr>
        <w:pStyle w:val="Default"/>
      </w:pPr>
    </w:p>
    <w:p w14:paraId="34F9C0A7" w14:textId="2CDA3A7B" w:rsidR="00B777E5" w:rsidRPr="004D0EB2" w:rsidRDefault="00B777E5" w:rsidP="007203E1">
      <w:pPr>
        <w:pStyle w:val="Default"/>
        <w:jc w:val="both"/>
        <w:rPr>
          <w:color w:val="auto"/>
          <w:shd w:val="clear" w:color="auto" w:fill="FFFFFF"/>
        </w:rPr>
      </w:pPr>
      <w:r w:rsidRPr="004D0EB2">
        <w:rPr>
          <w:color w:val="auto"/>
          <w:shd w:val="clear" w:color="auto" w:fill="FFFFFF"/>
        </w:rPr>
        <w:t>O abaixo subscritor candidato ao cargo de membro do</w:t>
      </w:r>
      <w:r w:rsidR="007203E1" w:rsidRPr="004D0EB2">
        <w:rPr>
          <w:color w:val="auto"/>
          <w:shd w:val="clear" w:color="auto" w:fill="FFFFFF"/>
        </w:rPr>
        <w:t xml:space="preserve"> </w:t>
      </w:r>
      <w:r w:rsidR="00373D1D" w:rsidRPr="004D0EB2">
        <w:rPr>
          <w:color w:val="auto"/>
          <w:shd w:val="clear" w:color="auto" w:fill="FFFFFF"/>
        </w:rPr>
        <w:t>Conselho Fiscal</w:t>
      </w:r>
      <w:r w:rsidR="007203E1" w:rsidRPr="004D0EB2">
        <w:rPr>
          <w:color w:val="auto"/>
          <w:shd w:val="clear" w:color="auto" w:fill="FFFFFF"/>
        </w:rPr>
        <w:t xml:space="preserve"> </w:t>
      </w:r>
      <w:r w:rsidRPr="004D0EB2">
        <w:rPr>
          <w:color w:val="auto"/>
          <w:shd w:val="clear" w:color="auto" w:fill="FFFFFF"/>
        </w:rPr>
        <w:t xml:space="preserve">no Sicoob </w:t>
      </w:r>
      <w:r w:rsidR="00373D1D" w:rsidRPr="004D0EB2">
        <w:rPr>
          <w:color w:val="auto"/>
          <w:shd w:val="clear" w:color="auto" w:fill="FFFFFF"/>
        </w:rPr>
        <w:t>UniMais Metropolitana</w:t>
      </w:r>
      <w:r w:rsidRPr="004D0EB2">
        <w:rPr>
          <w:color w:val="auto"/>
          <w:shd w:val="clear" w:color="auto" w:fill="FFFFFF"/>
        </w:rPr>
        <w:t xml:space="preserve"> declara que:</w:t>
      </w:r>
    </w:p>
    <w:p w14:paraId="6C609E1B" w14:textId="77777777" w:rsidR="00B777E5" w:rsidRPr="004D0EB2" w:rsidRDefault="00B777E5" w:rsidP="007203E1">
      <w:pPr>
        <w:pStyle w:val="Default"/>
        <w:jc w:val="both"/>
        <w:rPr>
          <w:color w:val="auto"/>
          <w:shd w:val="clear" w:color="auto" w:fill="FFFFFF"/>
        </w:rPr>
      </w:pPr>
    </w:p>
    <w:p w14:paraId="49920D32" w14:textId="77777777" w:rsidR="006A450C" w:rsidRPr="004D0EB2" w:rsidRDefault="006A450C" w:rsidP="006A450C">
      <w:pPr>
        <w:pStyle w:val="Default"/>
        <w:ind w:left="720"/>
        <w:jc w:val="both"/>
        <w:rPr>
          <w:color w:val="auto"/>
          <w:shd w:val="clear" w:color="auto" w:fill="FFFFFF"/>
        </w:rPr>
      </w:pPr>
    </w:p>
    <w:p w14:paraId="6685A6DB" w14:textId="33E9F939" w:rsidR="006A450C" w:rsidRPr="006F6878" w:rsidRDefault="006F6878" w:rsidP="006F6878">
      <w:pPr>
        <w:pStyle w:val="Default"/>
        <w:numPr>
          <w:ilvl w:val="0"/>
          <w:numId w:val="16"/>
        </w:numPr>
        <w:jc w:val="both"/>
        <w:rPr>
          <w:color w:val="auto"/>
          <w:shd w:val="clear" w:color="auto" w:fill="FFFFFF"/>
        </w:rPr>
      </w:pPr>
      <w:r w:rsidRPr="004D0EB2">
        <w:rPr>
          <w:color w:val="auto"/>
          <w:shd w:val="clear" w:color="auto" w:fill="FFFFFF"/>
        </w:rPr>
        <w:t>Sou cooperado</w:t>
      </w:r>
      <w:r>
        <w:rPr>
          <w:color w:val="auto"/>
          <w:shd w:val="clear" w:color="auto" w:fill="FFFFFF"/>
        </w:rPr>
        <w:t xml:space="preserve"> e o</w:t>
      </w:r>
      <w:r w:rsidR="006A450C" w:rsidRPr="006F6878">
        <w:rPr>
          <w:color w:val="auto"/>
          <w:shd w:val="clear" w:color="auto" w:fill="FFFFFF"/>
        </w:rPr>
        <w:t>pero com a cooperativa há pelo menos 4 (quatro) anos;</w:t>
      </w:r>
    </w:p>
    <w:p w14:paraId="71EA1FD2" w14:textId="77777777" w:rsidR="006A450C" w:rsidRPr="004D0EB2" w:rsidRDefault="006A450C" w:rsidP="006A450C">
      <w:pPr>
        <w:pStyle w:val="PargrafodaLista"/>
        <w:rPr>
          <w:shd w:val="clear" w:color="auto" w:fill="FFFFFF"/>
        </w:rPr>
      </w:pPr>
    </w:p>
    <w:p w14:paraId="4A3BC464" w14:textId="5C94FD94" w:rsidR="006A450C" w:rsidRPr="004D0EB2" w:rsidRDefault="006A450C" w:rsidP="007203E1">
      <w:pPr>
        <w:pStyle w:val="Default"/>
        <w:numPr>
          <w:ilvl w:val="0"/>
          <w:numId w:val="16"/>
        </w:numPr>
        <w:jc w:val="both"/>
        <w:rPr>
          <w:color w:val="auto"/>
          <w:shd w:val="clear" w:color="auto" w:fill="FFFFFF"/>
        </w:rPr>
      </w:pPr>
      <w:r w:rsidRPr="004D0EB2">
        <w:rPr>
          <w:color w:val="auto"/>
          <w:shd w:val="clear" w:color="auto" w:fill="FFFFFF"/>
        </w:rPr>
        <w:t xml:space="preserve">Participei de pelo menos </w:t>
      </w:r>
      <w:r w:rsidR="006F6878">
        <w:rPr>
          <w:color w:val="auto"/>
          <w:shd w:val="clear" w:color="auto" w:fill="FFFFFF"/>
        </w:rPr>
        <w:t>2</w:t>
      </w:r>
      <w:r w:rsidRPr="004D0EB2">
        <w:rPr>
          <w:color w:val="auto"/>
          <w:shd w:val="clear" w:color="auto" w:fill="FFFFFF"/>
        </w:rPr>
        <w:t xml:space="preserve"> (duas) assembleias gerais;</w:t>
      </w:r>
    </w:p>
    <w:p w14:paraId="25CB1C95" w14:textId="77777777" w:rsidR="006A450C" w:rsidRPr="004D0EB2" w:rsidRDefault="006A450C" w:rsidP="006A450C">
      <w:pPr>
        <w:pStyle w:val="PargrafodaLista"/>
        <w:rPr>
          <w:shd w:val="clear" w:color="auto" w:fill="FFFFFF"/>
        </w:rPr>
      </w:pPr>
    </w:p>
    <w:p w14:paraId="51286487" w14:textId="79910C18" w:rsidR="006F6878" w:rsidRPr="006F6878" w:rsidRDefault="006A450C" w:rsidP="006F6878">
      <w:pPr>
        <w:pStyle w:val="Default"/>
        <w:numPr>
          <w:ilvl w:val="0"/>
          <w:numId w:val="16"/>
        </w:numPr>
        <w:jc w:val="both"/>
        <w:rPr>
          <w:color w:val="auto"/>
          <w:shd w:val="clear" w:color="auto" w:fill="FFFFFF"/>
        </w:rPr>
      </w:pPr>
      <w:r w:rsidRPr="004D0EB2">
        <w:rPr>
          <w:color w:val="auto"/>
          <w:sz w:val="23"/>
          <w:szCs w:val="23"/>
        </w:rPr>
        <w:t>Tenho disponibilidade para participar de Curso de Capacitação para Conselheiro</w:t>
      </w:r>
      <w:r w:rsidRPr="004D0EB2">
        <w:rPr>
          <w:color w:val="auto"/>
          <w:shd w:val="clear" w:color="auto" w:fill="FFFFFF"/>
        </w:rPr>
        <w:t xml:space="preserve"> </w:t>
      </w:r>
      <w:r w:rsidRPr="004D0EB2">
        <w:rPr>
          <w:color w:val="auto"/>
          <w:sz w:val="23"/>
          <w:szCs w:val="23"/>
        </w:rPr>
        <w:t>Fiscal após eleição</w:t>
      </w:r>
      <w:r w:rsidR="006F6878">
        <w:rPr>
          <w:color w:val="auto"/>
          <w:sz w:val="23"/>
          <w:szCs w:val="23"/>
        </w:rPr>
        <w:t>;</w:t>
      </w:r>
    </w:p>
    <w:p w14:paraId="46635098" w14:textId="77777777" w:rsidR="00B777E5" w:rsidRPr="004D0EB2" w:rsidRDefault="00B777E5" w:rsidP="007203E1">
      <w:pPr>
        <w:pStyle w:val="Default"/>
        <w:jc w:val="both"/>
        <w:rPr>
          <w:color w:val="auto"/>
          <w:shd w:val="clear" w:color="auto" w:fill="FFFFFF"/>
        </w:rPr>
      </w:pPr>
    </w:p>
    <w:p w14:paraId="6B17A764" w14:textId="5AA707DD" w:rsidR="00B777E5" w:rsidRPr="004D0EB2" w:rsidRDefault="007203E1" w:rsidP="006A450C">
      <w:pPr>
        <w:pStyle w:val="Default"/>
        <w:numPr>
          <w:ilvl w:val="0"/>
          <w:numId w:val="16"/>
        </w:numPr>
        <w:jc w:val="both"/>
        <w:rPr>
          <w:color w:val="auto"/>
          <w:shd w:val="clear" w:color="auto" w:fill="FFFFFF"/>
        </w:rPr>
      </w:pPr>
      <w:r w:rsidRPr="004D0EB2">
        <w:rPr>
          <w:color w:val="auto"/>
          <w:shd w:val="clear" w:color="auto" w:fill="FFFFFF"/>
        </w:rPr>
        <w:t>Tenho</w:t>
      </w:r>
      <w:r w:rsidR="00B777E5" w:rsidRPr="004D0EB2">
        <w:rPr>
          <w:color w:val="auto"/>
          <w:shd w:val="clear" w:color="auto" w:fill="FFFFFF"/>
        </w:rPr>
        <w:t xml:space="preserve"> reputação ilibada; </w:t>
      </w:r>
    </w:p>
    <w:p w14:paraId="057D8ECF" w14:textId="77777777" w:rsidR="00B777E5" w:rsidRPr="004D0EB2" w:rsidRDefault="00B777E5" w:rsidP="007203E1">
      <w:pPr>
        <w:pStyle w:val="Default"/>
        <w:jc w:val="both"/>
        <w:rPr>
          <w:color w:val="auto"/>
          <w:shd w:val="clear" w:color="auto" w:fill="FFFFFF"/>
        </w:rPr>
      </w:pPr>
    </w:p>
    <w:p w14:paraId="3CDC48D5" w14:textId="61E99813" w:rsidR="00B777E5" w:rsidRDefault="007203E1" w:rsidP="006A450C">
      <w:pPr>
        <w:pStyle w:val="Default"/>
        <w:numPr>
          <w:ilvl w:val="0"/>
          <w:numId w:val="16"/>
        </w:numPr>
        <w:jc w:val="both"/>
        <w:rPr>
          <w:color w:val="auto"/>
          <w:shd w:val="clear" w:color="auto" w:fill="FFFFFF"/>
        </w:rPr>
      </w:pPr>
      <w:r w:rsidRPr="004D0EB2">
        <w:rPr>
          <w:color w:val="auto"/>
          <w:shd w:val="clear" w:color="auto" w:fill="FFFFFF"/>
        </w:rPr>
        <w:t>Sou</w:t>
      </w:r>
      <w:r w:rsidR="00B777E5" w:rsidRPr="004D0EB2">
        <w:rPr>
          <w:color w:val="auto"/>
          <w:shd w:val="clear" w:color="auto" w:fill="FFFFFF"/>
        </w:rPr>
        <w:t xml:space="preserve"> residente no País; </w:t>
      </w:r>
    </w:p>
    <w:p w14:paraId="4F67EF12" w14:textId="77777777" w:rsidR="006F6878" w:rsidRDefault="006F6878" w:rsidP="006F6878">
      <w:pPr>
        <w:pStyle w:val="PargrafodaLista"/>
        <w:rPr>
          <w:shd w:val="clear" w:color="auto" w:fill="FFFFFF"/>
        </w:rPr>
      </w:pPr>
    </w:p>
    <w:p w14:paraId="6301996E" w14:textId="4F6BE305" w:rsidR="006F6878" w:rsidRPr="006F6878" w:rsidRDefault="006F6878" w:rsidP="006A450C">
      <w:pPr>
        <w:pStyle w:val="Default"/>
        <w:numPr>
          <w:ilvl w:val="0"/>
          <w:numId w:val="16"/>
        </w:numPr>
        <w:jc w:val="both"/>
        <w:rPr>
          <w:color w:val="auto"/>
          <w:shd w:val="clear" w:color="auto" w:fill="FFFFFF"/>
        </w:rPr>
      </w:pPr>
      <w:r>
        <w:rPr>
          <w:color w:val="29292B"/>
        </w:rPr>
        <w:t>Sou associado pessoa natu</w:t>
      </w:r>
      <w:r>
        <w:rPr>
          <w:color w:val="434445"/>
        </w:rPr>
        <w:t>r</w:t>
      </w:r>
      <w:r>
        <w:rPr>
          <w:color w:val="29292B"/>
        </w:rPr>
        <w:t>al da Cooperativa</w:t>
      </w:r>
      <w:r>
        <w:rPr>
          <w:color w:val="434445"/>
        </w:rPr>
        <w:t>;</w:t>
      </w:r>
    </w:p>
    <w:p w14:paraId="0249314B" w14:textId="77777777" w:rsidR="006F6878" w:rsidRPr="006F6878" w:rsidRDefault="006F6878" w:rsidP="006F6878">
      <w:pPr>
        <w:pStyle w:val="Default"/>
        <w:jc w:val="both"/>
        <w:rPr>
          <w:color w:val="auto"/>
          <w:shd w:val="clear" w:color="auto" w:fill="FFFFFF"/>
        </w:rPr>
      </w:pPr>
    </w:p>
    <w:p w14:paraId="6A043114" w14:textId="044C16DD" w:rsidR="006F6878" w:rsidRPr="006F6878" w:rsidRDefault="006F6878" w:rsidP="006F6878">
      <w:pPr>
        <w:pStyle w:val="PargrafodaLista"/>
        <w:numPr>
          <w:ilvl w:val="0"/>
          <w:numId w:val="16"/>
        </w:numPr>
        <w:autoSpaceDE w:val="0"/>
        <w:autoSpaceDN w:val="0"/>
        <w:adjustRightInd w:val="0"/>
        <w:jc w:val="both"/>
        <w:rPr>
          <w:rFonts w:ascii="Arial" w:hAnsi="Arial" w:cs="Arial"/>
          <w:color w:val="29292B"/>
        </w:rPr>
      </w:pPr>
      <w:r w:rsidRPr="006F6878">
        <w:rPr>
          <w:rFonts w:ascii="Arial" w:hAnsi="Arial" w:cs="Arial"/>
          <w:color w:val="29292B"/>
        </w:rPr>
        <w:t>Não participo da administração ou deter 5</w:t>
      </w:r>
      <w:r w:rsidRPr="006F6878">
        <w:rPr>
          <w:rFonts w:ascii="Arial" w:hAnsi="Arial" w:cs="Arial"/>
          <w:color w:val="434445"/>
        </w:rPr>
        <w:t xml:space="preserve">% </w:t>
      </w:r>
      <w:r w:rsidRPr="006F6878">
        <w:rPr>
          <w:rFonts w:ascii="Arial" w:hAnsi="Arial" w:cs="Arial"/>
          <w:color w:val="29292B"/>
        </w:rPr>
        <w:t>(cinco por cento</w:t>
      </w:r>
      <w:r w:rsidRPr="006F6878">
        <w:rPr>
          <w:rFonts w:ascii="Arial" w:hAnsi="Arial" w:cs="Arial"/>
          <w:color w:val="434445"/>
        </w:rPr>
        <w:t xml:space="preserve">) </w:t>
      </w:r>
      <w:r w:rsidRPr="006F6878">
        <w:rPr>
          <w:rFonts w:ascii="Arial" w:hAnsi="Arial" w:cs="Arial"/>
          <w:color w:val="29292B"/>
        </w:rPr>
        <w:t>ou mais do cap</w:t>
      </w:r>
      <w:r w:rsidRPr="006F6878">
        <w:rPr>
          <w:rFonts w:ascii="Arial" w:hAnsi="Arial" w:cs="Arial"/>
          <w:color w:val="434445"/>
        </w:rPr>
        <w:t>i</w:t>
      </w:r>
      <w:r w:rsidRPr="006F6878">
        <w:rPr>
          <w:rFonts w:ascii="Arial" w:hAnsi="Arial" w:cs="Arial"/>
          <w:color w:val="29292B"/>
        </w:rPr>
        <w:t>tal de</w:t>
      </w:r>
    </w:p>
    <w:p w14:paraId="53FC7014" w14:textId="0F7A40E7" w:rsidR="006F6878" w:rsidRPr="006F6878" w:rsidRDefault="006F6878" w:rsidP="006F6878">
      <w:pPr>
        <w:pStyle w:val="PargrafodaLista"/>
        <w:autoSpaceDE w:val="0"/>
        <w:autoSpaceDN w:val="0"/>
        <w:adjustRightInd w:val="0"/>
        <w:ind w:left="720"/>
        <w:jc w:val="both"/>
        <w:rPr>
          <w:rFonts w:ascii="Arial" w:hAnsi="Arial" w:cs="Arial"/>
          <w:color w:val="29292B"/>
        </w:rPr>
      </w:pPr>
      <w:r w:rsidRPr="006F6878">
        <w:rPr>
          <w:rFonts w:ascii="Arial" w:hAnsi="Arial" w:cs="Arial"/>
          <w:color w:val="29292B"/>
        </w:rPr>
        <w:t>empresas de fomento mercantil ou de outras instituições financeiras e dema</w:t>
      </w:r>
      <w:r w:rsidRPr="006F6878">
        <w:rPr>
          <w:rFonts w:ascii="Arial" w:hAnsi="Arial" w:cs="Arial"/>
          <w:color w:val="434445"/>
        </w:rPr>
        <w:t>i</w:t>
      </w:r>
      <w:r w:rsidRPr="006F6878">
        <w:rPr>
          <w:rFonts w:ascii="Arial" w:hAnsi="Arial" w:cs="Arial"/>
          <w:color w:val="29292B"/>
        </w:rPr>
        <w:t>s           instituições autorizadas a funcionar pelo Banco Central do Bras</w:t>
      </w:r>
      <w:r w:rsidRPr="006F6878">
        <w:rPr>
          <w:rFonts w:ascii="Arial" w:hAnsi="Arial" w:cs="Arial"/>
          <w:color w:val="434445"/>
        </w:rPr>
        <w:t>i</w:t>
      </w:r>
      <w:r w:rsidRPr="006F6878">
        <w:rPr>
          <w:rFonts w:ascii="Arial" w:hAnsi="Arial" w:cs="Arial"/>
          <w:color w:val="29292B"/>
        </w:rPr>
        <w:t>l</w:t>
      </w:r>
      <w:r w:rsidRPr="006F6878">
        <w:rPr>
          <w:rFonts w:ascii="Arial" w:hAnsi="Arial" w:cs="Arial"/>
          <w:color w:val="5B5B5C"/>
        </w:rPr>
        <w:t xml:space="preserve">, </w:t>
      </w:r>
      <w:r w:rsidRPr="006F6878">
        <w:rPr>
          <w:rFonts w:ascii="Arial" w:hAnsi="Arial" w:cs="Arial"/>
          <w:color w:val="29292B"/>
        </w:rPr>
        <w:t>com e</w:t>
      </w:r>
      <w:r w:rsidRPr="006F6878">
        <w:rPr>
          <w:rFonts w:ascii="Arial" w:hAnsi="Arial" w:cs="Arial"/>
          <w:color w:val="434445"/>
        </w:rPr>
        <w:t>x</w:t>
      </w:r>
      <w:r w:rsidRPr="006F6878">
        <w:rPr>
          <w:rFonts w:ascii="Arial" w:hAnsi="Arial" w:cs="Arial"/>
          <w:color w:val="29292B"/>
        </w:rPr>
        <w:t>ceção de cooperativa de crédito</w:t>
      </w:r>
      <w:r w:rsidR="000B52F4">
        <w:rPr>
          <w:rFonts w:ascii="Arial" w:hAnsi="Arial" w:cs="Arial"/>
          <w:color w:val="29292B"/>
        </w:rPr>
        <w:t>;</w:t>
      </w:r>
    </w:p>
    <w:p w14:paraId="69E2DE9B" w14:textId="77777777" w:rsidR="00B777E5" w:rsidRPr="004D0EB2" w:rsidRDefault="00B777E5" w:rsidP="006F6878">
      <w:pPr>
        <w:pStyle w:val="Default"/>
        <w:jc w:val="both"/>
        <w:rPr>
          <w:color w:val="auto"/>
          <w:shd w:val="clear" w:color="auto" w:fill="FFFFFF"/>
        </w:rPr>
      </w:pPr>
    </w:p>
    <w:p w14:paraId="3F82C83C" w14:textId="214A1DA9" w:rsidR="00B777E5" w:rsidRPr="004D0EB2" w:rsidRDefault="007203E1" w:rsidP="006F6878">
      <w:pPr>
        <w:pStyle w:val="Default"/>
        <w:numPr>
          <w:ilvl w:val="0"/>
          <w:numId w:val="16"/>
        </w:numPr>
        <w:jc w:val="both"/>
        <w:rPr>
          <w:color w:val="auto"/>
          <w:shd w:val="clear" w:color="auto" w:fill="FFFFFF"/>
        </w:rPr>
      </w:pPr>
      <w:r w:rsidRPr="004D0EB2">
        <w:rPr>
          <w:color w:val="auto"/>
          <w:shd w:val="clear" w:color="auto" w:fill="FFFFFF"/>
        </w:rPr>
        <w:t>Não</w:t>
      </w:r>
      <w:r w:rsidR="00B777E5" w:rsidRPr="004D0EB2">
        <w:rPr>
          <w:color w:val="auto"/>
          <w:shd w:val="clear" w:color="auto" w:fill="FFFFFF"/>
        </w:rPr>
        <w:t xml:space="preserve"> estou impedido por lei especial, nem fui condenado por crime falimentar, de sonegação fiscal, de prevaricação, de corrupção ativa ou passiva, de concussão, de peculato, contra a economia popular, a fé pública, a propriedade ou o Sistema Financeiro Nacional, ou fui condenado à pena criminal que vede, ainda que, temporariamente, o acesso a cargos públicos; </w:t>
      </w:r>
    </w:p>
    <w:p w14:paraId="17487D2B" w14:textId="77777777" w:rsidR="00B777E5" w:rsidRPr="004D0EB2" w:rsidRDefault="00B777E5" w:rsidP="007203E1">
      <w:pPr>
        <w:pStyle w:val="Default"/>
        <w:jc w:val="both"/>
        <w:rPr>
          <w:color w:val="auto"/>
          <w:shd w:val="clear" w:color="auto" w:fill="FFFFFF"/>
        </w:rPr>
      </w:pPr>
    </w:p>
    <w:p w14:paraId="52F68627" w14:textId="14F4E368" w:rsidR="00B777E5" w:rsidRPr="000B52F4" w:rsidRDefault="007203E1" w:rsidP="000B52F4">
      <w:pPr>
        <w:pStyle w:val="PargrafodaLista"/>
        <w:numPr>
          <w:ilvl w:val="0"/>
          <w:numId w:val="16"/>
        </w:numPr>
        <w:autoSpaceDE w:val="0"/>
        <w:autoSpaceDN w:val="0"/>
        <w:adjustRightInd w:val="0"/>
        <w:jc w:val="both"/>
        <w:rPr>
          <w:rFonts w:ascii="Arial" w:hAnsi="Arial" w:cs="Arial"/>
          <w:shd w:val="clear" w:color="auto" w:fill="FFFFFF"/>
        </w:rPr>
      </w:pPr>
      <w:r w:rsidRPr="000B52F4">
        <w:rPr>
          <w:rFonts w:ascii="Arial" w:hAnsi="Arial" w:cs="Arial"/>
          <w:shd w:val="clear" w:color="auto" w:fill="FFFFFF"/>
        </w:rPr>
        <w:t>Não</w:t>
      </w:r>
      <w:r w:rsidR="00B777E5" w:rsidRPr="000B52F4">
        <w:rPr>
          <w:rFonts w:ascii="Arial" w:hAnsi="Arial" w:cs="Arial"/>
          <w:shd w:val="clear" w:color="auto" w:fill="FFFFFF"/>
        </w:rPr>
        <w:t xml:space="preserve"> estou </w:t>
      </w:r>
      <w:r w:rsidR="000B52F4" w:rsidRPr="000B52F4">
        <w:rPr>
          <w:rFonts w:ascii="Arial" w:hAnsi="Arial" w:cs="Arial"/>
          <w:shd w:val="clear" w:color="auto" w:fill="FFFFFF"/>
        </w:rPr>
        <w:t>declarado inabilitado ou suspenso para o exercício de cargos de</w:t>
      </w:r>
      <w:r w:rsidR="000B52F4">
        <w:rPr>
          <w:rFonts w:ascii="Arial" w:hAnsi="Arial" w:cs="Arial"/>
          <w:shd w:val="clear" w:color="auto" w:fill="FFFFFF"/>
        </w:rPr>
        <w:t xml:space="preserve"> </w:t>
      </w:r>
      <w:r w:rsidR="000B52F4" w:rsidRPr="000B52F4">
        <w:rPr>
          <w:rFonts w:ascii="Arial" w:hAnsi="Arial" w:cs="Arial"/>
          <w:shd w:val="clear" w:color="auto" w:fill="FFFFFF"/>
        </w:rPr>
        <w:t>conselheiro fiscal, de conselheiro de administração, de diretor ou de sócio administrador nas instituições financeiras e demais instituições autorizadas a funcionar pelo Banco Central do Brasil ou em entidades de previdência complementar, sociedades seguradoras, sociedades de capitalização, companhias abertas ou entidades sujeitas à supervisão da Comissão de Valores Mobiliários;</w:t>
      </w:r>
    </w:p>
    <w:p w14:paraId="56857476" w14:textId="77777777" w:rsidR="00B777E5" w:rsidRPr="004D0EB2" w:rsidRDefault="00B777E5" w:rsidP="007203E1">
      <w:pPr>
        <w:pStyle w:val="Default"/>
        <w:jc w:val="both"/>
        <w:rPr>
          <w:color w:val="auto"/>
          <w:shd w:val="clear" w:color="auto" w:fill="FFFFFF"/>
        </w:rPr>
      </w:pPr>
    </w:p>
    <w:p w14:paraId="58D1BB17" w14:textId="28341FD1" w:rsidR="00B777E5" w:rsidRPr="004D0EB2" w:rsidRDefault="007203E1" w:rsidP="000B52F4">
      <w:pPr>
        <w:pStyle w:val="Default"/>
        <w:numPr>
          <w:ilvl w:val="0"/>
          <w:numId w:val="16"/>
        </w:numPr>
        <w:jc w:val="both"/>
        <w:rPr>
          <w:color w:val="auto"/>
          <w:shd w:val="clear" w:color="auto" w:fill="FFFFFF"/>
        </w:rPr>
      </w:pPr>
      <w:r w:rsidRPr="004D0EB2">
        <w:rPr>
          <w:color w:val="auto"/>
          <w:shd w:val="clear" w:color="auto" w:fill="FFFFFF"/>
        </w:rPr>
        <w:t>Não</w:t>
      </w:r>
      <w:r w:rsidR="00B777E5" w:rsidRPr="004D0EB2">
        <w:rPr>
          <w:color w:val="auto"/>
          <w:shd w:val="clear" w:color="auto" w:fill="FFFFFF"/>
        </w:rPr>
        <w:t xml:space="preserve"> respondo, nem qualquer empresa da qual seja controlador ou administrador, por pendências relativas a protesto de títulos, a cobranças judiciais, a emissão de cheques sem fundos, a inadimplemento de obrigações e a outras ocorrências ou circunstâncias análogas; </w:t>
      </w:r>
    </w:p>
    <w:p w14:paraId="01035499" w14:textId="77777777" w:rsidR="00B777E5" w:rsidRPr="004D0EB2" w:rsidRDefault="00B777E5" w:rsidP="007203E1">
      <w:pPr>
        <w:pStyle w:val="Default"/>
        <w:jc w:val="both"/>
        <w:rPr>
          <w:color w:val="auto"/>
          <w:shd w:val="clear" w:color="auto" w:fill="FFFFFF"/>
        </w:rPr>
      </w:pPr>
    </w:p>
    <w:p w14:paraId="59A511F6" w14:textId="25AC77FB" w:rsidR="000B52F4" w:rsidRPr="00C7070F" w:rsidRDefault="006A450C" w:rsidP="00A419C1">
      <w:pPr>
        <w:pStyle w:val="Default"/>
        <w:numPr>
          <w:ilvl w:val="0"/>
          <w:numId w:val="16"/>
        </w:numPr>
        <w:jc w:val="both"/>
        <w:rPr>
          <w:shd w:val="clear" w:color="auto" w:fill="FFFFFF"/>
        </w:rPr>
      </w:pPr>
      <w:r w:rsidRPr="00C7070F">
        <w:rPr>
          <w:color w:val="auto"/>
          <w:shd w:val="clear" w:color="auto" w:fill="FFFFFF"/>
        </w:rPr>
        <w:t xml:space="preserve"> N</w:t>
      </w:r>
      <w:r w:rsidR="00B777E5" w:rsidRPr="00C7070F">
        <w:rPr>
          <w:color w:val="auto"/>
          <w:shd w:val="clear" w:color="auto" w:fill="FFFFFF"/>
        </w:rPr>
        <w:t>ão estou declarado falido ou insolvente</w:t>
      </w:r>
      <w:r w:rsidR="00C7070F">
        <w:rPr>
          <w:color w:val="auto"/>
          <w:shd w:val="clear" w:color="auto" w:fill="FFFFFF"/>
        </w:rPr>
        <w:t>;</w:t>
      </w:r>
    </w:p>
    <w:p w14:paraId="2965D7F8" w14:textId="77777777" w:rsidR="00C7070F" w:rsidRPr="00C7070F" w:rsidRDefault="00C7070F" w:rsidP="00C7070F">
      <w:pPr>
        <w:pStyle w:val="Default"/>
        <w:jc w:val="both"/>
        <w:rPr>
          <w:shd w:val="clear" w:color="auto" w:fill="FFFFFF"/>
        </w:rPr>
      </w:pPr>
    </w:p>
    <w:p w14:paraId="5164BFDD" w14:textId="4B9EB8FC" w:rsidR="000B52F4" w:rsidRDefault="00C7070F" w:rsidP="000B52F4">
      <w:pPr>
        <w:pStyle w:val="PargrafodaLista"/>
        <w:numPr>
          <w:ilvl w:val="0"/>
          <w:numId w:val="16"/>
        </w:numPr>
        <w:autoSpaceDE w:val="0"/>
        <w:autoSpaceDN w:val="0"/>
        <w:adjustRightInd w:val="0"/>
        <w:jc w:val="both"/>
        <w:rPr>
          <w:rFonts w:ascii="Arial" w:hAnsi="Arial" w:cs="Arial"/>
          <w:shd w:val="clear" w:color="auto" w:fill="FFFFFF"/>
        </w:rPr>
      </w:pPr>
      <w:r>
        <w:rPr>
          <w:rFonts w:ascii="Arial" w:hAnsi="Arial" w:cs="Arial"/>
          <w:shd w:val="clear" w:color="auto" w:fill="FFFFFF"/>
        </w:rPr>
        <w:t xml:space="preserve"> N</w:t>
      </w:r>
      <w:r w:rsidR="000B52F4" w:rsidRPr="000B52F4">
        <w:rPr>
          <w:rFonts w:ascii="Arial" w:hAnsi="Arial" w:cs="Arial"/>
          <w:shd w:val="clear" w:color="auto" w:fill="FFFFFF"/>
        </w:rPr>
        <w:t>ão</w:t>
      </w:r>
      <w:r>
        <w:rPr>
          <w:rFonts w:ascii="Arial" w:hAnsi="Arial" w:cs="Arial"/>
          <w:shd w:val="clear" w:color="auto" w:fill="FFFFFF"/>
        </w:rPr>
        <w:t xml:space="preserve"> controlei </w:t>
      </w:r>
      <w:r w:rsidR="000B52F4" w:rsidRPr="000B52F4">
        <w:rPr>
          <w:rFonts w:ascii="Arial" w:hAnsi="Arial" w:cs="Arial"/>
          <w:shd w:val="clear" w:color="auto" w:fill="FFFFFF"/>
        </w:rPr>
        <w:t>ou administ</w:t>
      </w:r>
      <w:r>
        <w:rPr>
          <w:rFonts w:ascii="Arial" w:hAnsi="Arial" w:cs="Arial"/>
          <w:shd w:val="clear" w:color="auto" w:fill="FFFFFF"/>
        </w:rPr>
        <w:t>rei</w:t>
      </w:r>
      <w:r w:rsidR="000B52F4" w:rsidRPr="000B52F4">
        <w:rPr>
          <w:rFonts w:ascii="Arial" w:hAnsi="Arial" w:cs="Arial"/>
          <w:shd w:val="clear" w:color="auto" w:fill="FFFFFF"/>
        </w:rPr>
        <w:t>, nos 2 (dois) anos que antecedem a eleição, firma</w:t>
      </w:r>
      <w:r w:rsidR="000B52F4">
        <w:rPr>
          <w:rFonts w:ascii="Arial" w:hAnsi="Arial" w:cs="Arial"/>
          <w:shd w:val="clear" w:color="auto" w:fill="FFFFFF"/>
        </w:rPr>
        <w:t xml:space="preserve"> </w:t>
      </w:r>
      <w:r w:rsidR="000B52F4" w:rsidRPr="000B52F4">
        <w:rPr>
          <w:rFonts w:ascii="Arial" w:hAnsi="Arial" w:cs="Arial"/>
          <w:shd w:val="clear" w:color="auto" w:fill="FFFFFF"/>
        </w:rPr>
        <w:t>ou sociedade objeto de declaração de insolvência, liquidação, intervenção, falência o</w:t>
      </w:r>
      <w:r w:rsidR="000B52F4">
        <w:rPr>
          <w:rFonts w:ascii="Arial" w:hAnsi="Arial" w:cs="Arial"/>
          <w:shd w:val="clear" w:color="auto" w:fill="FFFFFF"/>
        </w:rPr>
        <w:t xml:space="preserve">u </w:t>
      </w:r>
      <w:r w:rsidR="000B52F4" w:rsidRPr="000B52F4">
        <w:rPr>
          <w:rFonts w:ascii="Arial" w:hAnsi="Arial" w:cs="Arial"/>
          <w:shd w:val="clear" w:color="auto" w:fill="FFFFFF"/>
        </w:rPr>
        <w:t>recuperação judicial</w:t>
      </w:r>
      <w:r w:rsidR="000B52F4">
        <w:rPr>
          <w:rFonts w:ascii="Arial" w:hAnsi="Arial" w:cs="Arial"/>
          <w:shd w:val="clear" w:color="auto" w:fill="FFFFFF"/>
        </w:rPr>
        <w:t>;</w:t>
      </w:r>
    </w:p>
    <w:p w14:paraId="64872296" w14:textId="77777777" w:rsidR="000B52F4" w:rsidRPr="000B52F4" w:rsidRDefault="000B52F4" w:rsidP="000B52F4">
      <w:pPr>
        <w:pStyle w:val="PargrafodaLista"/>
        <w:rPr>
          <w:rFonts w:ascii="Arial" w:hAnsi="Arial" w:cs="Arial"/>
          <w:shd w:val="clear" w:color="auto" w:fill="FFFFFF"/>
        </w:rPr>
      </w:pPr>
    </w:p>
    <w:p w14:paraId="58BCF81C" w14:textId="77777777" w:rsidR="000B52F4" w:rsidRDefault="000B52F4" w:rsidP="000B52F4">
      <w:pPr>
        <w:autoSpaceDE w:val="0"/>
        <w:autoSpaceDN w:val="0"/>
        <w:adjustRightInd w:val="0"/>
        <w:jc w:val="both"/>
        <w:rPr>
          <w:rFonts w:ascii="Arial" w:hAnsi="Arial" w:cs="Arial"/>
          <w:shd w:val="clear" w:color="auto" w:fill="FFFFFF"/>
        </w:rPr>
      </w:pPr>
    </w:p>
    <w:p w14:paraId="4BF9A143" w14:textId="0348004F" w:rsidR="000B52F4" w:rsidRDefault="000B52F4" w:rsidP="000B52F4">
      <w:pPr>
        <w:pStyle w:val="PargrafodaLista"/>
        <w:numPr>
          <w:ilvl w:val="0"/>
          <w:numId w:val="16"/>
        </w:numPr>
        <w:autoSpaceDE w:val="0"/>
        <w:autoSpaceDN w:val="0"/>
        <w:adjustRightInd w:val="0"/>
        <w:jc w:val="both"/>
        <w:rPr>
          <w:rFonts w:ascii="Arial" w:hAnsi="Arial" w:cs="Arial"/>
          <w:color w:val="29292B"/>
        </w:rPr>
      </w:pPr>
      <w:r>
        <w:rPr>
          <w:rFonts w:ascii="Arial" w:hAnsi="Arial" w:cs="Arial"/>
          <w:color w:val="29292B"/>
        </w:rPr>
        <w:t>N</w:t>
      </w:r>
      <w:r w:rsidRPr="000B52F4">
        <w:rPr>
          <w:rFonts w:ascii="Arial" w:hAnsi="Arial" w:cs="Arial"/>
          <w:color w:val="29292B"/>
        </w:rPr>
        <w:t xml:space="preserve">ão </w:t>
      </w:r>
      <w:r w:rsidR="00C7070F">
        <w:rPr>
          <w:rFonts w:ascii="Arial" w:hAnsi="Arial" w:cs="Arial"/>
          <w:color w:val="29292B"/>
        </w:rPr>
        <w:t>respondo</w:t>
      </w:r>
      <w:r w:rsidRPr="000B52F4">
        <w:rPr>
          <w:rFonts w:ascii="Arial" w:hAnsi="Arial" w:cs="Arial"/>
          <w:color w:val="434445"/>
        </w:rPr>
        <w:t xml:space="preserve">, </w:t>
      </w:r>
      <w:r w:rsidRPr="000B52F4">
        <w:rPr>
          <w:rFonts w:ascii="Arial" w:hAnsi="Arial" w:cs="Arial"/>
          <w:color w:val="29292B"/>
        </w:rPr>
        <w:t>nem qualquer sociedade da qual tenha sido contr</w:t>
      </w:r>
      <w:r w:rsidRPr="000B52F4">
        <w:rPr>
          <w:rFonts w:ascii="Arial" w:hAnsi="Arial" w:cs="Arial"/>
          <w:color w:val="434445"/>
        </w:rPr>
        <w:t>o</w:t>
      </w:r>
      <w:r w:rsidRPr="000B52F4">
        <w:rPr>
          <w:rFonts w:ascii="Arial" w:hAnsi="Arial" w:cs="Arial"/>
          <w:color w:val="29292B"/>
        </w:rPr>
        <w:t xml:space="preserve">lador ou administrador </w:t>
      </w:r>
      <w:r w:rsidRPr="000B52F4">
        <w:rPr>
          <w:rFonts w:ascii="Arial" w:hAnsi="Arial" w:cs="Arial"/>
          <w:color w:val="29292B"/>
          <w:sz w:val="23"/>
          <w:szCs w:val="23"/>
        </w:rPr>
        <w:t xml:space="preserve">à </w:t>
      </w:r>
      <w:r w:rsidRPr="000B52F4">
        <w:rPr>
          <w:rFonts w:ascii="Arial" w:hAnsi="Arial" w:cs="Arial"/>
          <w:color w:val="29292B"/>
        </w:rPr>
        <w:t>época dos fa</w:t>
      </w:r>
      <w:r w:rsidRPr="000B52F4">
        <w:rPr>
          <w:rFonts w:ascii="Arial" w:hAnsi="Arial" w:cs="Arial"/>
          <w:color w:val="434445"/>
        </w:rPr>
        <w:t>t</w:t>
      </w:r>
      <w:r w:rsidRPr="000B52F4">
        <w:rPr>
          <w:rFonts w:ascii="Arial" w:hAnsi="Arial" w:cs="Arial"/>
          <w:color w:val="29292B"/>
        </w:rPr>
        <w:t>os</w:t>
      </w:r>
      <w:r w:rsidRPr="000B52F4">
        <w:rPr>
          <w:rFonts w:ascii="Arial" w:hAnsi="Arial" w:cs="Arial"/>
          <w:color w:val="434445"/>
        </w:rPr>
        <w:t xml:space="preserve">, </w:t>
      </w:r>
      <w:r w:rsidRPr="000B52F4">
        <w:rPr>
          <w:rFonts w:ascii="Arial" w:hAnsi="Arial" w:cs="Arial"/>
          <w:color w:val="29292B"/>
        </w:rPr>
        <w:t>por processo cr</w:t>
      </w:r>
      <w:r w:rsidRPr="000B52F4">
        <w:rPr>
          <w:rFonts w:ascii="Arial" w:hAnsi="Arial" w:cs="Arial"/>
          <w:color w:val="434445"/>
        </w:rPr>
        <w:t>i</w:t>
      </w:r>
      <w:r w:rsidRPr="000B52F4">
        <w:rPr>
          <w:rFonts w:ascii="Arial" w:hAnsi="Arial" w:cs="Arial"/>
          <w:color w:val="29292B"/>
        </w:rPr>
        <w:t>me</w:t>
      </w:r>
      <w:r w:rsidRPr="000B52F4">
        <w:rPr>
          <w:rFonts w:ascii="Arial" w:hAnsi="Arial" w:cs="Arial"/>
          <w:color w:val="434445"/>
        </w:rPr>
        <w:t xml:space="preserve">, </w:t>
      </w:r>
      <w:r w:rsidRPr="000B52F4">
        <w:rPr>
          <w:rFonts w:ascii="Arial" w:hAnsi="Arial" w:cs="Arial"/>
          <w:color w:val="29292B"/>
        </w:rPr>
        <w:t>inquérito policial e outras ocorrências ou circunstâncias análogas</w:t>
      </w:r>
      <w:r>
        <w:rPr>
          <w:rFonts w:ascii="Arial" w:hAnsi="Arial" w:cs="Arial"/>
          <w:color w:val="29292B"/>
        </w:rPr>
        <w:t>;</w:t>
      </w:r>
    </w:p>
    <w:p w14:paraId="7EC7AD7D" w14:textId="77777777" w:rsidR="000B52F4" w:rsidRDefault="000B52F4" w:rsidP="000B52F4">
      <w:pPr>
        <w:autoSpaceDE w:val="0"/>
        <w:autoSpaceDN w:val="0"/>
        <w:adjustRightInd w:val="0"/>
        <w:jc w:val="both"/>
        <w:rPr>
          <w:rFonts w:ascii="Arial" w:hAnsi="Arial" w:cs="Arial"/>
          <w:color w:val="29292B"/>
        </w:rPr>
      </w:pPr>
    </w:p>
    <w:p w14:paraId="7C99EB97" w14:textId="1682DA70" w:rsidR="000B52F4" w:rsidRPr="000B52F4" w:rsidRDefault="00C7070F" w:rsidP="000B52F4">
      <w:pPr>
        <w:pStyle w:val="PargrafodaLista"/>
        <w:numPr>
          <w:ilvl w:val="0"/>
          <w:numId w:val="16"/>
        </w:numPr>
        <w:autoSpaceDE w:val="0"/>
        <w:autoSpaceDN w:val="0"/>
        <w:adjustRightInd w:val="0"/>
        <w:jc w:val="both"/>
        <w:rPr>
          <w:rFonts w:ascii="Arial" w:hAnsi="Arial" w:cs="Arial"/>
          <w:color w:val="29292B"/>
        </w:rPr>
      </w:pPr>
      <w:r>
        <w:rPr>
          <w:rFonts w:ascii="Arial" w:hAnsi="Arial" w:cs="Arial"/>
          <w:color w:val="29292B"/>
        </w:rPr>
        <w:t>Não respondo</w:t>
      </w:r>
      <w:r w:rsidR="000B52F4" w:rsidRPr="000B52F4">
        <w:rPr>
          <w:rFonts w:ascii="Arial" w:hAnsi="Arial" w:cs="Arial"/>
          <w:color w:val="29292B"/>
        </w:rPr>
        <w:t xml:space="preserve"> por processo judicial ou administrativo que tenha relação com o Sistema Financeiro Nacional e outras ocorrências ou circunstâncias análogas</w:t>
      </w:r>
      <w:r w:rsidR="000B52F4">
        <w:rPr>
          <w:rFonts w:ascii="Arial" w:hAnsi="Arial" w:cs="Arial"/>
          <w:color w:val="29292B"/>
        </w:rPr>
        <w:t>;</w:t>
      </w:r>
    </w:p>
    <w:p w14:paraId="2F9E2A12" w14:textId="61C00A1F" w:rsidR="00B777E5" w:rsidRPr="000B52F4" w:rsidRDefault="000B52F4" w:rsidP="000B52F4">
      <w:pPr>
        <w:autoSpaceDE w:val="0"/>
        <w:autoSpaceDN w:val="0"/>
        <w:adjustRightInd w:val="0"/>
        <w:jc w:val="both"/>
        <w:rPr>
          <w:rFonts w:ascii="Arial" w:hAnsi="Arial" w:cs="Arial"/>
          <w:shd w:val="clear" w:color="auto" w:fill="FFFFFF"/>
        </w:rPr>
      </w:pPr>
      <w:r>
        <w:rPr>
          <w:rFonts w:ascii="Arial" w:hAnsi="Arial" w:cs="Arial"/>
          <w:shd w:val="clear" w:color="auto" w:fill="FFFFFF"/>
        </w:rPr>
        <w:t xml:space="preserve">         </w:t>
      </w:r>
    </w:p>
    <w:p w14:paraId="61C0B3DA" w14:textId="03EDC75C" w:rsidR="00B777E5" w:rsidRDefault="006A450C" w:rsidP="000B52F4">
      <w:pPr>
        <w:pStyle w:val="Default"/>
        <w:numPr>
          <w:ilvl w:val="0"/>
          <w:numId w:val="16"/>
        </w:numPr>
        <w:jc w:val="both"/>
        <w:rPr>
          <w:color w:val="auto"/>
          <w:shd w:val="clear" w:color="auto" w:fill="FFFFFF"/>
        </w:rPr>
      </w:pPr>
      <w:r w:rsidRPr="004D0EB2">
        <w:rPr>
          <w:color w:val="auto"/>
          <w:shd w:val="clear" w:color="auto" w:fill="FFFFFF"/>
        </w:rPr>
        <w:t xml:space="preserve"> </w:t>
      </w:r>
      <w:r w:rsidR="000B52F4">
        <w:rPr>
          <w:color w:val="29292B"/>
        </w:rPr>
        <w:t>Não estar em exercício de cargo público eletivo</w:t>
      </w:r>
      <w:r w:rsidR="00B777E5" w:rsidRPr="004D0EB2">
        <w:rPr>
          <w:color w:val="auto"/>
          <w:shd w:val="clear" w:color="auto" w:fill="FFFFFF"/>
        </w:rPr>
        <w:t xml:space="preserve">; </w:t>
      </w:r>
    </w:p>
    <w:p w14:paraId="0D803D92" w14:textId="77777777" w:rsidR="00C7070F" w:rsidRDefault="00C7070F" w:rsidP="00C7070F">
      <w:pPr>
        <w:pStyle w:val="PargrafodaLista"/>
        <w:rPr>
          <w:shd w:val="clear" w:color="auto" w:fill="FFFFFF"/>
        </w:rPr>
      </w:pPr>
    </w:p>
    <w:p w14:paraId="427E9754" w14:textId="1C83D150" w:rsidR="00C7070F" w:rsidRPr="00C7070F" w:rsidRDefault="00C7070F" w:rsidP="00876963">
      <w:pPr>
        <w:autoSpaceDE w:val="0"/>
        <w:autoSpaceDN w:val="0"/>
        <w:adjustRightInd w:val="0"/>
        <w:ind w:left="283"/>
        <w:jc w:val="both"/>
        <w:rPr>
          <w:rFonts w:ascii="Arial" w:hAnsi="Arial" w:cs="Arial"/>
          <w:color w:val="29292B"/>
        </w:rPr>
      </w:pPr>
      <w:r w:rsidRPr="00C7070F">
        <w:rPr>
          <w:rFonts w:ascii="Arial" w:hAnsi="Arial" w:cs="Arial"/>
          <w:b/>
          <w:bCs/>
          <w:color w:val="2A2A2C"/>
          <w:sz w:val="23"/>
          <w:szCs w:val="23"/>
        </w:rPr>
        <w:t>NOTA:</w:t>
      </w:r>
      <w:r>
        <w:rPr>
          <w:rFonts w:ascii="Arial" w:hAnsi="Arial" w:cs="Arial"/>
          <w:color w:val="2A2A2C"/>
          <w:sz w:val="23"/>
          <w:szCs w:val="23"/>
        </w:rPr>
        <w:t xml:space="preserve"> </w:t>
      </w:r>
      <w:r>
        <w:rPr>
          <w:rFonts w:ascii="Arial" w:hAnsi="Arial" w:cs="Arial"/>
          <w:color w:val="29292B"/>
        </w:rPr>
        <w:t>N</w:t>
      </w:r>
      <w:r w:rsidRPr="00C7070F">
        <w:rPr>
          <w:rFonts w:ascii="Arial" w:hAnsi="Arial" w:cs="Arial"/>
          <w:color w:val="29292B"/>
        </w:rPr>
        <w:t>ão será permitida a inscrição de candidato(s) que não tenha(m) os pré-requisitos estatutários, regimentais e normativos para os cargos de representação social.</w:t>
      </w:r>
    </w:p>
    <w:p w14:paraId="38C09EB1" w14:textId="77777777" w:rsidR="00B777E5" w:rsidRPr="004D0EB2" w:rsidRDefault="00B777E5" w:rsidP="007203E1">
      <w:pPr>
        <w:pStyle w:val="Default"/>
        <w:jc w:val="both"/>
        <w:rPr>
          <w:color w:val="auto"/>
          <w:shd w:val="clear" w:color="auto" w:fill="FFFFFF"/>
        </w:rPr>
      </w:pPr>
    </w:p>
    <w:p w14:paraId="3698AC27" w14:textId="2973D7EE" w:rsidR="00B777E5" w:rsidRPr="004D0EB2" w:rsidRDefault="003D661A" w:rsidP="000B52F4">
      <w:pPr>
        <w:pStyle w:val="Default"/>
        <w:numPr>
          <w:ilvl w:val="0"/>
          <w:numId w:val="16"/>
        </w:numPr>
        <w:jc w:val="both"/>
        <w:rPr>
          <w:color w:val="auto"/>
          <w:shd w:val="clear" w:color="auto" w:fill="FFFFFF"/>
        </w:rPr>
      </w:pPr>
      <w:r w:rsidRPr="004D0EB2">
        <w:rPr>
          <w:color w:val="auto"/>
          <w:shd w:val="clear" w:color="auto" w:fill="FFFFFF"/>
        </w:rPr>
        <w:t xml:space="preserve"> </w:t>
      </w:r>
      <w:r w:rsidR="006A450C" w:rsidRPr="004D0EB2">
        <w:rPr>
          <w:color w:val="auto"/>
          <w:shd w:val="clear" w:color="auto" w:fill="FFFFFF"/>
        </w:rPr>
        <w:t>Comprometo</w:t>
      </w:r>
      <w:r w:rsidR="00B777E5" w:rsidRPr="004D0EB2">
        <w:rPr>
          <w:color w:val="auto"/>
          <w:shd w:val="clear" w:color="auto" w:fill="FFFFFF"/>
        </w:rPr>
        <w:t>-me a participar de eventuais cursos/treinamentos que sejam ministrados pelas entidades do Sicoob;</w:t>
      </w:r>
    </w:p>
    <w:p w14:paraId="1A1119A1" w14:textId="77777777" w:rsidR="00B777E5" w:rsidRPr="004D0EB2" w:rsidRDefault="00B777E5" w:rsidP="007203E1">
      <w:pPr>
        <w:pStyle w:val="Default"/>
        <w:jc w:val="both"/>
        <w:rPr>
          <w:color w:val="auto"/>
          <w:shd w:val="clear" w:color="auto" w:fill="FFFFFF"/>
        </w:rPr>
      </w:pPr>
    </w:p>
    <w:p w14:paraId="4359E4E6" w14:textId="295E25E3" w:rsidR="002E7BBF" w:rsidRPr="004D0EB2" w:rsidRDefault="006A450C" w:rsidP="000B52F4">
      <w:pPr>
        <w:pStyle w:val="Default"/>
        <w:numPr>
          <w:ilvl w:val="0"/>
          <w:numId w:val="16"/>
        </w:numPr>
        <w:jc w:val="both"/>
        <w:rPr>
          <w:color w:val="auto"/>
          <w:shd w:val="clear" w:color="auto" w:fill="FFFFFF"/>
        </w:rPr>
      </w:pPr>
      <w:r w:rsidRPr="004D0EB2">
        <w:rPr>
          <w:color w:val="auto"/>
          <w:shd w:val="clear" w:color="auto" w:fill="FFFFFF"/>
        </w:rPr>
        <w:t xml:space="preserve"> Se </w:t>
      </w:r>
      <w:r w:rsidR="002E7BBF" w:rsidRPr="004D0EB2">
        <w:rPr>
          <w:color w:val="auto"/>
          <w:shd w:val="clear" w:color="auto" w:fill="FFFFFF"/>
        </w:rPr>
        <w:t>eleito, assumirei o respectivo mandato após a homologação pelo Banco Central do Brasil;</w:t>
      </w:r>
    </w:p>
    <w:p w14:paraId="6AAF31AE" w14:textId="77777777" w:rsidR="002E7BBF" w:rsidRPr="004D0EB2" w:rsidRDefault="002E7BBF" w:rsidP="007203E1">
      <w:pPr>
        <w:pStyle w:val="PargrafodaLista"/>
        <w:jc w:val="both"/>
        <w:rPr>
          <w:rFonts w:ascii="Arial" w:hAnsi="Arial" w:cs="Arial"/>
          <w:shd w:val="clear" w:color="auto" w:fill="FFFFFF"/>
        </w:rPr>
      </w:pPr>
    </w:p>
    <w:p w14:paraId="1D10F794" w14:textId="0754F4C1" w:rsidR="00B777E5" w:rsidRPr="004D0EB2" w:rsidRDefault="006A450C" w:rsidP="000B52F4">
      <w:pPr>
        <w:pStyle w:val="Default"/>
        <w:numPr>
          <w:ilvl w:val="0"/>
          <w:numId w:val="16"/>
        </w:numPr>
        <w:jc w:val="both"/>
        <w:rPr>
          <w:color w:val="auto"/>
          <w:shd w:val="clear" w:color="auto" w:fill="FFFFFF"/>
        </w:rPr>
      </w:pPr>
      <w:r w:rsidRPr="004D0EB2">
        <w:rPr>
          <w:color w:val="auto"/>
          <w:shd w:val="clear" w:color="auto" w:fill="FFFFFF"/>
        </w:rPr>
        <w:t xml:space="preserve">Atendo </w:t>
      </w:r>
      <w:r w:rsidR="00B777E5" w:rsidRPr="004D0EB2">
        <w:rPr>
          <w:color w:val="auto"/>
          <w:shd w:val="clear" w:color="auto" w:fill="FFFFFF"/>
        </w:rPr>
        <w:t xml:space="preserve">todos os requisitos legais, estatutários e regulamentares para concorrer ao cargo eletivo ao qual sou candidato; </w:t>
      </w:r>
    </w:p>
    <w:p w14:paraId="2EF6A42F" w14:textId="77777777" w:rsidR="00B777E5" w:rsidRPr="004D0EB2" w:rsidRDefault="00B777E5" w:rsidP="007203E1">
      <w:pPr>
        <w:pStyle w:val="Default"/>
        <w:jc w:val="both"/>
        <w:rPr>
          <w:color w:val="auto"/>
          <w:shd w:val="clear" w:color="auto" w:fill="FFFFFF"/>
        </w:rPr>
      </w:pPr>
    </w:p>
    <w:p w14:paraId="47057A7D" w14:textId="2B665888" w:rsidR="00B777E5" w:rsidRPr="004D0EB2" w:rsidRDefault="006A450C" w:rsidP="000B52F4">
      <w:pPr>
        <w:pStyle w:val="Default"/>
        <w:numPr>
          <w:ilvl w:val="0"/>
          <w:numId w:val="16"/>
        </w:numPr>
        <w:jc w:val="both"/>
        <w:rPr>
          <w:color w:val="auto"/>
          <w:shd w:val="clear" w:color="auto" w:fill="FFFFFF"/>
        </w:rPr>
      </w:pPr>
      <w:r w:rsidRPr="004D0EB2">
        <w:rPr>
          <w:color w:val="auto"/>
          <w:shd w:val="clear" w:color="auto" w:fill="FFFFFF"/>
        </w:rPr>
        <w:t xml:space="preserve">Assumo </w:t>
      </w:r>
      <w:r w:rsidR="00B777E5" w:rsidRPr="004D0EB2">
        <w:rPr>
          <w:color w:val="auto"/>
          <w:shd w:val="clear" w:color="auto" w:fill="FFFFFF"/>
        </w:rPr>
        <w:t>integral responsabilidade pela fidelidade das declarações ora prestadas, ficando, desde já, a Cooperativa autorizada, dentro dos limites legais, a fazer uso das informações.</w:t>
      </w:r>
    </w:p>
    <w:p w14:paraId="3838D7F7" w14:textId="77777777" w:rsidR="00B777E5" w:rsidRPr="004D0EB2" w:rsidRDefault="00B777E5" w:rsidP="007203E1">
      <w:pPr>
        <w:pStyle w:val="Default"/>
        <w:jc w:val="both"/>
        <w:rPr>
          <w:color w:val="auto"/>
          <w:shd w:val="clear" w:color="auto" w:fill="FFFFFF"/>
        </w:rPr>
      </w:pPr>
    </w:p>
    <w:p w14:paraId="77C1EE4D" w14:textId="78E23BD7" w:rsidR="00B777E5" w:rsidRPr="004D0EB2" w:rsidRDefault="006A450C" w:rsidP="000B52F4">
      <w:pPr>
        <w:pStyle w:val="Default"/>
        <w:numPr>
          <w:ilvl w:val="0"/>
          <w:numId w:val="16"/>
        </w:numPr>
        <w:jc w:val="both"/>
        <w:rPr>
          <w:color w:val="auto"/>
          <w:shd w:val="clear" w:color="auto" w:fill="FFFFFF"/>
        </w:rPr>
      </w:pPr>
      <w:r w:rsidRPr="004D0EB2">
        <w:rPr>
          <w:color w:val="auto"/>
          <w:shd w:val="clear" w:color="auto" w:fill="FFFFFF"/>
        </w:rPr>
        <w:t>Autorizo a Cooperativa</w:t>
      </w:r>
      <w:r w:rsidR="00B777E5" w:rsidRPr="004D0EB2">
        <w:rPr>
          <w:color w:val="auto"/>
          <w:shd w:val="clear" w:color="auto" w:fill="FFFFFF"/>
        </w:rPr>
        <w:t xml:space="preserve"> Sicoob </w:t>
      </w:r>
      <w:r w:rsidRPr="004D0EB2">
        <w:rPr>
          <w:color w:val="auto"/>
          <w:shd w:val="clear" w:color="auto" w:fill="FFFFFF"/>
        </w:rPr>
        <w:t>Unimais Metropolitana</w:t>
      </w:r>
      <w:r w:rsidR="00B777E5" w:rsidRPr="004D0EB2">
        <w:rPr>
          <w:color w:val="auto"/>
          <w:shd w:val="clear" w:color="auto" w:fill="FFFFFF"/>
        </w:rPr>
        <w:t xml:space="preserve"> a acessar sistemas de consulta como Central de Risco do Banco Central do Brasil,</w:t>
      </w:r>
      <w:r w:rsidR="005950A7" w:rsidRPr="004D0EB2">
        <w:rPr>
          <w:color w:val="auto"/>
          <w:shd w:val="clear" w:color="auto" w:fill="FFFFFF"/>
        </w:rPr>
        <w:t xml:space="preserve"> </w:t>
      </w:r>
      <w:r w:rsidR="00B777E5" w:rsidRPr="004D0EB2">
        <w:rPr>
          <w:color w:val="auto"/>
          <w:shd w:val="clear" w:color="auto" w:fill="FFFFFF"/>
        </w:rPr>
        <w:t>Serasa e outros similares para efeito de obtenção de informações cadastrais no Sistema Financeiro Nacional – SNF.</w:t>
      </w:r>
    </w:p>
    <w:p w14:paraId="332F8145" w14:textId="77777777" w:rsidR="007203E1" w:rsidRPr="004D0EB2" w:rsidRDefault="007203E1" w:rsidP="007203E1">
      <w:pPr>
        <w:pStyle w:val="PargrafodaLista"/>
        <w:jc w:val="both"/>
        <w:rPr>
          <w:rFonts w:ascii="Arial" w:hAnsi="Arial" w:cs="Arial"/>
          <w:shd w:val="clear" w:color="auto" w:fill="FFFFFF"/>
        </w:rPr>
      </w:pPr>
    </w:p>
    <w:p w14:paraId="67C6CE9B" w14:textId="77777777" w:rsidR="007203E1" w:rsidRPr="004D0EB2" w:rsidRDefault="007203E1" w:rsidP="007203E1">
      <w:pPr>
        <w:pStyle w:val="text-center"/>
        <w:shd w:val="clear" w:color="auto" w:fill="FFFFFF"/>
        <w:spacing w:before="0" w:beforeAutospacing="0" w:after="0" w:afterAutospacing="0" w:line="480" w:lineRule="atLeast"/>
        <w:jc w:val="center"/>
        <w:rPr>
          <w:rFonts w:ascii="Arial" w:hAnsi="Arial" w:cs="Arial"/>
          <w:shd w:val="clear" w:color="auto" w:fill="FFFFFF"/>
        </w:rPr>
      </w:pPr>
      <w:r w:rsidRPr="004D0EB2">
        <w:rPr>
          <w:rStyle w:val="Forte"/>
          <w:rFonts w:ascii="Arial" w:hAnsi="Arial" w:cs="Arial"/>
          <w:shd w:val="clear" w:color="auto" w:fill="FFFFFF"/>
        </w:rPr>
        <w:t>AUTORIZAÇÕES</w:t>
      </w:r>
    </w:p>
    <w:p w14:paraId="50F0F383" w14:textId="2DF1D289" w:rsidR="007203E1" w:rsidRPr="004D0EB2" w:rsidRDefault="007203E1" w:rsidP="007203E1">
      <w:pPr>
        <w:pStyle w:val="NormalWeb"/>
        <w:shd w:val="clear" w:color="auto" w:fill="FFFFFF"/>
        <w:spacing w:before="0" w:beforeAutospacing="0" w:after="0" w:afterAutospacing="0" w:line="480" w:lineRule="atLeast"/>
        <w:jc w:val="both"/>
        <w:rPr>
          <w:rFonts w:ascii="Arial" w:hAnsi="Arial" w:cs="Arial"/>
          <w:shd w:val="clear" w:color="auto" w:fill="FFFFFF"/>
        </w:rPr>
      </w:pPr>
      <w:r w:rsidRPr="004D0EB2">
        <w:rPr>
          <w:rFonts w:ascii="Arial" w:hAnsi="Arial" w:cs="Arial"/>
          <w:shd w:val="clear" w:color="auto" w:fill="FFFFFF"/>
        </w:rPr>
        <w:t xml:space="preserve">AUTORIZO </w:t>
      </w:r>
      <w:r w:rsidR="006A450C" w:rsidRPr="004D0EB2">
        <w:rPr>
          <w:rFonts w:ascii="Arial" w:hAnsi="Arial" w:cs="Arial"/>
          <w:shd w:val="clear" w:color="auto" w:fill="FFFFFF"/>
        </w:rPr>
        <w:t>a Cooperativa</w:t>
      </w:r>
      <w:r w:rsidR="00A96840" w:rsidRPr="004D0EB2">
        <w:rPr>
          <w:rFonts w:ascii="Arial" w:hAnsi="Arial" w:cs="Arial"/>
          <w:shd w:val="clear" w:color="auto" w:fill="FFFFFF"/>
        </w:rPr>
        <w:t xml:space="preserve"> Sicoob UniMais Metropolitana</w:t>
      </w:r>
      <w:r w:rsidRPr="004D0EB2">
        <w:rPr>
          <w:rFonts w:ascii="Arial" w:hAnsi="Arial" w:cs="Arial"/>
          <w:shd w:val="clear" w:color="auto" w:fill="FFFFFF"/>
        </w:rPr>
        <w:t xml:space="preserve">, na análise dos requisitos e das condições estabelecidos na Resolução CMN nº 4.970, de 25 de novembro de 2021, para o exercício do cargo para </w:t>
      </w:r>
      <w:r w:rsidR="00245E6F">
        <w:rPr>
          <w:rFonts w:ascii="Arial" w:hAnsi="Arial" w:cs="Arial"/>
          <w:shd w:val="clear" w:color="auto" w:fill="FFFFFF"/>
        </w:rPr>
        <w:t>o qual sou candidato</w:t>
      </w:r>
      <w:r w:rsidRPr="004D0EB2">
        <w:rPr>
          <w:rFonts w:ascii="Arial" w:hAnsi="Arial" w:cs="Arial"/>
          <w:shd w:val="clear" w:color="auto" w:fill="FFFFFF"/>
        </w:rPr>
        <w:t>, a:  </w:t>
      </w:r>
    </w:p>
    <w:p w14:paraId="6B16015E" w14:textId="77777777" w:rsidR="007203E1" w:rsidRPr="004D0EB2" w:rsidRDefault="007203E1" w:rsidP="00994D65">
      <w:pPr>
        <w:pStyle w:val="NormalWeb"/>
        <w:shd w:val="clear" w:color="auto" w:fill="FFFFFF"/>
        <w:spacing w:before="0" w:beforeAutospacing="0" w:after="0" w:afterAutospacing="0"/>
        <w:jc w:val="both"/>
        <w:rPr>
          <w:rFonts w:ascii="Arial" w:hAnsi="Arial" w:cs="Arial"/>
          <w:shd w:val="clear" w:color="auto" w:fill="FFFFFF"/>
        </w:rPr>
      </w:pPr>
    </w:p>
    <w:p w14:paraId="46BAD550" w14:textId="3CFF3A16" w:rsidR="007203E1" w:rsidRPr="004D0EB2" w:rsidRDefault="007203E1" w:rsidP="007203E1">
      <w:pPr>
        <w:pStyle w:val="NormalWeb"/>
        <w:shd w:val="clear" w:color="auto" w:fill="FFFFFF"/>
        <w:spacing w:before="0" w:beforeAutospacing="0" w:after="0" w:afterAutospacing="0" w:line="480" w:lineRule="atLeast"/>
        <w:jc w:val="both"/>
        <w:rPr>
          <w:rFonts w:ascii="Arial" w:hAnsi="Arial" w:cs="Arial"/>
          <w:shd w:val="clear" w:color="auto" w:fill="FFFFFF"/>
        </w:rPr>
      </w:pPr>
      <w:r w:rsidRPr="004D0EB2">
        <w:rPr>
          <w:rFonts w:ascii="Arial" w:hAnsi="Arial" w:cs="Arial"/>
          <w:shd w:val="clear" w:color="auto" w:fill="FFFFFF"/>
        </w:rPr>
        <w:t>a) ter acesso a informações a meu respeito, constantes de qualquer sistema público ou privado de cadastro e informações, inclusive processos e procedimentos judiciais ou administrativos e inquéritos policiais; e</w:t>
      </w:r>
    </w:p>
    <w:p w14:paraId="0B95114F" w14:textId="77777777" w:rsidR="007203E1" w:rsidRPr="004D0EB2" w:rsidRDefault="007203E1" w:rsidP="00994D65">
      <w:pPr>
        <w:pStyle w:val="NormalWeb"/>
        <w:shd w:val="clear" w:color="auto" w:fill="FFFFFF"/>
        <w:spacing w:before="0" w:beforeAutospacing="0" w:after="0" w:afterAutospacing="0"/>
        <w:jc w:val="both"/>
        <w:rPr>
          <w:rFonts w:ascii="Arial" w:hAnsi="Arial" w:cs="Arial"/>
          <w:shd w:val="clear" w:color="auto" w:fill="FFFFFF"/>
        </w:rPr>
      </w:pPr>
    </w:p>
    <w:p w14:paraId="0896270C" w14:textId="77777777" w:rsidR="007203E1" w:rsidRPr="004D0EB2" w:rsidRDefault="007203E1" w:rsidP="007203E1">
      <w:pPr>
        <w:pStyle w:val="NormalWeb"/>
        <w:shd w:val="clear" w:color="auto" w:fill="FFFFFF"/>
        <w:spacing w:before="0" w:beforeAutospacing="0" w:after="0" w:afterAutospacing="0" w:line="480" w:lineRule="atLeast"/>
        <w:jc w:val="both"/>
        <w:rPr>
          <w:rFonts w:ascii="Arial" w:hAnsi="Arial" w:cs="Arial"/>
          <w:shd w:val="clear" w:color="auto" w:fill="FFFFFF"/>
        </w:rPr>
      </w:pPr>
      <w:r w:rsidRPr="004D0EB2">
        <w:rPr>
          <w:rFonts w:ascii="Arial" w:hAnsi="Arial" w:cs="Arial"/>
          <w:shd w:val="clear" w:color="auto" w:fill="FFFFFF"/>
        </w:rPr>
        <w:t>b) realizar o tratamento e o uso compartilhado de dados pessoais de minha titularidade, inclusive daqueles considerados sensíveis, nos termos do art. 5º, inciso II, da Lei nº 13.709, de 2018 (LGPD), e daqueles acobertados por outras espécies de sigilo, a exemplo do sigilo bancário de que trata a Lei Complementar nº 105, de 10 de janeiro de 2001.</w:t>
      </w:r>
    </w:p>
    <w:p w14:paraId="0364A7B1" w14:textId="77777777" w:rsidR="007203E1" w:rsidRPr="004D0EB2" w:rsidRDefault="007203E1" w:rsidP="007203E1">
      <w:pPr>
        <w:pStyle w:val="NormalWeb"/>
        <w:shd w:val="clear" w:color="auto" w:fill="FFFFFF"/>
        <w:spacing w:before="0" w:beforeAutospacing="0" w:after="0" w:afterAutospacing="0" w:line="480" w:lineRule="atLeast"/>
        <w:jc w:val="both"/>
        <w:rPr>
          <w:rFonts w:ascii="Arial" w:hAnsi="Arial" w:cs="Arial"/>
          <w:shd w:val="clear" w:color="auto" w:fill="FFFFFF"/>
        </w:rPr>
      </w:pPr>
      <w:r w:rsidRPr="004D0EB2">
        <w:rPr>
          <w:rFonts w:ascii="Arial" w:hAnsi="Arial" w:cs="Arial"/>
          <w:shd w:val="clear" w:color="auto" w:fill="FFFFFF"/>
        </w:rPr>
        <w:t> </w:t>
      </w:r>
    </w:p>
    <w:p w14:paraId="259C8BEA" w14:textId="77777777" w:rsidR="007203E1" w:rsidRPr="004D0EB2" w:rsidRDefault="007203E1" w:rsidP="007203E1">
      <w:pPr>
        <w:pStyle w:val="NormalWeb"/>
        <w:shd w:val="clear" w:color="auto" w:fill="FFFFFF"/>
        <w:spacing w:before="0" w:beforeAutospacing="0" w:after="0" w:afterAutospacing="0" w:line="480" w:lineRule="atLeast"/>
        <w:jc w:val="both"/>
        <w:rPr>
          <w:rFonts w:ascii="Arial" w:hAnsi="Arial" w:cs="Arial"/>
          <w:shd w:val="clear" w:color="auto" w:fill="FFFFFF"/>
        </w:rPr>
      </w:pPr>
      <w:r w:rsidRPr="004D0EB2">
        <w:rPr>
          <w:rFonts w:ascii="Arial" w:hAnsi="Arial" w:cs="Arial"/>
          <w:shd w:val="clear" w:color="auto" w:fill="FFFFFF"/>
        </w:rPr>
        <w:lastRenderedPageBreak/>
        <w:t>c) ter acesso a qualquer informação, protegida por sigilo legal ou não, ou documentos relacionados à análise pelo Banco Central do Brasil do meu nome para o exercício do cargo e enquanto durar meu mandato; e</w:t>
      </w:r>
    </w:p>
    <w:p w14:paraId="158A0A72" w14:textId="77777777" w:rsidR="007203E1" w:rsidRPr="004D0EB2" w:rsidRDefault="007203E1" w:rsidP="007203E1">
      <w:pPr>
        <w:pStyle w:val="NormalWeb"/>
        <w:shd w:val="clear" w:color="auto" w:fill="FFFFFF"/>
        <w:spacing w:before="0" w:beforeAutospacing="0" w:after="0" w:afterAutospacing="0" w:line="480" w:lineRule="atLeast"/>
        <w:jc w:val="both"/>
        <w:rPr>
          <w:rFonts w:ascii="Arial" w:hAnsi="Arial" w:cs="Arial"/>
          <w:shd w:val="clear" w:color="auto" w:fill="FFFFFF"/>
        </w:rPr>
      </w:pPr>
    </w:p>
    <w:p w14:paraId="01B04B0E" w14:textId="77777777" w:rsidR="007203E1" w:rsidRPr="004D0EB2" w:rsidRDefault="007203E1" w:rsidP="007203E1">
      <w:pPr>
        <w:pStyle w:val="NormalWeb"/>
        <w:shd w:val="clear" w:color="auto" w:fill="FFFFFF"/>
        <w:spacing w:before="0" w:beforeAutospacing="0" w:after="0" w:afterAutospacing="0" w:line="480" w:lineRule="atLeast"/>
        <w:jc w:val="both"/>
        <w:rPr>
          <w:rFonts w:ascii="Arial" w:hAnsi="Arial" w:cs="Arial"/>
          <w:shd w:val="clear" w:color="auto" w:fill="FFFFFF"/>
        </w:rPr>
      </w:pPr>
      <w:r w:rsidRPr="004D0EB2">
        <w:rPr>
          <w:rFonts w:ascii="Arial" w:hAnsi="Arial" w:cs="Arial"/>
          <w:shd w:val="clear" w:color="auto" w:fill="FFFFFF"/>
        </w:rPr>
        <w:t>d) ter ciência da tramitação dos respectivos processos de autorização, monitoramento ou supervisão e obter cópias de documentos neles contidos, inclusive os que contenham dados de minha titularidade protegidos por qualquer espécie de sigilo, mesmo aqueles considerados sensíveis, nos termos do art. 5º, inciso II, da Lei nº 13.709, de 2018 (LGPD).</w:t>
      </w:r>
    </w:p>
    <w:p w14:paraId="2ACD6EFC" w14:textId="77777777" w:rsidR="007203E1" w:rsidRPr="004D0EB2" w:rsidRDefault="007203E1" w:rsidP="007203E1">
      <w:pPr>
        <w:pStyle w:val="NormalWeb"/>
        <w:shd w:val="clear" w:color="auto" w:fill="FFFFFF"/>
        <w:spacing w:before="0" w:beforeAutospacing="0" w:after="0" w:afterAutospacing="0" w:line="480" w:lineRule="atLeast"/>
        <w:jc w:val="both"/>
        <w:rPr>
          <w:rFonts w:ascii="Arial" w:hAnsi="Arial" w:cs="Arial"/>
          <w:shd w:val="clear" w:color="auto" w:fill="FFFFFF"/>
        </w:rPr>
      </w:pPr>
    </w:p>
    <w:p w14:paraId="633C10A8" w14:textId="77777777" w:rsidR="007203E1" w:rsidRPr="004D0EB2" w:rsidRDefault="007203E1" w:rsidP="007203E1">
      <w:pPr>
        <w:pStyle w:val="text-center"/>
        <w:shd w:val="clear" w:color="auto" w:fill="FFFFFF"/>
        <w:spacing w:before="0" w:beforeAutospacing="0" w:after="0" w:afterAutospacing="0" w:line="480" w:lineRule="atLeast"/>
        <w:jc w:val="center"/>
        <w:rPr>
          <w:rFonts w:ascii="Arial" w:hAnsi="Arial" w:cs="Arial"/>
          <w:shd w:val="clear" w:color="auto" w:fill="FFFFFF"/>
        </w:rPr>
      </w:pPr>
      <w:r w:rsidRPr="004D0EB2">
        <w:rPr>
          <w:rStyle w:val="Forte"/>
          <w:rFonts w:ascii="Arial" w:hAnsi="Arial" w:cs="Arial"/>
          <w:shd w:val="clear" w:color="auto" w:fill="FFFFFF"/>
        </w:rPr>
        <w:t>DECLARAÇÃO DE RESPONSABILIDADE </w:t>
      </w:r>
    </w:p>
    <w:p w14:paraId="1257DC32" w14:textId="0DFFD2C6" w:rsidR="007203E1" w:rsidRPr="004D0EB2" w:rsidRDefault="007203E1" w:rsidP="007203E1">
      <w:pPr>
        <w:pStyle w:val="NormalWeb"/>
        <w:shd w:val="clear" w:color="auto" w:fill="FFFFFF"/>
        <w:spacing w:before="0" w:beforeAutospacing="0" w:after="0" w:afterAutospacing="0" w:line="480" w:lineRule="atLeast"/>
        <w:jc w:val="both"/>
        <w:rPr>
          <w:rFonts w:ascii="Arial" w:hAnsi="Arial" w:cs="Arial"/>
          <w:shd w:val="clear" w:color="auto" w:fill="FFFFFF"/>
        </w:rPr>
      </w:pPr>
      <w:r w:rsidRPr="004D0EB2">
        <w:rPr>
          <w:rFonts w:ascii="Arial" w:hAnsi="Arial" w:cs="Arial"/>
          <w:shd w:val="clear" w:color="auto" w:fill="FFFFFF"/>
        </w:rPr>
        <w:t xml:space="preserve">ASSUMO integral responsabilidade pela fidelidade das declarações ora prestadas – ficando </w:t>
      </w:r>
      <w:r w:rsidR="00CD36B8">
        <w:rPr>
          <w:rFonts w:ascii="Arial" w:hAnsi="Arial" w:cs="Arial"/>
          <w:shd w:val="clear" w:color="auto" w:fill="FFFFFF"/>
        </w:rPr>
        <w:t>o Sicoob UniMais Metropolitana</w:t>
      </w:r>
      <w:r w:rsidRPr="004D0EB2">
        <w:rPr>
          <w:rFonts w:ascii="Arial" w:hAnsi="Arial" w:cs="Arial"/>
          <w:shd w:val="clear" w:color="auto" w:fill="FFFFFF"/>
        </w:rPr>
        <w:t>, desde já, autorizado a delas fazer o uso que lhe aprouver, nos limites legais, em juízo ou fora dele – e ESTOU CIENTE de que a falsidade ou a omissão nas declarações ou, ainda, a discrepância entre as declarações e os fatos ou os dados apurados na análise poderá acarretar o indeferimento do pleito ou a posterior revisão da decisão de autorização, bem como configurar crime, sujeito à aplicação de sanções legais e regulamentares.</w:t>
      </w:r>
    </w:p>
    <w:p w14:paraId="10695005" w14:textId="77777777" w:rsidR="007203E1" w:rsidRPr="004D0EB2" w:rsidRDefault="007203E1" w:rsidP="007203E1">
      <w:pPr>
        <w:pStyle w:val="Default"/>
        <w:ind w:left="720"/>
        <w:rPr>
          <w:color w:val="auto"/>
        </w:rPr>
      </w:pPr>
    </w:p>
    <w:p w14:paraId="65DFFC6D" w14:textId="77777777" w:rsidR="00B777E5" w:rsidRPr="004D0EB2" w:rsidRDefault="00B777E5" w:rsidP="00B777E5">
      <w:pPr>
        <w:pStyle w:val="Default"/>
        <w:jc w:val="both"/>
        <w:rPr>
          <w:color w:val="auto"/>
        </w:rPr>
      </w:pPr>
    </w:p>
    <w:p w14:paraId="5223CA20" w14:textId="77777777" w:rsidR="007203E1" w:rsidRDefault="007203E1" w:rsidP="00B777E5">
      <w:pPr>
        <w:pStyle w:val="Default"/>
        <w:jc w:val="both"/>
        <w:rPr>
          <w:color w:val="auto"/>
        </w:rPr>
      </w:pPr>
    </w:p>
    <w:p w14:paraId="539EC424" w14:textId="77777777" w:rsidR="004D0EB2" w:rsidRPr="004D0EB2" w:rsidRDefault="004D0EB2" w:rsidP="00B777E5">
      <w:pPr>
        <w:pStyle w:val="Default"/>
        <w:jc w:val="both"/>
        <w:rPr>
          <w:color w:val="auto"/>
        </w:rPr>
      </w:pPr>
    </w:p>
    <w:p w14:paraId="5CE3D68F" w14:textId="77777777" w:rsidR="00B777E5" w:rsidRPr="004D0EB2" w:rsidRDefault="00B777E5" w:rsidP="00B777E5">
      <w:pPr>
        <w:pStyle w:val="Default"/>
        <w:jc w:val="both"/>
        <w:rPr>
          <w:color w:val="auto"/>
        </w:rPr>
      </w:pPr>
    </w:p>
    <w:p w14:paraId="2BAB1A8C" w14:textId="793E9DB6" w:rsidR="00B777E5" w:rsidRPr="004D0EB2" w:rsidRDefault="00161483" w:rsidP="00B777E5">
      <w:pPr>
        <w:pStyle w:val="Default"/>
        <w:rPr>
          <w:color w:val="auto"/>
          <w:sz w:val="23"/>
          <w:szCs w:val="23"/>
        </w:rPr>
      </w:pPr>
      <w:r w:rsidRPr="004D0EB2">
        <w:rPr>
          <w:color w:val="auto"/>
          <w:sz w:val="23"/>
          <w:szCs w:val="23"/>
        </w:rPr>
        <w:t>Santos,</w:t>
      </w:r>
      <w:r w:rsidR="00F95C31" w:rsidRPr="004D0EB2">
        <w:rPr>
          <w:color w:val="auto"/>
          <w:sz w:val="23"/>
          <w:szCs w:val="23"/>
        </w:rPr>
        <w:t xml:space="preserve"> </w:t>
      </w:r>
      <w:r w:rsidR="00D75600">
        <w:rPr>
          <w:color w:val="auto"/>
          <w:sz w:val="23"/>
          <w:szCs w:val="23"/>
        </w:rPr>
        <w:t>______</w:t>
      </w:r>
      <w:r w:rsidR="00B777E5" w:rsidRPr="004D0EB2">
        <w:rPr>
          <w:color w:val="auto"/>
          <w:sz w:val="23"/>
          <w:szCs w:val="23"/>
        </w:rPr>
        <w:t xml:space="preserve"> de </w:t>
      </w:r>
      <w:r w:rsidR="00D75600">
        <w:rPr>
          <w:color w:val="auto"/>
          <w:sz w:val="23"/>
          <w:szCs w:val="23"/>
        </w:rPr>
        <w:t>_________</w:t>
      </w:r>
      <w:r w:rsidR="00B777E5" w:rsidRPr="004D0EB2">
        <w:rPr>
          <w:color w:val="auto"/>
          <w:sz w:val="23"/>
          <w:szCs w:val="23"/>
        </w:rPr>
        <w:t xml:space="preserve"> de </w:t>
      </w:r>
      <w:r w:rsidRPr="004D0EB2">
        <w:rPr>
          <w:color w:val="auto"/>
          <w:sz w:val="23"/>
          <w:szCs w:val="23"/>
        </w:rPr>
        <w:t>202</w:t>
      </w:r>
      <w:r w:rsidR="002203C6" w:rsidRPr="004D0EB2">
        <w:rPr>
          <w:color w:val="auto"/>
          <w:sz w:val="23"/>
          <w:szCs w:val="23"/>
        </w:rPr>
        <w:t>4</w:t>
      </w:r>
      <w:r w:rsidRPr="004D0EB2">
        <w:rPr>
          <w:color w:val="auto"/>
          <w:sz w:val="23"/>
          <w:szCs w:val="23"/>
        </w:rPr>
        <w:t>.</w:t>
      </w:r>
    </w:p>
    <w:p w14:paraId="5E26243B" w14:textId="77777777" w:rsidR="00B777E5" w:rsidRPr="004D0EB2" w:rsidRDefault="00B777E5" w:rsidP="00B777E5">
      <w:pPr>
        <w:pStyle w:val="Default"/>
        <w:rPr>
          <w:color w:val="auto"/>
          <w:sz w:val="23"/>
          <w:szCs w:val="23"/>
        </w:rPr>
      </w:pPr>
    </w:p>
    <w:p w14:paraId="7848CE30" w14:textId="77777777" w:rsidR="00B777E5" w:rsidRPr="004D0EB2" w:rsidRDefault="00B777E5" w:rsidP="00B777E5">
      <w:pPr>
        <w:pStyle w:val="Default"/>
        <w:jc w:val="both"/>
        <w:rPr>
          <w:color w:val="auto"/>
        </w:rPr>
      </w:pPr>
    </w:p>
    <w:tbl>
      <w:tblPr>
        <w:tblpPr w:leftFromText="141" w:rightFromText="141" w:vertAnchor="text" w:horzAnchor="margin" w:tblpX="108"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5384"/>
        <w:gridCol w:w="3476"/>
      </w:tblGrid>
      <w:tr w:rsidR="004D0EB2" w:rsidRPr="004D0EB2" w14:paraId="72E5EDF7" w14:textId="77777777" w:rsidTr="00E20037">
        <w:tc>
          <w:tcPr>
            <w:tcW w:w="5810" w:type="dxa"/>
            <w:gridSpan w:val="2"/>
            <w:tcBorders>
              <w:top w:val="single" w:sz="4" w:space="0" w:color="auto"/>
              <w:left w:val="single" w:sz="4" w:space="0" w:color="auto"/>
              <w:bottom w:val="single" w:sz="4" w:space="0" w:color="auto"/>
              <w:right w:val="single" w:sz="4" w:space="0" w:color="auto"/>
            </w:tcBorders>
            <w:hideMark/>
          </w:tcPr>
          <w:p w14:paraId="1C1AF0B7" w14:textId="77777777" w:rsidR="00B777E5" w:rsidRPr="004D0EB2" w:rsidRDefault="00B777E5" w:rsidP="00E20037">
            <w:pPr>
              <w:pStyle w:val="Default"/>
              <w:jc w:val="center"/>
              <w:rPr>
                <w:rFonts w:eastAsiaTheme="minorEastAsia"/>
                <w:b/>
                <w:bCs/>
                <w:color w:val="auto"/>
                <w:sz w:val="23"/>
                <w:szCs w:val="23"/>
              </w:rPr>
            </w:pPr>
            <w:r w:rsidRPr="004D0EB2">
              <w:rPr>
                <w:rFonts w:eastAsiaTheme="minorEastAsia"/>
                <w:b/>
                <w:bCs/>
                <w:color w:val="auto"/>
                <w:sz w:val="23"/>
                <w:szCs w:val="23"/>
              </w:rPr>
              <w:t>Candidato</w:t>
            </w:r>
          </w:p>
        </w:tc>
        <w:tc>
          <w:tcPr>
            <w:tcW w:w="3476" w:type="dxa"/>
            <w:tcBorders>
              <w:top w:val="single" w:sz="4" w:space="0" w:color="auto"/>
              <w:left w:val="single" w:sz="4" w:space="0" w:color="auto"/>
              <w:bottom w:val="single" w:sz="4" w:space="0" w:color="auto"/>
              <w:right w:val="single" w:sz="4" w:space="0" w:color="auto"/>
            </w:tcBorders>
            <w:hideMark/>
          </w:tcPr>
          <w:p w14:paraId="509157E6" w14:textId="77777777" w:rsidR="00B777E5" w:rsidRPr="004D0EB2" w:rsidRDefault="00B777E5" w:rsidP="00E20037">
            <w:pPr>
              <w:pStyle w:val="Default"/>
              <w:jc w:val="center"/>
              <w:rPr>
                <w:rFonts w:eastAsiaTheme="minorEastAsia"/>
                <w:b/>
                <w:bCs/>
                <w:color w:val="auto"/>
                <w:sz w:val="23"/>
                <w:szCs w:val="23"/>
              </w:rPr>
            </w:pPr>
            <w:r w:rsidRPr="004D0EB2">
              <w:rPr>
                <w:rFonts w:eastAsiaTheme="minorEastAsia"/>
                <w:b/>
                <w:bCs/>
                <w:color w:val="auto"/>
                <w:sz w:val="23"/>
                <w:szCs w:val="23"/>
              </w:rPr>
              <w:t>Assinatura</w:t>
            </w:r>
          </w:p>
        </w:tc>
      </w:tr>
      <w:tr w:rsidR="004D0EB2" w:rsidRPr="004D0EB2" w14:paraId="20C1E4AB" w14:textId="77777777" w:rsidTr="00E20037">
        <w:trPr>
          <w:trHeight w:val="544"/>
        </w:trPr>
        <w:tc>
          <w:tcPr>
            <w:tcW w:w="426" w:type="dxa"/>
            <w:vMerge w:val="restart"/>
            <w:tcBorders>
              <w:top w:val="single" w:sz="4" w:space="0" w:color="auto"/>
              <w:left w:val="single" w:sz="4" w:space="0" w:color="auto"/>
              <w:bottom w:val="single" w:sz="4" w:space="0" w:color="auto"/>
              <w:right w:val="single" w:sz="4" w:space="0" w:color="auto"/>
            </w:tcBorders>
            <w:hideMark/>
          </w:tcPr>
          <w:p w14:paraId="79E70DA5" w14:textId="77777777" w:rsidR="00B777E5" w:rsidRPr="004D0EB2" w:rsidRDefault="00B777E5" w:rsidP="00E20037">
            <w:pPr>
              <w:pStyle w:val="Default"/>
              <w:jc w:val="center"/>
              <w:rPr>
                <w:rFonts w:eastAsiaTheme="minorEastAsia"/>
                <w:b/>
                <w:bCs/>
                <w:color w:val="auto"/>
                <w:sz w:val="23"/>
                <w:szCs w:val="23"/>
              </w:rPr>
            </w:pPr>
            <w:r w:rsidRPr="004D0EB2">
              <w:rPr>
                <w:rFonts w:eastAsiaTheme="minorEastAsia"/>
                <w:b/>
                <w:bCs/>
                <w:color w:val="auto"/>
                <w:sz w:val="23"/>
                <w:szCs w:val="23"/>
              </w:rPr>
              <w:t>1</w:t>
            </w:r>
          </w:p>
        </w:tc>
        <w:tc>
          <w:tcPr>
            <w:tcW w:w="5384" w:type="dxa"/>
            <w:tcBorders>
              <w:top w:val="single" w:sz="4" w:space="0" w:color="auto"/>
              <w:left w:val="single" w:sz="4" w:space="0" w:color="auto"/>
              <w:bottom w:val="single" w:sz="4" w:space="0" w:color="auto"/>
              <w:right w:val="single" w:sz="4" w:space="0" w:color="auto"/>
            </w:tcBorders>
            <w:hideMark/>
          </w:tcPr>
          <w:p w14:paraId="0BD11BAA" w14:textId="07D31FBD" w:rsidR="001756C5" w:rsidRPr="004D0EB2" w:rsidRDefault="00B777E5" w:rsidP="001756C5">
            <w:pPr>
              <w:pStyle w:val="pf0"/>
              <w:rPr>
                <w:rFonts w:ascii="Arial" w:hAnsi="Arial" w:cs="Arial"/>
                <w:sz w:val="20"/>
                <w:szCs w:val="20"/>
              </w:rPr>
            </w:pPr>
            <w:r w:rsidRPr="004D0EB2">
              <w:rPr>
                <w:rFonts w:ascii="Arial" w:hAnsi="Arial" w:cs="Arial"/>
                <w:sz w:val="23"/>
                <w:szCs w:val="23"/>
              </w:rPr>
              <w:t>Nome:</w:t>
            </w:r>
            <w:r w:rsidR="00161483" w:rsidRPr="004D0EB2">
              <w:rPr>
                <w:rFonts w:ascii="Arial" w:hAnsi="Arial" w:cs="Arial"/>
                <w:sz w:val="23"/>
                <w:szCs w:val="23"/>
              </w:rPr>
              <w:t xml:space="preserve"> </w:t>
            </w:r>
            <w:r w:rsidR="002F3A36" w:rsidRPr="004D0EB2">
              <w:rPr>
                <w:rFonts w:ascii="Arial" w:hAnsi="Arial" w:cs="Arial"/>
                <w:sz w:val="23"/>
                <w:szCs w:val="23"/>
              </w:rPr>
              <w:t xml:space="preserve"> </w:t>
            </w:r>
            <w:r w:rsidR="00113C95" w:rsidRPr="004D0EB2">
              <w:rPr>
                <w:rFonts w:ascii="Arial" w:hAnsi="Arial" w:cs="Arial"/>
                <w:sz w:val="23"/>
                <w:szCs w:val="23"/>
              </w:rPr>
              <w:t xml:space="preserve"> </w:t>
            </w:r>
            <w:r w:rsidR="00622361" w:rsidRPr="004D0EB2">
              <w:rPr>
                <w:rFonts w:ascii="Arial" w:hAnsi="Arial" w:cs="Arial"/>
                <w:sz w:val="23"/>
                <w:szCs w:val="23"/>
              </w:rPr>
              <w:t xml:space="preserve"> </w:t>
            </w:r>
            <w:r w:rsidR="00F97534" w:rsidRPr="004D0EB2">
              <w:rPr>
                <w:rFonts w:ascii="Arial" w:hAnsi="Arial" w:cs="Arial"/>
              </w:rPr>
              <w:t xml:space="preserve"> </w:t>
            </w:r>
            <w:r w:rsidR="00ED4113" w:rsidRPr="004D0EB2">
              <w:rPr>
                <w:rFonts w:ascii="Arial" w:hAnsi="Arial" w:cs="Arial"/>
              </w:rPr>
              <w:t xml:space="preserve"> </w:t>
            </w:r>
            <w:r w:rsidR="00EE3678" w:rsidRPr="004D0EB2">
              <w:rPr>
                <w:rFonts w:ascii="Arial" w:hAnsi="Arial" w:cs="Arial"/>
              </w:rPr>
              <w:t xml:space="preserve"> </w:t>
            </w:r>
          </w:p>
          <w:p w14:paraId="2210D2FF" w14:textId="701F09CB" w:rsidR="003A7D4C" w:rsidRPr="004D0EB2" w:rsidRDefault="003A7D4C" w:rsidP="003A7D4C">
            <w:pPr>
              <w:pStyle w:val="NormalWeb"/>
              <w:shd w:val="clear" w:color="auto" w:fill="FFFFFF"/>
              <w:spacing w:before="0" w:beforeAutospacing="0" w:after="0" w:afterAutospacing="0"/>
              <w:rPr>
                <w:rFonts w:ascii="Arial" w:hAnsi="Arial" w:cs="Arial"/>
                <w:sz w:val="21"/>
                <w:szCs w:val="21"/>
              </w:rPr>
            </w:pPr>
          </w:p>
          <w:p w14:paraId="300368F4" w14:textId="7A7B359C" w:rsidR="00B777E5" w:rsidRPr="004D0EB2" w:rsidRDefault="00B777E5" w:rsidP="00E20037">
            <w:pPr>
              <w:pStyle w:val="Default"/>
              <w:rPr>
                <w:rFonts w:eastAsiaTheme="minorEastAsia"/>
                <w:bCs/>
                <w:color w:val="auto"/>
                <w:sz w:val="23"/>
                <w:szCs w:val="23"/>
              </w:rPr>
            </w:pPr>
          </w:p>
        </w:tc>
        <w:tc>
          <w:tcPr>
            <w:tcW w:w="3476" w:type="dxa"/>
            <w:vMerge w:val="restart"/>
            <w:tcBorders>
              <w:top w:val="single" w:sz="4" w:space="0" w:color="auto"/>
              <w:left w:val="single" w:sz="4" w:space="0" w:color="auto"/>
              <w:bottom w:val="single" w:sz="4" w:space="0" w:color="auto"/>
              <w:right w:val="single" w:sz="4" w:space="0" w:color="auto"/>
            </w:tcBorders>
          </w:tcPr>
          <w:p w14:paraId="0DDE35C8" w14:textId="77777777" w:rsidR="00B777E5" w:rsidRPr="004D0EB2" w:rsidRDefault="00B777E5" w:rsidP="00E20037">
            <w:pPr>
              <w:pStyle w:val="Default"/>
              <w:jc w:val="center"/>
              <w:rPr>
                <w:rFonts w:eastAsiaTheme="minorEastAsia"/>
                <w:b/>
                <w:bCs/>
                <w:color w:val="auto"/>
                <w:sz w:val="23"/>
                <w:szCs w:val="23"/>
              </w:rPr>
            </w:pPr>
          </w:p>
        </w:tc>
      </w:tr>
      <w:tr w:rsidR="004D0EB2" w:rsidRPr="004D0EB2" w14:paraId="5D5084C2" w14:textId="77777777" w:rsidTr="00E20037">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6E31A3" w14:textId="77777777" w:rsidR="00B777E5" w:rsidRPr="004D0EB2" w:rsidRDefault="00B777E5" w:rsidP="00E20037">
            <w:pPr>
              <w:rPr>
                <w:rFonts w:ascii="Arial" w:eastAsiaTheme="minorEastAsia" w:hAnsi="Arial" w:cs="Arial"/>
                <w:b/>
                <w:bCs/>
                <w:sz w:val="23"/>
                <w:szCs w:val="23"/>
              </w:rPr>
            </w:pPr>
          </w:p>
        </w:tc>
        <w:tc>
          <w:tcPr>
            <w:tcW w:w="5384" w:type="dxa"/>
            <w:tcBorders>
              <w:top w:val="single" w:sz="4" w:space="0" w:color="auto"/>
              <w:left w:val="single" w:sz="4" w:space="0" w:color="auto"/>
              <w:bottom w:val="single" w:sz="4" w:space="0" w:color="auto"/>
              <w:right w:val="single" w:sz="4" w:space="0" w:color="auto"/>
            </w:tcBorders>
            <w:hideMark/>
          </w:tcPr>
          <w:p w14:paraId="237318ED" w14:textId="4C7A386A" w:rsidR="00B777E5" w:rsidRPr="004D0EB2" w:rsidRDefault="00EE3678" w:rsidP="00E20037">
            <w:pPr>
              <w:pStyle w:val="Default"/>
              <w:rPr>
                <w:color w:val="auto"/>
              </w:rPr>
            </w:pPr>
            <w:r w:rsidRPr="004D0EB2">
              <w:rPr>
                <w:color w:val="auto"/>
              </w:rPr>
              <w:t xml:space="preserve">CPF: </w:t>
            </w:r>
            <w:r w:rsidR="005F622A" w:rsidRPr="004D0EB2">
              <w:rPr>
                <w:color w:val="auto"/>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90065B" w14:textId="77777777" w:rsidR="00B777E5" w:rsidRPr="004D0EB2" w:rsidRDefault="00B777E5" w:rsidP="00E20037">
            <w:pPr>
              <w:rPr>
                <w:rFonts w:ascii="Arial" w:eastAsiaTheme="minorEastAsia" w:hAnsi="Arial" w:cs="Arial"/>
                <w:b/>
                <w:bCs/>
                <w:sz w:val="23"/>
                <w:szCs w:val="23"/>
              </w:rPr>
            </w:pPr>
          </w:p>
        </w:tc>
      </w:tr>
    </w:tbl>
    <w:p w14:paraId="7501ED0D" w14:textId="77777777" w:rsidR="00B777E5" w:rsidRPr="004D0EB2" w:rsidRDefault="00B777E5" w:rsidP="00B777E5">
      <w:pPr>
        <w:pStyle w:val="Default"/>
        <w:jc w:val="both"/>
        <w:rPr>
          <w:color w:val="auto"/>
        </w:rPr>
      </w:pPr>
    </w:p>
    <w:p w14:paraId="65EFFF1C" w14:textId="77777777" w:rsidR="00B777E5" w:rsidRPr="004D0EB2" w:rsidRDefault="00B777E5" w:rsidP="00B777E5">
      <w:pPr>
        <w:pStyle w:val="Default"/>
        <w:jc w:val="both"/>
        <w:rPr>
          <w:color w:val="auto"/>
        </w:rPr>
      </w:pPr>
    </w:p>
    <w:p w14:paraId="431ACAE2" w14:textId="77777777" w:rsidR="00B777E5" w:rsidRPr="004D0EB2" w:rsidRDefault="00B777E5" w:rsidP="00B777E5">
      <w:pPr>
        <w:pStyle w:val="Default"/>
        <w:jc w:val="both"/>
        <w:rPr>
          <w:color w:val="auto"/>
          <w:sz w:val="22"/>
          <w:szCs w:val="22"/>
        </w:rPr>
      </w:pPr>
    </w:p>
    <w:p w14:paraId="75E627A6" w14:textId="77777777" w:rsidR="00B777E5" w:rsidRPr="004D0EB2" w:rsidRDefault="00B777E5" w:rsidP="00B777E5">
      <w:pPr>
        <w:tabs>
          <w:tab w:val="left" w:pos="1560"/>
          <w:tab w:val="left" w:pos="3240"/>
        </w:tabs>
        <w:ind w:left="426"/>
        <w:jc w:val="center"/>
        <w:rPr>
          <w:rFonts w:ascii="Arial" w:hAnsi="Arial" w:cs="Arial"/>
        </w:rPr>
      </w:pPr>
    </w:p>
    <w:p w14:paraId="023EE691" w14:textId="7D1857D2" w:rsidR="00CA0059" w:rsidRPr="004D0EB2" w:rsidRDefault="00CA0059" w:rsidP="00B777E5">
      <w:pPr>
        <w:rPr>
          <w:rFonts w:ascii="Arial" w:hAnsi="Arial" w:cs="Arial"/>
        </w:rPr>
      </w:pPr>
    </w:p>
    <w:sectPr w:rsidR="00CA0059" w:rsidRPr="004D0EB2" w:rsidSect="00CF4DCB">
      <w:headerReference w:type="even" r:id="rId11"/>
      <w:headerReference w:type="default" r:id="rId12"/>
      <w:footerReference w:type="default" r:id="rId13"/>
      <w:pgSz w:w="11907" w:h="16840" w:code="9"/>
      <w:pgMar w:top="1418" w:right="1134" w:bottom="658" w:left="102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BC572" w14:textId="77777777" w:rsidR="00CF4DCB" w:rsidRDefault="00CF4DCB">
      <w:r>
        <w:separator/>
      </w:r>
    </w:p>
  </w:endnote>
  <w:endnote w:type="continuationSeparator" w:id="0">
    <w:p w14:paraId="5438C8C3" w14:textId="77777777" w:rsidR="00CF4DCB" w:rsidRDefault="00CF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2470" w14:textId="4A6892AE" w:rsidR="00077A5D" w:rsidRDefault="003D661A" w:rsidP="00077A5D">
    <w:pPr>
      <w:pStyle w:val="Rodap"/>
      <w:rPr>
        <w:rFonts w:ascii="Arial" w:hAnsi="Arial" w:cs="Arial"/>
        <w:sz w:val="8"/>
        <w:szCs w:val="8"/>
      </w:rPr>
    </w:pPr>
    <w:r w:rsidRPr="008A2DBF">
      <w:rPr>
        <w:rStyle w:val="WW8Num1z5"/>
        <w:noProof/>
        <w:sz w:val="16"/>
        <w:szCs w:val="16"/>
      </w:rPr>
      <w:drawing>
        <wp:anchor distT="0" distB="0" distL="114300" distR="114300" simplePos="0" relativeHeight="251659264" behindDoc="1" locked="0" layoutInCell="1" allowOverlap="1" wp14:anchorId="1302BCA6" wp14:editId="477765FA">
          <wp:simplePos x="0" y="0"/>
          <wp:positionH relativeFrom="page">
            <wp:posOffset>-117475</wp:posOffset>
          </wp:positionH>
          <wp:positionV relativeFrom="paragraph">
            <wp:posOffset>-686435</wp:posOffset>
          </wp:positionV>
          <wp:extent cx="7668895" cy="942975"/>
          <wp:effectExtent l="0" t="0" r="8255" b="9525"/>
          <wp:wrapNone/>
          <wp:docPr id="8" name="Imagem 8" descr="Interface gráfica do usuário, Texto, Aplicativo, chat ou mensagem de texto, Emai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Interface gráfica do usuário, Texto, Aplicativo, chat ou mensagem de texto, Email&#10;&#10;Descrição gerada automaticamente"/>
                  <pic:cNvPicPr/>
                </pic:nvPicPr>
                <pic:blipFill rotWithShape="1">
                  <a:blip r:embed="rId1">
                    <a:extLst>
                      <a:ext uri="{28A0092B-C50C-407E-A947-70E740481C1C}">
                        <a14:useLocalDpi xmlns:a14="http://schemas.microsoft.com/office/drawing/2010/main" val="0"/>
                      </a:ext>
                    </a:extLst>
                  </a:blip>
                  <a:srcRect b="35825"/>
                  <a:stretch/>
                </pic:blipFill>
                <pic:spPr bwMode="auto">
                  <a:xfrm>
                    <a:off x="0" y="0"/>
                    <a:ext cx="766889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14:anchorId="41E269D6" wp14:editId="6E5B812C">
              <wp:simplePos x="0" y="0"/>
              <wp:positionH relativeFrom="margin">
                <wp:posOffset>1675405</wp:posOffset>
              </wp:positionH>
              <wp:positionV relativeFrom="page">
                <wp:posOffset>10336890</wp:posOffset>
              </wp:positionV>
              <wp:extent cx="2159000" cy="154305"/>
              <wp:effectExtent l="0" t="0" r="12700" b="17145"/>
              <wp:wrapNone/>
              <wp:docPr id="18826398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D5FF3" w14:textId="77777777" w:rsidR="003D661A" w:rsidRPr="002C4E45" w:rsidRDefault="003D661A" w:rsidP="003D661A">
                          <w:pPr>
                            <w:spacing w:before="14"/>
                            <w:ind w:left="20"/>
                            <w:jc w:val="center"/>
                            <w:rPr>
                              <w:rFonts w:ascii="Arial"/>
                              <w:b/>
                              <w:sz w:val="16"/>
                              <w:szCs w:val="20"/>
                            </w:rPr>
                          </w:pPr>
                          <w:r w:rsidRPr="002C4E45">
                            <w:rPr>
                              <w:rFonts w:ascii="Arial"/>
                              <w:b/>
                              <w:color w:val="00A193"/>
                              <w:sz w:val="16"/>
                              <w:szCs w:val="20"/>
                            </w:rPr>
                            <w:t>SICOOB</w:t>
                          </w:r>
                          <w:r w:rsidRPr="002C4E45">
                            <w:rPr>
                              <w:rFonts w:ascii="Arial"/>
                              <w:b/>
                              <w:color w:val="00A193"/>
                              <w:spacing w:val="-3"/>
                              <w:sz w:val="16"/>
                              <w:szCs w:val="20"/>
                            </w:rPr>
                            <w:t xml:space="preserve"> </w:t>
                          </w:r>
                          <w:r w:rsidRPr="002C4E45">
                            <w:rPr>
                              <w:rFonts w:ascii="Arial"/>
                              <w:b/>
                              <w:color w:val="00A193"/>
                              <w:sz w:val="16"/>
                              <w:szCs w:val="20"/>
                            </w:rPr>
                            <w:t>UNIMAIS</w:t>
                          </w:r>
                          <w:r w:rsidRPr="002C4E45">
                            <w:rPr>
                              <w:rFonts w:ascii="Arial"/>
                              <w:b/>
                              <w:color w:val="00A193"/>
                              <w:spacing w:val="-3"/>
                              <w:sz w:val="16"/>
                              <w:szCs w:val="20"/>
                            </w:rPr>
                            <w:t xml:space="preserve"> </w:t>
                          </w:r>
                          <w:r w:rsidRPr="002C4E45">
                            <w:rPr>
                              <w:rFonts w:ascii="Arial"/>
                              <w:b/>
                              <w:color w:val="00A193"/>
                              <w:sz w:val="16"/>
                              <w:szCs w:val="20"/>
                            </w:rPr>
                            <w:t>METROPOLITANA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269D6" id="_x0000_t202" coordsize="21600,21600" o:spt="202" path="m,l,21600r21600,l21600,xe">
              <v:stroke joinstyle="miter"/>
              <v:path gradientshapeok="t" o:connecttype="rect"/>
            </v:shapetype>
            <v:shape id="Text Box 3" o:spid="_x0000_s1026" type="#_x0000_t202" style="position:absolute;margin-left:131.9pt;margin-top:813.95pt;width:170pt;height:12.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" filled="f" stroked="f">
              <v:textbox inset="0,0,0,0">
                <w:txbxContent>
                  <w:p w14:paraId="288D5FF3" w14:textId="77777777" w:rsidR="003D661A" w:rsidRPr="002C4E45" w:rsidRDefault="003D661A" w:rsidP="003D661A">
                    <w:pPr>
                      <w:spacing w:before="14"/>
                      <w:ind w:left="20"/>
                      <w:jc w:val="center"/>
                      <w:rPr>
                        <w:rFonts w:ascii="Arial"/>
                        <w:b/>
                        <w:sz w:val="16"/>
                        <w:szCs w:val="20"/>
                      </w:rPr>
                    </w:pPr>
                    <w:r w:rsidRPr="002C4E45">
                      <w:rPr>
                        <w:rFonts w:ascii="Arial"/>
                        <w:b/>
                        <w:color w:val="00A193"/>
                        <w:sz w:val="16"/>
                        <w:szCs w:val="20"/>
                      </w:rPr>
                      <w:t>SICOOB</w:t>
                    </w:r>
                    <w:r w:rsidRPr="002C4E45">
                      <w:rPr>
                        <w:rFonts w:ascii="Arial"/>
                        <w:b/>
                        <w:color w:val="00A193"/>
                        <w:spacing w:val="-3"/>
                        <w:sz w:val="16"/>
                        <w:szCs w:val="20"/>
                      </w:rPr>
                      <w:t xml:space="preserve"> </w:t>
                    </w:r>
                    <w:r w:rsidRPr="002C4E45">
                      <w:rPr>
                        <w:rFonts w:ascii="Arial"/>
                        <w:b/>
                        <w:color w:val="00A193"/>
                        <w:sz w:val="16"/>
                        <w:szCs w:val="20"/>
                      </w:rPr>
                      <w:t>UNIMAIS</w:t>
                    </w:r>
                    <w:r w:rsidRPr="002C4E45">
                      <w:rPr>
                        <w:rFonts w:ascii="Arial"/>
                        <w:b/>
                        <w:color w:val="00A193"/>
                        <w:spacing w:val="-3"/>
                        <w:sz w:val="16"/>
                        <w:szCs w:val="20"/>
                      </w:rPr>
                      <w:t xml:space="preserve"> </w:t>
                    </w:r>
                    <w:r w:rsidRPr="002C4E45">
                      <w:rPr>
                        <w:rFonts w:ascii="Arial"/>
                        <w:b/>
                        <w:color w:val="00A193"/>
                        <w:sz w:val="16"/>
                        <w:szCs w:val="20"/>
                      </w:rPr>
                      <w:t>METROPOLITANA</w:t>
                    </w:r>
                  </w:p>
                </w:txbxContent>
              </v:textbox>
              <w10:wrap anchorx="margin" anchory="page"/>
            </v:shape>
          </w:pict>
        </mc:Fallback>
      </mc:AlternateContent>
    </w:r>
  </w:p>
  <w:p w14:paraId="5E1BD237" w14:textId="77777777" w:rsidR="00A1061B" w:rsidRPr="00B63458" w:rsidRDefault="00A1061B" w:rsidP="00077A5D">
    <w:pPr>
      <w:pStyle w:val="Rodap"/>
      <w:rPr>
        <w:rFonts w:ascii="Arial" w:hAnsi="Arial" w:cs="Arial"/>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715A8" w14:textId="77777777" w:rsidR="00CF4DCB" w:rsidRDefault="00CF4DCB">
      <w:r>
        <w:separator/>
      </w:r>
    </w:p>
  </w:footnote>
  <w:footnote w:type="continuationSeparator" w:id="0">
    <w:p w14:paraId="430F1F9C" w14:textId="77777777" w:rsidR="00CF4DCB" w:rsidRDefault="00CF4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F7D1" w14:textId="452F2327" w:rsidR="00E32893" w:rsidRDefault="00E3289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240EC4C0" w14:textId="77777777" w:rsidR="00E32893" w:rsidRDefault="00E32893">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A668" w14:textId="6CB49AD4" w:rsidR="00062979" w:rsidRPr="00D6294D" w:rsidRDefault="003D661A" w:rsidP="00062979">
    <w:pPr>
      <w:pStyle w:val="Cabealho"/>
      <w:jc w:val="center"/>
    </w:pPr>
    <w:r>
      <w:rPr>
        <w:noProof/>
      </w:rPr>
      <w:drawing>
        <wp:anchor distT="0" distB="0" distL="114300" distR="114300" simplePos="0" relativeHeight="251662336" behindDoc="1" locked="0" layoutInCell="1" allowOverlap="1" wp14:anchorId="1F268EB5" wp14:editId="67A49679">
          <wp:simplePos x="0" y="0"/>
          <wp:positionH relativeFrom="margin">
            <wp:align>center</wp:align>
          </wp:positionH>
          <wp:positionV relativeFrom="paragraph">
            <wp:posOffset>-98868</wp:posOffset>
          </wp:positionV>
          <wp:extent cx="2108835" cy="504825"/>
          <wp:effectExtent l="0" t="0" r="5715" b="9525"/>
          <wp:wrapTight wrapText="bothSides">
            <wp:wrapPolygon edited="0">
              <wp:start x="0" y="0"/>
              <wp:lineTo x="0" y="3260"/>
              <wp:lineTo x="1171" y="13042"/>
              <wp:lineTo x="1171" y="18747"/>
              <wp:lineTo x="4878" y="21192"/>
              <wp:lineTo x="15024" y="21192"/>
              <wp:lineTo x="16000" y="21192"/>
              <wp:lineTo x="21463" y="21192"/>
              <wp:lineTo x="21463" y="13857"/>
              <wp:lineTo x="16000" y="13042"/>
              <wp:lineTo x="16000" y="815"/>
              <wp:lineTo x="4293" y="0"/>
              <wp:lineTo x="0" y="0"/>
            </wp:wrapPolygon>
          </wp:wrapTight>
          <wp:docPr id="993400498" name="Imagem 1" descr="Placa azul com letras brancas em fundo pre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400498" name="Imagem 1" descr="Placa azul com letras brancas em fundo pret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2108835" cy="504825"/>
                  </a:xfrm>
                  <a:prstGeom prst="rect">
                    <a:avLst/>
                  </a:prstGeom>
                </pic:spPr>
              </pic:pic>
            </a:graphicData>
          </a:graphic>
          <wp14:sizeRelH relativeFrom="margin">
            <wp14:pctWidth>0</wp14:pctWidth>
          </wp14:sizeRelH>
          <wp14:sizeRelV relativeFrom="margin">
            <wp14:pctHeight>0</wp14:pctHeight>
          </wp14:sizeRelV>
        </wp:anchor>
      </w:drawing>
    </w:r>
  </w:p>
  <w:p w14:paraId="38F6A160" w14:textId="14738723" w:rsidR="00062979" w:rsidRPr="00AD076F" w:rsidRDefault="00062979" w:rsidP="00062979">
    <w:pPr>
      <w:pStyle w:val="Cabealho"/>
    </w:pPr>
  </w:p>
  <w:p w14:paraId="68999F30" w14:textId="62A846E5" w:rsidR="00987265" w:rsidRPr="00062979" w:rsidRDefault="00987265" w:rsidP="0006297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0BCA"/>
    <w:multiLevelType w:val="hybridMultilevel"/>
    <w:tmpl w:val="9B127410"/>
    <w:lvl w:ilvl="0" w:tplc="569C00C8">
      <w:start w:val="1"/>
      <w:numFmt w:val="lowerLetter"/>
      <w:lvlText w:val="%1."/>
      <w:lvlJc w:val="left"/>
      <w:pPr>
        <w:ind w:left="1176" w:hanging="360"/>
      </w:pPr>
      <w:rPr>
        <w:rFonts w:hint="default"/>
        <w:b/>
      </w:rPr>
    </w:lvl>
    <w:lvl w:ilvl="1" w:tplc="04160019" w:tentative="1">
      <w:start w:val="1"/>
      <w:numFmt w:val="lowerLetter"/>
      <w:lvlText w:val="%2."/>
      <w:lvlJc w:val="left"/>
      <w:pPr>
        <w:ind w:left="1896" w:hanging="360"/>
      </w:pPr>
    </w:lvl>
    <w:lvl w:ilvl="2" w:tplc="0416001B" w:tentative="1">
      <w:start w:val="1"/>
      <w:numFmt w:val="lowerRoman"/>
      <w:lvlText w:val="%3."/>
      <w:lvlJc w:val="right"/>
      <w:pPr>
        <w:ind w:left="2616" w:hanging="180"/>
      </w:pPr>
    </w:lvl>
    <w:lvl w:ilvl="3" w:tplc="0416000F" w:tentative="1">
      <w:start w:val="1"/>
      <w:numFmt w:val="decimal"/>
      <w:lvlText w:val="%4."/>
      <w:lvlJc w:val="left"/>
      <w:pPr>
        <w:ind w:left="3336" w:hanging="360"/>
      </w:pPr>
    </w:lvl>
    <w:lvl w:ilvl="4" w:tplc="04160019" w:tentative="1">
      <w:start w:val="1"/>
      <w:numFmt w:val="lowerLetter"/>
      <w:lvlText w:val="%5."/>
      <w:lvlJc w:val="left"/>
      <w:pPr>
        <w:ind w:left="4056" w:hanging="360"/>
      </w:pPr>
    </w:lvl>
    <w:lvl w:ilvl="5" w:tplc="0416001B" w:tentative="1">
      <w:start w:val="1"/>
      <w:numFmt w:val="lowerRoman"/>
      <w:lvlText w:val="%6."/>
      <w:lvlJc w:val="right"/>
      <w:pPr>
        <w:ind w:left="4776" w:hanging="180"/>
      </w:pPr>
    </w:lvl>
    <w:lvl w:ilvl="6" w:tplc="0416000F" w:tentative="1">
      <w:start w:val="1"/>
      <w:numFmt w:val="decimal"/>
      <w:lvlText w:val="%7."/>
      <w:lvlJc w:val="left"/>
      <w:pPr>
        <w:ind w:left="5496" w:hanging="360"/>
      </w:pPr>
    </w:lvl>
    <w:lvl w:ilvl="7" w:tplc="04160019" w:tentative="1">
      <w:start w:val="1"/>
      <w:numFmt w:val="lowerLetter"/>
      <w:lvlText w:val="%8."/>
      <w:lvlJc w:val="left"/>
      <w:pPr>
        <w:ind w:left="6216" w:hanging="360"/>
      </w:pPr>
    </w:lvl>
    <w:lvl w:ilvl="8" w:tplc="0416001B" w:tentative="1">
      <w:start w:val="1"/>
      <w:numFmt w:val="lowerRoman"/>
      <w:lvlText w:val="%9."/>
      <w:lvlJc w:val="right"/>
      <w:pPr>
        <w:ind w:left="6936" w:hanging="180"/>
      </w:pPr>
    </w:lvl>
  </w:abstractNum>
  <w:abstractNum w:abstractNumId="1" w15:restartNumberingAfterBreak="0">
    <w:nsid w:val="09437B80"/>
    <w:multiLevelType w:val="multilevel"/>
    <w:tmpl w:val="8E4090BE"/>
    <w:lvl w:ilvl="0">
      <w:start w:val="1"/>
      <w:numFmt w:val="decimal"/>
      <w:lvlText w:val="%1."/>
      <w:lvlJc w:val="left"/>
      <w:pPr>
        <w:ind w:left="720" w:hanging="360"/>
      </w:pPr>
      <w:rPr>
        <w:b/>
        <w:bCs/>
      </w:rPr>
    </w:lvl>
    <w:lvl w:ilvl="1">
      <w:start w:val="1"/>
      <w:numFmt w:val="decimal"/>
      <w:isLgl/>
      <w:lvlText w:val="%1.%2"/>
      <w:lvlJc w:val="left"/>
      <w:pPr>
        <w:ind w:left="816" w:hanging="456"/>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0C194EFC"/>
    <w:multiLevelType w:val="hybridMultilevel"/>
    <w:tmpl w:val="C85CEF48"/>
    <w:lvl w:ilvl="0" w:tplc="3EB88C94">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5CD51E9"/>
    <w:multiLevelType w:val="hybridMultilevel"/>
    <w:tmpl w:val="99C24AD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6E55374"/>
    <w:multiLevelType w:val="hybridMultilevel"/>
    <w:tmpl w:val="1ED4FCBC"/>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661BF6"/>
    <w:multiLevelType w:val="hybridMultilevel"/>
    <w:tmpl w:val="258E28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77452F3"/>
    <w:multiLevelType w:val="hybridMultilevel"/>
    <w:tmpl w:val="1ED4FC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5C7C6F"/>
    <w:multiLevelType w:val="hybridMultilevel"/>
    <w:tmpl w:val="F814C3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1E0942"/>
    <w:multiLevelType w:val="hybridMultilevel"/>
    <w:tmpl w:val="8F7C1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153716B"/>
    <w:multiLevelType w:val="hybridMultilevel"/>
    <w:tmpl w:val="5D3420B2"/>
    <w:lvl w:ilvl="0" w:tplc="ADF88428">
      <w:start w:val="1"/>
      <w:numFmt w:val="lowerLetter"/>
      <w:lvlText w:val="%1."/>
      <w:lvlJc w:val="left"/>
      <w:pPr>
        <w:ind w:left="1210" w:hanging="360"/>
      </w:pPr>
      <w:rPr>
        <w:rFonts w:hint="default"/>
        <w:b/>
      </w:rPr>
    </w:lvl>
    <w:lvl w:ilvl="1" w:tplc="04160019" w:tentative="1">
      <w:start w:val="1"/>
      <w:numFmt w:val="lowerLetter"/>
      <w:lvlText w:val="%2."/>
      <w:lvlJc w:val="left"/>
      <w:pPr>
        <w:ind w:left="1930" w:hanging="360"/>
      </w:pPr>
    </w:lvl>
    <w:lvl w:ilvl="2" w:tplc="0416001B" w:tentative="1">
      <w:start w:val="1"/>
      <w:numFmt w:val="lowerRoman"/>
      <w:lvlText w:val="%3."/>
      <w:lvlJc w:val="right"/>
      <w:pPr>
        <w:ind w:left="2650" w:hanging="180"/>
      </w:pPr>
    </w:lvl>
    <w:lvl w:ilvl="3" w:tplc="0416000F" w:tentative="1">
      <w:start w:val="1"/>
      <w:numFmt w:val="decimal"/>
      <w:lvlText w:val="%4."/>
      <w:lvlJc w:val="left"/>
      <w:pPr>
        <w:ind w:left="3370" w:hanging="360"/>
      </w:pPr>
    </w:lvl>
    <w:lvl w:ilvl="4" w:tplc="04160019" w:tentative="1">
      <w:start w:val="1"/>
      <w:numFmt w:val="lowerLetter"/>
      <w:lvlText w:val="%5."/>
      <w:lvlJc w:val="left"/>
      <w:pPr>
        <w:ind w:left="4090" w:hanging="360"/>
      </w:pPr>
    </w:lvl>
    <w:lvl w:ilvl="5" w:tplc="0416001B" w:tentative="1">
      <w:start w:val="1"/>
      <w:numFmt w:val="lowerRoman"/>
      <w:lvlText w:val="%6."/>
      <w:lvlJc w:val="right"/>
      <w:pPr>
        <w:ind w:left="4810" w:hanging="180"/>
      </w:pPr>
    </w:lvl>
    <w:lvl w:ilvl="6" w:tplc="0416000F" w:tentative="1">
      <w:start w:val="1"/>
      <w:numFmt w:val="decimal"/>
      <w:lvlText w:val="%7."/>
      <w:lvlJc w:val="left"/>
      <w:pPr>
        <w:ind w:left="5530" w:hanging="360"/>
      </w:pPr>
    </w:lvl>
    <w:lvl w:ilvl="7" w:tplc="04160019" w:tentative="1">
      <w:start w:val="1"/>
      <w:numFmt w:val="lowerLetter"/>
      <w:lvlText w:val="%8."/>
      <w:lvlJc w:val="left"/>
      <w:pPr>
        <w:ind w:left="6250" w:hanging="360"/>
      </w:pPr>
    </w:lvl>
    <w:lvl w:ilvl="8" w:tplc="0416001B" w:tentative="1">
      <w:start w:val="1"/>
      <w:numFmt w:val="lowerRoman"/>
      <w:lvlText w:val="%9."/>
      <w:lvlJc w:val="right"/>
      <w:pPr>
        <w:ind w:left="6970" w:hanging="180"/>
      </w:pPr>
    </w:lvl>
  </w:abstractNum>
  <w:abstractNum w:abstractNumId="10" w15:restartNumberingAfterBreak="0">
    <w:nsid w:val="359968A9"/>
    <w:multiLevelType w:val="hybridMultilevel"/>
    <w:tmpl w:val="5498C2AC"/>
    <w:lvl w:ilvl="0" w:tplc="14CAD18C">
      <w:start w:val="1"/>
      <w:numFmt w:val="decimal"/>
      <w:lvlText w:val="%1."/>
      <w:lvlJc w:val="left"/>
      <w:pPr>
        <w:ind w:left="820" w:hanging="360"/>
      </w:pPr>
      <w:rPr>
        <w:rFonts w:ascii="Arial" w:eastAsia="Arial" w:hAnsi="Arial" w:cs="Arial" w:hint="default"/>
        <w:spacing w:val="-11"/>
        <w:w w:val="99"/>
        <w:sz w:val="24"/>
        <w:szCs w:val="24"/>
        <w:lang w:val="pt-BR" w:eastAsia="pt-BR" w:bidi="pt-BR"/>
      </w:rPr>
    </w:lvl>
    <w:lvl w:ilvl="1" w:tplc="04160019">
      <w:start w:val="1"/>
      <w:numFmt w:val="lowerLetter"/>
      <w:lvlText w:val="%2."/>
      <w:lvlJc w:val="left"/>
      <w:pPr>
        <w:ind w:left="1637" w:hanging="360"/>
      </w:pPr>
      <w:rPr>
        <w:rFonts w:hint="default"/>
        <w:lang w:val="pt-BR" w:eastAsia="pt-BR" w:bidi="pt-BR"/>
      </w:rPr>
    </w:lvl>
    <w:lvl w:ilvl="2" w:tplc="0416001B">
      <w:start w:val="1"/>
      <w:numFmt w:val="lowerRoman"/>
      <w:lvlText w:val="%3."/>
      <w:lvlJc w:val="right"/>
      <w:pPr>
        <w:ind w:left="2455" w:hanging="360"/>
      </w:pPr>
      <w:rPr>
        <w:rFonts w:hint="default"/>
        <w:lang w:val="pt-BR" w:eastAsia="pt-BR" w:bidi="pt-BR"/>
      </w:rPr>
    </w:lvl>
    <w:lvl w:ilvl="3" w:tplc="4D181630">
      <w:numFmt w:val="bullet"/>
      <w:lvlText w:val="•"/>
      <w:lvlJc w:val="left"/>
      <w:pPr>
        <w:ind w:left="3273" w:hanging="360"/>
      </w:pPr>
      <w:rPr>
        <w:rFonts w:hint="default"/>
        <w:lang w:val="pt-BR" w:eastAsia="pt-BR" w:bidi="pt-BR"/>
      </w:rPr>
    </w:lvl>
    <w:lvl w:ilvl="4" w:tplc="8F229EE6">
      <w:numFmt w:val="bullet"/>
      <w:lvlText w:val="•"/>
      <w:lvlJc w:val="left"/>
      <w:pPr>
        <w:ind w:left="4091" w:hanging="360"/>
      </w:pPr>
      <w:rPr>
        <w:rFonts w:hint="default"/>
        <w:lang w:val="pt-BR" w:eastAsia="pt-BR" w:bidi="pt-BR"/>
      </w:rPr>
    </w:lvl>
    <w:lvl w:ilvl="5" w:tplc="5B8215FA">
      <w:numFmt w:val="bullet"/>
      <w:lvlText w:val="•"/>
      <w:lvlJc w:val="left"/>
      <w:pPr>
        <w:ind w:left="4909" w:hanging="360"/>
      </w:pPr>
      <w:rPr>
        <w:rFonts w:hint="default"/>
        <w:lang w:val="pt-BR" w:eastAsia="pt-BR" w:bidi="pt-BR"/>
      </w:rPr>
    </w:lvl>
    <w:lvl w:ilvl="6" w:tplc="A0F0A62C">
      <w:numFmt w:val="bullet"/>
      <w:lvlText w:val="•"/>
      <w:lvlJc w:val="left"/>
      <w:pPr>
        <w:ind w:left="5727" w:hanging="360"/>
      </w:pPr>
      <w:rPr>
        <w:rFonts w:hint="default"/>
        <w:lang w:val="pt-BR" w:eastAsia="pt-BR" w:bidi="pt-BR"/>
      </w:rPr>
    </w:lvl>
    <w:lvl w:ilvl="7" w:tplc="80BE77FC">
      <w:numFmt w:val="bullet"/>
      <w:lvlText w:val="•"/>
      <w:lvlJc w:val="left"/>
      <w:pPr>
        <w:ind w:left="6545" w:hanging="360"/>
      </w:pPr>
      <w:rPr>
        <w:rFonts w:hint="default"/>
        <w:lang w:val="pt-BR" w:eastAsia="pt-BR" w:bidi="pt-BR"/>
      </w:rPr>
    </w:lvl>
    <w:lvl w:ilvl="8" w:tplc="8AF6852A">
      <w:numFmt w:val="bullet"/>
      <w:lvlText w:val="•"/>
      <w:lvlJc w:val="left"/>
      <w:pPr>
        <w:ind w:left="7363" w:hanging="360"/>
      </w:pPr>
      <w:rPr>
        <w:rFonts w:hint="default"/>
        <w:lang w:val="pt-BR" w:eastAsia="pt-BR" w:bidi="pt-BR"/>
      </w:rPr>
    </w:lvl>
  </w:abstractNum>
  <w:abstractNum w:abstractNumId="11" w15:restartNumberingAfterBreak="0">
    <w:nsid w:val="3C525D55"/>
    <w:multiLevelType w:val="hybridMultilevel"/>
    <w:tmpl w:val="7CC868E2"/>
    <w:lvl w:ilvl="0" w:tplc="3ECA30F4">
      <w:start w:val="1"/>
      <w:numFmt w:val="decimal"/>
      <w:lvlText w:val="%1."/>
      <w:lvlJc w:val="left"/>
      <w:pPr>
        <w:tabs>
          <w:tab w:val="num" w:pos="720"/>
        </w:tabs>
        <w:ind w:left="720" w:hanging="360"/>
      </w:pPr>
      <w:rPr>
        <w:b/>
        <w:bCs/>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3CC222E6"/>
    <w:multiLevelType w:val="hybridMultilevel"/>
    <w:tmpl w:val="948063D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DEC34F7"/>
    <w:multiLevelType w:val="hybridMultilevel"/>
    <w:tmpl w:val="A52C3300"/>
    <w:lvl w:ilvl="0" w:tplc="E446FC54">
      <w:start w:val="1"/>
      <w:numFmt w:val="lowerLetter"/>
      <w:lvlText w:val="%1."/>
      <w:lvlJc w:val="left"/>
      <w:pPr>
        <w:ind w:left="1069" w:hanging="360"/>
      </w:pPr>
      <w:rPr>
        <w:rFonts w:eastAsia="Times New Roman"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15:restartNumberingAfterBreak="0">
    <w:nsid w:val="46740C7B"/>
    <w:multiLevelType w:val="hybridMultilevel"/>
    <w:tmpl w:val="1ED4FC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CE71C9"/>
    <w:multiLevelType w:val="hybridMultilevel"/>
    <w:tmpl w:val="A29826A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933408"/>
    <w:multiLevelType w:val="hybridMultilevel"/>
    <w:tmpl w:val="973EB10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1362690"/>
    <w:multiLevelType w:val="hybridMultilevel"/>
    <w:tmpl w:val="FCBED238"/>
    <w:lvl w:ilvl="0" w:tplc="19A430EA">
      <w:start w:val="1"/>
      <w:numFmt w:val="lowerLetter"/>
      <w:lvlText w:val="%1."/>
      <w:lvlJc w:val="left"/>
      <w:pPr>
        <w:ind w:left="1069" w:hanging="360"/>
      </w:pPr>
      <w:rPr>
        <w:rFonts w:eastAsia="Times New Roman" w:hint="default"/>
        <w:b/>
      </w:rPr>
    </w:lvl>
    <w:lvl w:ilvl="1" w:tplc="04160019" w:tentative="1">
      <w:start w:val="1"/>
      <w:numFmt w:val="lowerLetter"/>
      <w:lvlText w:val="%2."/>
      <w:lvlJc w:val="left"/>
      <w:pPr>
        <w:ind w:left="1472" w:hanging="360"/>
      </w:pPr>
    </w:lvl>
    <w:lvl w:ilvl="2" w:tplc="0416001B" w:tentative="1">
      <w:start w:val="1"/>
      <w:numFmt w:val="lowerRoman"/>
      <w:lvlText w:val="%3."/>
      <w:lvlJc w:val="right"/>
      <w:pPr>
        <w:ind w:left="2192" w:hanging="180"/>
      </w:pPr>
    </w:lvl>
    <w:lvl w:ilvl="3" w:tplc="0416000F" w:tentative="1">
      <w:start w:val="1"/>
      <w:numFmt w:val="decimal"/>
      <w:lvlText w:val="%4."/>
      <w:lvlJc w:val="left"/>
      <w:pPr>
        <w:ind w:left="2912" w:hanging="360"/>
      </w:pPr>
    </w:lvl>
    <w:lvl w:ilvl="4" w:tplc="04160019" w:tentative="1">
      <w:start w:val="1"/>
      <w:numFmt w:val="lowerLetter"/>
      <w:lvlText w:val="%5."/>
      <w:lvlJc w:val="left"/>
      <w:pPr>
        <w:ind w:left="3632" w:hanging="360"/>
      </w:pPr>
    </w:lvl>
    <w:lvl w:ilvl="5" w:tplc="0416001B" w:tentative="1">
      <w:start w:val="1"/>
      <w:numFmt w:val="lowerRoman"/>
      <w:lvlText w:val="%6."/>
      <w:lvlJc w:val="right"/>
      <w:pPr>
        <w:ind w:left="4352" w:hanging="180"/>
      </w:pPr>
    </w:lvl>
    <w:lvl w:ilvl="6" w:tplc="0416000F" w:tentative="1">
      <w:start w:val="1"/>
      <w:numFmt w:val="decimal"/>
      <w:lvlText w:val="%7."/>
      <w:lvlJc w:val="left"/>
      <w:pPr>
        <w:ind w:left="5072" w:hanging="360"/>
      </w:pPr>
    </w:lvl>
    <w:lvl w:ilvl="7" w:tplc="04160019" w:tentative="1">
      <w:start w:val="1"/>
      <w:numFmt w:val="lowerLetter"/>
      <w:lvlText w:val="%8."/>
      <w:lvlJc w:val="left"/>
      <w:pPr>
        <w:ind w:left="5792" w:hanging="360"/>
      </w:pPr>
    </w:lvl>
    <w:lvl w:ilvl="8" w:tplc="0416001B" w:tentative="1">
      <w:start w:val="1"/>
      <w:numFmt w:val="lowerRoman"/>
      <w:lvlText w:val="%9."/>
      <w:lvlJc w:val="right"/>
      <w:pPr>
        <w:ind w:left="6512" w:hanging="180"/>
      </w:pPr>
    </w:lvl>
  </w:abstractNum>
  <w:abstractNum w:abstractNumId="18" w15:restartNumberingAfterBreak="0">
    <w:nsid w:val="6DF47B2E"/>
    <w:multiLevelType w:val="hybridMultilevel"/>
    <w:tmpl w:val="7C8EC0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2BE33E0"/>
    <w:multiLevelType w:val="hybridMultilevel"/>
    <w:tmpl w:val="93886FA0"/>
    <w:lvl w:ilvl="0" w:tplc="04160001">
      <w:start w:val="1"/>
      <w:numFmt w:val="bullet"/>
      <w:lvlText w:val=""/>
      <w:lvlJc w:val="left"/>
      <w:pPr>
        <w:ind w:left="2061" w:hanging="360"/>
      </w:pPr>
      <w:rPr>
        <w:rFonts w:ascii="Symbol" w:hAnsi="Symbol"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20" w15:restartNumberingAfterBreak="0">
    <w:nsid w:val="73DA3B57"/>
    <w:multiLevelType w:val="hybridMultilevel"/>
    <w:tmpl w:val="FCAAB2BC"/>
    <w:lvl w:ilvl="0" w:tplc="569C00C8">
      <w:start w:val="1"/>
      <w:numFmt w:val="lowerLetter"/>
      <w:lvlText w:val="%1."/>
      <w:lvlJc w:val="left"/>
      <w:pPr>
        <w:ind w:left="1176" w:hanging="360"/>
      </w:pPr>
      <w:rPr>
        <w:rFonts w:hint="default"/>
        <w:b/>
        <w:bCs w:val="0"/>
      </w:rPr>
    </w:lvl>
    <w:lvl w:ilvl="1" w:tplc="04160019" w:tentative="1">
      <w:start w:val="1"/>
      <w:numFmt w:val="lowerLetter"/>
      <w:lvlText w:val="%2."/>
      <w:lvlJc w:val="left"/>
      <w:pPr>
        <w:ind w:left="1896" w:hanging="360"/>
      </w:pPr>
    </w:lvl>
    <w:lvl w:ilvl="2" w:tplc="0416001B" w:tentative="1">
      <w:start w:val="1"/>
      <w:numFmt w:val="lowerRoman"/>
      <w:lvlText w:val="%3."/>
      <w:lvlJc w:val="right"/>
      <w:pPr>
        <w:ind w:left="2616" w:hanging="180"/>
      </w:pPr>
    </w:lvl>
    <w:lvl w:ilvl="3" w:tplc="0416000F" w:tentative="1">
      <w:start w:val="1"/>
      <w:numFmt w:val="decimal"/>
      <w:lvlText w:val="%4."/>
      <w:lvlJc w:val="left"/>
      <w:pPr>
        <w:ind w:left="3336" w:hanging="360"/>
      </w:pPr>
    </w:lvl>
    <w:lvl w:ilvl="4" w:tplc="04160019" w:tentative="1">
      <w:start w:val="1"/>
      <w:numFmt w:val="lowerLetter"/>
      <w:lvlText w:val="%5."/>
      <w:lvlJc w:val="left"/>
      <w:pPr>
        <w:ind w:left="4056" w:hanging="360"/>
      </w:pPr>
    </w:lvl>
    <w:lvl w:ilvl="5" w:tplc="0416001B" w:tentative="1">
      <w:start w:val="1"/>
      <w:numFmt w:val="lowerRoman"/>
      <w:lvlText w:val="%6."/>
      <w:lvlJc w:val="right"/>
      <w:pPr>
        <w:ind w:left="4776" w:hanging="180"/>
      </w:pPr>
    </w:lvl>
    <w:lvl w:ilvl="6" w:tplc="0416000F" w:tentative="1">
      <w:start w:val="1"/>
      <w:numFmt w:val="decimal"/>
      <w:lvlText w:val="%7."/>
      <w:lvlJc w:val="left"/>
      <w:pPr>
        <w:ind w:left="5496" w:hanging="360"/>
      </w:pPr>
    </w:lvl>
    <w:lvl w:ilvl="7" w:tplc="04160019" w:tentative="1">
      <w:start w:val="1"/>
      <w:numFmt w:val="lowerLetter"/>
      <w:lvlText w:val="%8."/>
      <w:lvlJc w:val="left"/>
      <w:pPr>
        <w:ind w:left="6216" w:hanging="360"/>
      </w:pPr>
    </w:lvl>
    <w:lvl w:ilvl="8" w:tplc="0416001B" w:tentative="1">
      <w:start w:val="1"/>
      <w:numFmt w:val="lowerRoman"/>
      <w:lvlText w:val="%9."/>
      <w:lvlJc w:val="right"/>
      <w:pPr>
        <w:ind w:left="6936" w:hanging="180"/>
      </w:pPr>
    </w:lvl>
  </w:abstractNum>
  <w:abstractNum w:abstractNumId="21" w15:restartNumberingAfterBreak="0">
    <w:nsid w:val="76E74AD6"/>
    <w:multiLevelType w:val="hybridMultilevel"/>
    <w:tmpl w:val="4D8EA80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776D55ED"/>
    <w:multiLevelType w:val="hybridMultilevel"/>
    <w:tmpl w:val="1ED4FCBC"/>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6B7524"/>
    <w:multiLevelType w:val="hybridMultilevel"/>
    <w:tmpl w:val="4E9884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8ED713C"/>
    <w:multiLevelType w:val="hybridMultilevel"/>
    <w:tmpl w:val="1ED4FCBC"/>
    <w:lvl w:ilvl="0" w:tplc="0416000F">
      <w:start w:val="1"/>
      <w:numFmt w:val="decimal"/>
      <w:lvlText w:val="%1."/>
      <w:lvlJc w:val="left"/>
      <w:pPr>
        <w:ind w:left="643"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FAF2C2C"/>
    <w:multiLevelType w:val="hybridMultilevel"/>
    <w:tmpl w:val="1ED4FCBC"/>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427449">
    <w:abstractNumId w:val="1"/>
  </w:num>
  <w:num w:numId="2" w16cid:durableId="731271195">
    <w:abstractNumId w:val="9"/>
  </w:num>
  <w:num w:numId="3" w16cid:durableId="1564560039">
    <w:abstractNumId w:val="17"/>
  </w:num>
  <w:num w:numId="4" w16cid:durableId="2018264660">
    <w:abstractNumId w:val="20"/>
  </w:num>
  <w:num w:numId="5" w16cid:durableId="866213450">
    <w:abstractNumId w:val="0"/>
  </w:num>
  <w:num w:numId="6" w16cid:durableId="1576628666">
    <w:abstractNumId w:val="19"/>
  </w:num>
  <w:num w:numId="7" w16cid:durableId="2095205388">
    <w:abstractNumId w:val="13"/>
  </w:num>
  <w:num w:numId="8" w16cid:durableId="1807238627">
    <w:abstractNumId w:val="10"/>
  </w:num>
  <w:num w:numId="9" w16cid:durableId="1093012282">
    <w:abstractNumId w:val="8"/>
  </w:num>
  <w:num w:numId="10" w16cid:durableId="709771258">
    <w:abstractNumId w:val="2"/>
  </w:num>
  <w:num w:numId="11" w16cid:durableId="1058288615">
    <w:abstractNumId w:val="11"/>
  </w:num>
  <w:num w:numId="12" w16cid:durableId="1061320610">
    <w:abstractNumId w:val="7"/>
  </w:num>
  <w:num w:numId="13" w16cid:durableId="717242447">
    <w:abstractNumId w:val="12"/>
  </w:num>
  <w:num w:numId="14" w16cid:durableId="1893271517">
    <w:abstractNumId w:val="15"/>
  </w:num>
  <w:num w:numId="15" w16cid:durableId="611865496">
    <w:abstractNumId w:val="3"/>
  </w:num>
  <w:num w:numId="16" w16cid:durableId="304355881">
    <w:abstractNumId w:val="24"/>
  </w:num>
  <w:num w:numId="17" w16cid:durableId="750009822">
    <w:abstractNumId w:val="23"/>
  </w:num>
  <w:num w:numId="18" w16cid:durableId="986318397">
    <w:abstractNumId w:val="5"/>
  </w:num>
  <w:num w:numId="19" w16cid:durableId="1997568123">
    <w:abstractNumId w:val="6"/>
  </w:num>
  <w:num w:numId="20" w16cid:durableId="600063785">
    <w:abstractNumId w:val="18"/>
  </w:num>
  <w:num w:numId="21" w16cid:durableId="1854756132">
    <w:abstractNumId w:val="14"/>
  </w:num>
  <w:num w:numId="22" w16cid:durableId="288056469">
    <w:abstractNumId w:val="21"/>
  </w:num>
  <w:num w:numId="23" w16cid:durableId="1417746471">
    <w:abstractNumId w:val="16"/>
  </w:num>
  <w:num w:numId="24" w16cid:durableId="1587572793">
    <w:abstractNumId w:val="25"/>
  </w:num>
  <w:num w:numId="25" w16cid:durableId="1066996822">
    <w:abstractNumId w:val="22"/>
  </w:num>
  <w:num w:numId="26" w16cid:durableId="115402568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891"/>
    <w:rsid w:val="000009E9"/>
    <w:rsid w:val="00000A26"/>
    <w:rsid w:val="00002883"/>
    <w:rsid w:val="00003CF6"/>
    <w:rsid w:val="000076EC"/>
    <w:rsid w:val="00015BA2"/>
    <w:rsid w:val="00023CAA"/>
    <w:rsid w:val="000257BD"/>
    <w:rsid w:val="00026E28"/>
    <w:rsid w:val="00036487"/>
    <w:rsid w:val="00036C19"/>
    <w:rsid w:val="00045A60"/>
    <w:rsid w:val="00046234"/>
    <w:rsid w:val="00046281"/>
    <w:rsid w:val="0005378B"/>
    <w:rsid w:val="00054B15"/>
    <w:rsid w:val="00056CF8"/>
    <w:rsid w:val="00056F7A"/>
    <w:rsid w:val="000616EE"/>
    <w:rsid w:val="000623A2"/>
    <w:rsid w:val="00062979"/>
    <w:rsid w:val="000630D1"/>
    <w:rsid w:val="00063853"/>
    <w:rsid w:val="00063A5F"/>
    <w:rsid w:val="0006663B"/>
    <w:rsid w:val="00072240"/>
    <w:rsid w:val="00074253"/>
    <w:rsid w:val="00077462"/>
    <w:rsid w:val="0007770C"/>
    <w:rsid w:val="00077A5D"/>
    <w:rsid w:val="00080800"/>
    <w:rsid w:val="0008339E"/>
    <w:rsid w:val="00085A83"/>
    <w:rsid w:val="00086D48"/>
    <w:rsid w:val="000903A5"/>
    <w:rsid w:val="000942A8"/>
    <w:rsid w:val="00095BE1"/>
    <w:rsid w:val="000A0BD4"/>
    <w:rsid w:val="000A1CE4"/>
    <w:rsid w:val="000A3BB0"/>
    <w:rsid w:val="000A5189"/>
    <w:rsid w:val="000A53D2"/>
    <w:rsid w:val="000A58B0"/>
    <w:rsid w:val="000B03BE"/>
    <w:rsid w:val="000B0872"/>
    <w:rsid w:val="000B3520"/>
    <w:rsid w:val="000B52F4"/>
    <w:rsid w:val="000B5460"/>
    <w:rsid w:val="000B7F8F"/>
    <w:rsid w:val="000C030E"/>
    <w:rsid w:val="000C391E"/>
    <w:rsid w:val="000C4DE7"/>
    <w:rsid w:val="000D251B"/>
    <w:rsid w:val="000D3958"/>
    <w:rsid w:val="000D5414"/>
    <w:rsid w:val="000D5D1E"/>
    <w:rsid w:val="000E0A73"/>
    <w:rsid w:val="000F33D9"/>
    <w:rsid w:val="000F3EBF"/>
    <w:rsid w:val="00106AD1"/>
    <w:rsid w:val="00107DF7"/>
    <w:rsid w:val="001104D6"/>
    <w:rsid w:val="00111BBC"/>
    <w:rsid w:val="00113191"/>
    <w:rsid w:val="00113C95"/>
    <w:rsid w:val="001269AB"/>
    <w:rsid w:val="00130037"/>
    <w:rsid w:val="00131A81"/>
    <w:rsid w:val="001341F6"/>
    <w:rsid w:val="0013507F"/>
    <w:rsid w:val="00137176"/>
    <w:rsid w:val="001405E8"/>
    <w:rsid w:val="00142002"/>
    <w:rsid w:val="00143629"/>
    <w:rsid w:val="0014485C"/>
    <w:rsid w:val="00147AA5"/>
    <w:rsid w:val="00147BF0"/>
    <w:rsid w:val="0015129C"/>
    <w:rsid w:val="0015699D"/>
    <w:rsid w:val="0015726B"/>
    <w:rsid w:val="00161483"/>
    <w:rsid w:val="001646D4"/>
    <w:rsid w:val="001656B4"/>
    <w:rsid w:val="00170149"/>
    <w:rsid w:val="00174E70"/>
    <w:rsid w:val="0017538B"/>
    <w:rsid w:val="001756C5"/>
    <w:rsid w:val="00176850"/>
    <w:rsid w:val="00191B2C"/>
    <w:rsid w:val="00191C6B"/>
    <w:rsid w:val="001931F9"/>
    <w:rsid w:val="00193E70"/>
    <w:rsid w:val="0019521D"/>
    <w:rsid w:val="001A43F9"/>
    <w:rsid w:val="001A50AC"/>
    <w:rsid w:val="001B3A19"/>
    <w:rsid w:val="001B3D98"/>
    <w:rsid w:val="001B455B"/>
    <w:rsid w:val="001B6905"/>
    <w:rsid w:val="001C249B"/>
    <w:rsid w:val="001C657A"/>
    <w:rsid w:val="001D7B59"/>
    <w:rsid w:val="001E2B87"/>
    <w:rsid w:val="001E336A"/>
    <w:rsid w:val="001E35AE"/>
    <w:rsid w:val="001E379B"/>
    <w:rsid w:val="001E59EB"/>
    <w:rsid w:val="001E7B15"/>
    <w:rsid w:val="001F03C9"/>
    <w:rsid w:val="001F34D3"/>
    <w:rsid w:val="00200DCD"/>
    <w:rsid w:val="0020299D"/>
    <w:rsid w:val="00205C1B"/>
    <w:rsid w:val="002062E0"/>
    <w:rsid w:val="00210D1E"/>
    <w:rsid w:val="0021270B"/>
    <w:rsid w:val="00212E23"/>
    <w:rsid w:val="00215943"/>
    <w:rsid w:val="002203C6"/>
    <w:rsid w:val="002223DD"/>
    <w:rsid w:val="00224AD2"/>
    <w:rsid w:val="0022732B"/>
    <w:rsid w:val="00230E64"/>
    <w:rsid w:val="00230E72"/>
    <w:rsid w:val="00232DDD"/>
    <w:rsid w:val="00233E6D"/>
    <w:rsid w:val="00233EDD"/>
    <w:rsid w:val="00233FF0"/>
    <w:rsid w:val="00234290"/>
    <w:rsid w:val="0023520A"/>
    <w:rsid w:val="002363AD"/>
    <w:rsid w:val="002366B1"/>
    <w:rsid w:val="00242AC4"/>
    <w:rsid w:val="00243C95"/>
    <w:rsid w:val="00243CFE"/>
    <w:rsid w:val="0024527D"/>
    <w:rsid w:val="00245E6F"/>
    <w:rsid w:val="00247429"/>
    <w:rsid w:val="0025089C"/>
    <w:rsid w:val="00252282"/>
    <w:rsid w:val="00252E18"/>
    <w:rsid w:val="0026498C"/>
    <w:rsid w:val="00264FE6"/>
    <w:rsid w:val="00267BEB"/>
    <w:rsid w:val="00280B45"/>
    <w:rsid w:val="00283CCB"/>
    <w:rsid w:val="00285D9B"/>
    <w:rsid w:val="002860FE"/>
    <w:rsid w:val="00291541"/>
    <w:rsid w:val="002A0760"/>
    <w:rsid w:val="002A243B"/>
    <w:rsid w:val="002A4BDA"/>
    <w:rsid w:val="002A4DF9"/>
    <w:rsid w:val="002A616D"/>
    <w:rsid w:val="002A7FB0"/>
    <w:rsid w:val="002B4891"/>
    <w:rsid w:val="002C0C02"/>
    <w:rsid w:val="002D2B15"/>
    <w:rsid w:val="002D2CBD"/>
    <w:rsid w:val="002D2E28"/>
    <w:rsid w:val="002D444B"/>
    <w:rsid w:val="002D57FA"/>
    <w:rsid w:val="002D5826"/>
    <w:rsid w:val="002D7CB8"/>
    <w:rsid w:val="002E2031"/>
    <w:rsid w:val="002E2E43"/>
    <w:rsid w:val="002E7BBF"/>
    <w:rsid w:val="002F3A36"/>
    <w:rsid w:val="002F4A7B"/>
    <w:rsid w:val="00301660"/>
    <w:rsid w:val="0030388C"/>
    <w:rsid w:val="00306D45"/>
    <w:rsid w:val="00314F8E"/>
    <w:rsid w:val="0031523B"/>
    <w:rsid w:val="00324434"/>
    <w:rsid w:val="00324972"/>
    <w:rsid w:val="00324B10"/>
    <w:rsid w:val="0032552F"/>
    <w:rsid w:val="003269DB"/>
    <w:rsid w:val="003276E8"/>
    <w:rsid w:val="0033093A"/>
    <w:rsid w:val="00332AE4"/>
    <w:rsid w:val="003344F2"/>
    <w:rsid w:val="0033563D"/>
    <w:rsid w:val="00340C5A"/>
    <w:rsid w:val="003415E0"/>
    <w:rsid w:val="00345176"/>
    <w:rsid w:val="00351ED5"/>
    <w:rsid w:val="003548F4"/>
    <w:rsid w:val="00356D65"/>
    <w:rsid w:val="00361D42"/>
    <w:rsid w:val="00363B22"/>
    <w:rsid w:val="00364FD6"/>
    <w:rsid w:val="003661B6"/>
    <w:rsid w:val="003737A5"/>
    <w:rsid w:val="00373D1D"/>
    <w:rsid w:val="00373F67"/>
    <w:rsid w:val="0037744D"/>
    <w:rsid w:val="0038048C"/>
    <w:rsid w:val="00391056"/>
    <w:rsid w:val="00391AF0"/>
    <w:rsid w:val="00394BAA"/>
    <w:rsid w:val="00397F5B"/>
    <w:rsid w:val="003A432E"/>
    <w:rsid w:val="003A5AF6"/>
    <w:rsid w:val="003A6A96"/>
    <w:rsid w:val="003A7D4C"/>
    <w:rsid w:val="003B246D"/>
    <w:rsid w:val="003B273A"/>
    <w:rsid w:val="003B61A7"/>
    <w:rsid w:val="003B757B"/>
    <w:rsid w:val="003C45EB"/>
    <w:rsid w:val="003D20A5"/>
    <w:rsid w:val="003D3EA3"/>
    <w:rsid w:val="003D4648"/>
    <w:rsid w:val="003D4F08"/>
    <w:rsid w:val="003D661A"/>
    <w:rsid w:val="003D7889"/>
    <w:rsid w:val="003E51F9"/>
    <w:rsid w:val="003F287A"/>
    <w:rsid w:val="003F415E"/>
    <w:rsid w:val="003F6A57"/>
    <w:rsid w:val="0040073E"/>
    <w:rsid w:val="00407DC4"/>
    <w:rsid w:val="0041134D"/>
    <w:rsid w:val="004115E5"/>
    <w:rsid w:val="00413292"/>
    <w:rsid w:val="0041626F"/>
    <w:rsid w:val="00417DE9"/>
    <w:rsid w:val="00424567"/>
    <w:rsid w:val="00426296"/>
    <w:rsid w:val="00430A10"/>
    <w:rsid w:val="00433DE5"/>
    <w:rsid w:val="00437F1E"/>
    <w:rsid w:val="00441A74"/>
    <w:rsid w:val="00442B09"/>
    <w:rsid w:val="00443113"/>
    <w:rsid w:val="00443CD3"/>
    <w:rsid w:val="00444016"/>
    <w:rsid w:val="00454132"/>
    <w:rsid w:val="004553CE"/>
    <w:rsid w:val="00456C3B"/>
    <w:rsid w:val="004630CD"/>
    <w:rsid w:val="004704AD"/>
    <w:rsid w:val="00471208"/>
    <w:rsid w:val="004907E1"/>
    <w:rsid w:val="00494015"/>
    <w:rsid w:val="004A066F"/>
    <w:rsid w:val="004A0ECF"/>
    <w:rsid w:val="004A2D06"/>
    <w:rsid w:val="004A5AE3"/>
    <w:rsid w:val="004A63D8"/>
    <w:rsid w:val="004B2CAE"/>
    <w:rsid w:val="004B4453"/>
    <w:rsid w:val="004B4D8D"/>
    <w:rsid w:val="004B5A34"/>
    <w:rsid w:val="004C4954"/>
    <w:rsid w:val="004C761B"/>
    <w:rsid w:val="004D0EB2"/>
    <w:rsid w:val="004D19E8"/>
    <w:rsid w:val="004D1D4C"/>
    <w:rsid w:val="004D230C"/>
    <w:rsid w:val="004D3AC4"/>
    <w:rsid w:val="004D4237"/>
    <w:rsid w:val="004D4420"/>
    <w:rsid w:val="004E2B8C"/>
    <w:rsid w:val="004E36BD"/>
    <w:rsid w:val="004E5B76"/>
    <w:rsid w:val="004E5C80"/>
    <w:rsid w:val="004E5FB3"/>
    <w:rsid w:val="004F17D3"/>
    <w:rsid w:val="004F3381"/>
    <w:rsid w:val="004F55CC"/>
    <w:rsid w:val="0050189F"/>
    <w:rsid w:val="00501D37"/>
    <w:rsid w:val="005047B8"/>
    <w:rsid w:val="00511C1D"/>
    <w:rsid w:val="00512CD9"/>
    <w:rsid w:val="00514DBB"/>
    <w:rsid w:val="005156A3"/>
    <w:rsid w:val="00516744"/>
    <w:rsid w:val="00516861"/>
    <w:rsid w:val="00516FF2"/>
    <w:rsid w:val="005216BA"/>
    <w:rsid w:val="005236C5"/>
    <w:rsid w:val="00525D7B"/>
    <w:rsid w:val="00526586"/>
    <w:rsid w:val="005308EB"/>
    <w:rsid w:val="00530D0D"/>
    <w:rsid w:val="005374DA"/>
    <w:rsid w:val="00537BF7"/>
    <w:rsid w:val="00542C60"/>
    <w:rsid w:val="00546832"/>
    <w:rsid w:val="00547D57"/>
    <w:rsid w:val="00552660"/>
    <w:rsid w:val="005575B6"/>
    <w:rsid w:val="00560318"/>
    <w:rsid w:val="00561CDC"/>
    <w:rsid w:val="00565503"/>
    <w:rsid w:val="00565AF8"/>
    <w:rsid w:val="00566584"/>
    <w:rsid w:val="00570159"/>
    <w:rsid w:val="005704AC"/>
    <w:rsid w:val="005725C9"/>
    <w:rsid w:val="0057645A"/>
    <w:rsid w:val="005770CE"/>
    <w:rsid w:val="0058338B"/>
    <w:rsid w:val="00586370"/>
    <w:rsid w:val="00587A5D"/>
    <w:rsid w:val="00590702"/>
    <w:rsid w:val="005950A7"/>
    <w:rsid w:val="00595CF8"/>
    <w:rsid w:val="00597D2F"/>
    <w:rsid w:val="00597FD4"/>
    <w:rsid w:val="005A0FDC"/>
    <w:rsid w:val="005A16D6"/>
    <w:rsid w:val="005B22C7"/>
    <w:rsid w:val="005B6949"/>
    <w:rsid w:val="005C0B4F"/>
    <w:rsid w:val="005C1371"/>
    <w:rsid w:val="005C1F87"/>
    <w:rsid w:val="005C39BE"/>
    <w:rsid w:val="005C56D1"/>
    <w:rsid w:val="005D1C54"/>
    <w:rsid w:val="005D1D7B"/>
    <w:rsid w:val="005D2707"/>
    <w:rsid w:val="005D2840"/>
    <w:rsid w:val="005D7A39"/>
    <w:rsid w:val="005E02A2"/>
    <w:rsid w:val="005E1AFE"/>
    <w:rsid w:val="005F46EE"/>
    <w:rsid w:val="005F622A"/>
    <w:rsid w:val="00600C47"/>
    <w:rsid w:val="00606FA5"/>
    <w:rsid w:val="006115FF"/>
    <w:rsid w:val="00616025"/>
    <w:rsid w:val="00617B56"/>
    <w:rsid w:val="00622361"/>
    <w:rsid w:val="006252F1"/>
    <w:rsid w:val="00625690"/>
    <w:rsid w:val="00625FE6"/>
    <w:rsid w:val="00633FF4"/>
    <w:rsid w:val="00634833"/>
    <w:rsid w:val="00635AED"/>
    <w:rsid w:val="00637B02"/>
    <w:rsid w:val="00637EDF"/>
    <w:rsid w:val="0064047E"/>
    <w:rsid w:val="00640555"/>
    <w:rsid w:val="00642C9A"/>
    <w:rsid w:val="00643869"/>
    <w:rsid w:val="0064538B"/>
    <w:rsid w:val="006513E0"/>
    <w:rsid w:val="00652BE9"/>
    <w:rsid w:val="006554F3"/>
    <w:rsid w:val="00661EC1"/>
    <w:rsid w:val="0066292D"/>
    <w:rsid w:val="0067046A"/>
    <w:rsid w:val="006705AE"/>
    <w:rsid w:val="00671403"/>
    <w:rsid w:val="00681CFA"/>
    <w:rsid w:val="00682841"/>
    <w:rsid w:val="00684CCD"/>
    <w:rsid w:val="006863B4"/>
    <w:rsid w:val="00687FDC"/>
    <w:rsid w:val="00690EFB"/>
    <w:rsid w:val="00695986"/>
    <w:rsid w:val="006A28B1"/>
    <w:rsid w:val="006A387F"/>
    <w:rsid w:val="006A450C"/>
    <w:rsid w:val="006A48A8"/>
    <w:rsid w:val="006A790E"/>
    <w:rsid w:val="006B2AF1"/>
    <w:rsid w:val="006B5623"/>
    <w:rsid w:val="006C7539"/>
    <w:rsid w:val="006D0E03"/>
    <w:rsid w:val="006D17C1"/>
    <w:rsid w:val="006D19F2"/>
    <w:rsid w:val="006D23D7"/>
    <w:rsid w:val="006D3929"/>
    <w:rsid w:val="006D50A1"/>
    <w:rsid w:val="006D51B3"/>
    <w:rsid w:val="006D71E2"/>
    <w:rsid w:val="006D7AE2"/>
    <w:rsid w:val="006E05BC"/>
    <w:rsid w:val="006E15D9"/>
    <w:rsid w:val="006E2DF5"/>
    <w:rsid w:val="006E5674"/>
    <w:rsid w:val="006E5CE3"/>
    <w:rsid w:val="006F0654"/>
    <w:rsid w:val="006F1E0A"/>
    <w:rsid w:val="006F255E"/>
    <w:rsid w:val="006F4B01"/>
    <w:rsid w:val="006F6878"/>
    <w:rsid w:val="00701644"/>
    <w:rsid w:val="00704124"/>
    <w:rsid w:val="0070795F"/>
    <w:rsid w:val="00712D2B"/>
    <w:rsid w:val="00715F3D"/>
    <w:rsid w:val="007203E1"/>
    <w:rsid w:val="00720EFF"/>
    <w:rsid w:val="00722907"/>
    <w:rsid w:val="00727968"/>
    <w:rsid w:val="007321A0"/>
    <w:rsid w:val="00732603"/>
    <w:rsid w:val="007329DF"/>
    <w:rsid w:val="007423D8"/>
    <w:rsid w:val="00743DE3"/>
    <w:rsid w:val="00744F08"/>
    <w:rsid w:val="00756721"/>
    <w:rsid w:val="00757D97"/>
    <w:rsid w:val="00763A2B"/>
    <w:rsid w:val="00765A18"/>
    <w:rsid w:val="00765F1A"/>
    <w:rsid w:val="00765F2E"/>
    <w:rsid w:val="00766E2E"/>
    <w:rsid w:val="0077124B"/>
    <w:rsid w:val="00773A72"/>
    <w:rsid w:val="0077622E"/>
    <w:rsid w:val="00781578"/>
    <w:rsid w:val="007817F1"/>
    <w:rsid w:val="00781D03"/>
    <w:rsid w:val="007842EC"/>
    <w:rsid w:val="00787C4C"/>
    <w:rsid w:val="007921B7"/>
    <w:rsid w:val="007941A5"/>
    <w:rsid w:val="00795441"/>
    <w:rsid w:val="00795F67"/>
    <w:rsid w:val="00796DE9"/>
    <w:rsid w:val="007B3466"/>
    <w:rsid w:val="007B5CCC"/>
    <w:rsid w:val="007B6626"/>
    <w:rsid w:val="007C104A"/>
    <w:rsid w:val="007C2A4E"/>
    <w:rsid w:val="007C2FB0"/>
    <w:rsid w:val="007C6B86"/>
    <w:rsid w:val="007E151A"/>
    <w:rsid w:val="007E26AC"/>
    <w:rsid w:val="007E5F8C"/>
    <w:rsid w:val="007E765F"/>
    <w:rsid w:val="007F2D99"/>
    <w:rsid w:val="007F3AAA"/>
    <w:rsid w:val="007F55B9"/>
    <w:rsid w:val="00800235"/>
    <w:rsid w:val="00800930"/>
    <w:rsid w:val="0080405C"/>
    <w:rsid w:val="00806FFF"/>
    <w:rsid w:val="00807D34"/>
    <w:rsid w:val="0081337F"/>
    <w:rsid w:val="00814A6B"/>
    <w:rsid w:val="008169FE"/>
    <w:rsid w:val="008226D3"/>
    <w:rsid w:val="00823A9F"/>
    <w:rsid w:val="008314B7"/>
    <w:rsid w:val="008344C3"/>
    <w:rsid w:val="00834BBF"/>
    <w:rsid w:val="00837DCE"/>
    <w:rsid w:val="00842F2F"/>
    <w:rsid w:val="0084544C"/>
    <w:rsid w:val="00851335"/>
    <w:rsid w:val="0085238E"/>
    <w:rsid w:val="00853619"/>
    <w:rsid w:val="008540D3"/>
    <w:rsid w:val="00854B3B"/>
    <w:rsid w:val="0085510F"/>
    <w:rsid w:val="0085518A"/>
    <w:rsid w:val="00857F41"/>
    <w:rsid w:val="00862169"/>
    <w:rsid w:val="0086259B"/>
    <w:rsid w:val="00863561"/>
    <w:rsid w:val="00863751"/>
    <w:rsid w:val="0086398D"/>
    <w:rsid w:val="0086415F"/>
    <w:rsid w:val="008707EF"/>
    <w:rsid w:val="0087235E"/>
    <w:rsid w:val="00876963"/>
    <w:rsid w:val="008769FD"/>
    <w:rsid w:val="00876EC9"/>
    <w:rsid w:val="008804FA"/>
    <w:rsid w:val="008814E3"/>
    <w:rsid w:val="00882F99"/>
    <w:rsid w:val="00884E18"/>
    <w:rsid w:val="00887063"/>
    <w:rsid w:val="008926EA"/>
    <w:rsid w:val="008A2DBF"/>
    <w:rsid w:val="008A2FD8"/>
    <w:rsid w:val="008A4151"/>
    <w:rsid w:val="008B02C7"/>
    <w:rsid w:val="008B182D"/>
    <w:rsid w:val="008B34E2"/>
    <w:rsid w:val="008B6EC5"/>
    <w:rsid w:val="008C1031"/>
    <w:rsid w:val="008C2898"/>
    <w:rsid w:val="008C4276"/>
    <w:rsid w:val="008C6ED7"/>
    <w:rsid w:val="008D0F25"/>
    <w:rsid w:val="008D11B8"/>
    <w:rsid w:val="008D20E6"/>
    <w:rsid w:val="008D34CB"/>
    <w:rsid w:val="008D5957"/>
    <w:rsid w:val="008D61DF"/>
    <w:rsid w:val="008D7A13"/>
    <w:rsid w:val="008E26CC"/>
    <w:rsid w:val="008F1AEE"/>
    <w:rsid w:val="008F1E55"/>
    <w:rsid w:val="008F410B"/>
    <w:rsid w:val="00901ECA"/>
    <w:rsid w:val="009113EA"/>
    <w:rsid w:val="009114B5"/>
    <w:rsid w:val="0091622D"/>
    <w:rsid w:val="0093146C"/>
    <w:rsid w:val="00932A6C"/>
    <w:rsid w:val="0093362A"/>
    <w:rsid w:val="00934291"/>
    <w:rsid w:val="0093746D"/>
    <w:rsid w:val="009411DF"/>
    <w:rsid w:val="00941AFD"/>
    <w:rsid w:val="009458BD"/>
    <w:rsid w:val="00950320"/>
    <w:rsid w:val="009512BA"/>
    <w:rsid w:val="00952A26"/>
    <w:rsid w:val="00952A8E"/>
    <w:rsid w:val="009541A5"/>
    <w:rsid w:val="0095499C"/>
    <w:rsid w:val="009567CE"/>
    <w:rsid w:val="009568D8"/>
    <w:rsid w:val="00956951"/>
    <w:rsid w:val="00957207"/>
    <w:rsid w:val="00957614"/>
    <w:rsid w:val="00957C15"/>
    <w:rsid w:val="00965356"/>
    <w:rsid w:val="00966018"/>
    <w:rsid w:val="009730F8"/>
    <w:rsid w:val="0097348B"/>
    <w:rsid w:val="00974E1E"/>
    <w:rsid w:val="009768EA"/>
    <w:rsid w:val="00977437"/>
    <w:rsid w:val="00980809"/>
    <w:rsid w:val="00986C17"/>
    <w:rsid w:val="00987265"/>
    <w:rsid w:val="00993D85"/>
    <w:rsid w:val="00994B43"/>
    <w:rsid w:val="00994D65"/>
    <w:rsid w:val="009957EB"/>
    <w:rsid w:val="0099718A"/>
    <w:rsid w:val="009A0DF4"/>
    <w:rsid w:val="009A3734"/>
    <w:rsid w:val="009A4671"/>
    <w:rsid w:val="009A51E4"/>
    <w:rsid w:val="009A6129"/>
    <w:rsid w:val="009C01AA"/>
    <w:rsid w:val="009C19D1"/>
    <w:rsid w:val="009C334F"/>
    <w:rsid w:val="009C473E"/>
    <w:rsid w:val="009D4BFA"/>
    <w:rsid w:val="009D5B94"/>
    <w:rsid w:val="009D627F"/>
    <w:rsid w:val="009D7931"/>
    <w:rsid w:val="009E0056"/>
    <w:rsid w:val="009E0383"/>
    <w:rsid w:val="009E16DF"/>
    <w:rsid w:val="009E3819"/>
    <w:rsid w:val="009E6EF5"/>
    <w:rsid w:val="009F21E0"/>
    <w:rsid w:val="009F33C2"/>
    <w:rsid w:val="009F34E8"/>
    <w:rsid w:val="00A002B7"/>
    <w:rsid w:val="00A02503"/>
    <w:rsid w:val="00A02D2C"/>
    <w:rsid w:val="00A04B61"/>
    <w:rsid w:val="00A1061B"/>
    <w:rsid w:val="00A10B6D"/>
    <w:rsid w:val="00A14178"/>
    <w:rsid w:val="00A152E5"/>
    <w:rsid w:val="00A32576"/>
    <w:rsid w:val="00A3600C"/>
    <w:rsid w:val="00A36B5D"/>
    <w:rsid w:val="00A50FAA"/>
    <w:rsid w:val="00A5188F"/>
    <w:rsid w:val="00A52BD3"/>
    <w:rsid w:val="00A62575"/>
    <w:rsid w:val="00A665D1"/>
    <w:rsid w:val="00A70093"/>
    <w:rsid w:val="00A720A6"/>
    <w:rsid w:val="00A721D4"/>
    <w:rsid w:val="00A72274"/>
    <w:rsid w:val="00A75972"/>
    <w:rsid w:val="00A76401"/>
    <w:rsid w:val="00A864D1"/>
    <w:rsid w:val="00A902A4"/>
    <w:rsid w:val="00A947D4"/>
    <w:rsid w:val="00A96840"/>
    <w:rsid w:val="00A9763A"/>
    <w:rsid w:val="00AA01B0"/>
    <w:rsid w:val="00AA1D90"/>
    <w:rsid w:val="00AA206F"/>
    <w:rsid w:val="00AA3320"/>
    <w:rsid w:val="00AA52BF"/>
    <w:rsid w:val="00AA59D1"/>
    <w:rsid w:val="00AA5BEB"/>
    <w:rsid w:val="00AA7E45"/>
    <w:rsid w:val="00AB03C7"/>
    <w:rsid w:val="00AB3135"/>
    <w:rsid w:val="00AB65E7"/>
    <w:rsid w:val="00AB7195"/>
    <w:rsid w:val="00AC0629"/>
    <w:rsid w:val="00AC0D6B"/>
    <w:rsid w:val="00AC23DC"/>
    <w:rsid w:val="00AC31B9"/>
    <w:rsid w:val="00AC347C"/>
    <w:rsid w:val="00AC4708"/>
    <w:rsid w:val="00AC66EC"/>
    <w:rsid w:val="00AD4C83"/>
    <w:rsid w:val="00AD5BFC"/>
    <w:rsid w:val="00AD63BE"/>
    <w:rsid w:val="00AD73E6"/>
    <w:rsid w:val="00AE612A"/>
    <w:rsid w:val="00AF58E7"/>
    <w:rsid w:val="00AF696D"/>
    <w:rsid w:val="00B040A7"/>
    <w:rsid w:val="00B05BF4"/>
    <w:rsid w:val="00B068D0"/>
    <w:rsid w:val="00B072CC"/>
    <w:rsid w:val="00B12DAF"/>
    <w:rsid w:val="00B13EA6"/>
    <w:rsid w:val="00B16CE0"/>
    <w:rsid w:val="00B1751F"/>
    <w:rsid w:val="00B21C5C"/>
    <w:rsid w:val="00B22A83"/>
    <w:rsid w:val="00B31ED0"/>
    <w:rsid w:val="00B33C6E"/>
    <w:rsid w:val="00B3473A"/>
    <w:rsid w:val="00B3791B"/>
    <w:rsid w:val="00B41B23"/>
    <w:rsid w:val="00B41FC6"/>
    <w:rsid w:val="00B42B42"/>
    <w:rsid w:val="00B62F7B"/>
    <w:rsid w:val="00B65F90"/>
    <w:rsid w:val="00B67DF8"/>
    <w:rsid w:val="00B7197D"/>
    <w:rsid w:val="00B75982"/>
    <w:rsid w:val="00B75B56"/>
    <w:rsid w:val="00B75C30"/>
    <w:rsid w:val="00B777E5"/>
    <w:rsid w:val="00B80FA8"/>
    <w:rsid w:val="00B8541F"/>
    <w:rsid w:val="00B91528"/>
    <w:rsid w:val="00B935E6"/>
    <w:rsid w:val="00B95E00"/>
    <w:rsid w:val="00B9650B"/>
    <w:rsid w:val="00B97856"/>
    <w:rsid w:val="00BA0F09"/>
    <w:rsid w:val="00BA234C"/>
    <w:rsid w:val="00BA278D"/>
    <w:rsid w:val="00BA6030"/>
    <w:rsid w:val="00BB0E3B"/>
    <w:rsid w:val="00BB1EC0"/>
    <w:rsid w:val="00BB3F7B"/>
    <w:rsid w:val="00BB6179"/>
    <w:rsid w:val="00BB7739"/>
    <w:rsid w:val="00BC0EA7"/>
    <w:rsid w:val="00BC24EC"/>
    <w:rsid w:val="00BD0F49"/>
    <w:rsid w:val="00BD2FF0"/>
    <w:rsid w:val="00BD6EE4"/>
    <w:rsid w:val="00BD7E09"/>
    <w:rsid w:val="00BE1BED"/>
    <w:rsid w:val="00BE73A6"/>
    <w:rsid w:val="00BF0AB9"/>
    <w:rsid w:val="00C02DFE"/>
    <w:rsid w:val="00C03092"/>
    <w:rsid w:val="00C07056"/>
    <w:rsid w:val="00C100AE"/>
    <w:rsid w:val="00C10301"/>
    <w:rsid w:val="00C1290C"/>
    <w:rsid w:val="00C12A80"/>
    <w:rsid w:val="00C20727"/>
    <w:rsid w:val="00C20899"/>
    <w:rsid w:val="00C213DA"/>
    <w:rsid w:val="00C22CED"/>
    <w:rsid w:val="00C24D12"/>
    <w:rsid w:val="00C2622E"/>
    <w:rsid w:val="00C34586"/>
    <w:rsid w:val="00C3739D"/>
    <w:rsid w:val="00C41D05"/>
    <w:rsid w:val="00C4223A"/>
    <w:rsid w:val="00C440FE"/>
    <w:rsid w:val="00C44388"/>
    <w:rsid w:val="00C47607"/>
    <w:rsid w:val="00C50654"/>
    <w:rsid w:val="00C56607"/>
    <w:rsid w:val="00C63958"/>
    <w:rsid w:val="00C65024"/>
    <w:rsid w:val="00C7070F"/>
    <w:rsid w:val="00C718EC"/>
    <w:rsid w:val="00C75AB6"/>
    <w:rsid w:val="00C779AD"/>
    <w:rsid w:val="00C77DB1"/>
    <w:rsid w:val="00C80B71"/>
    <w:rsid w:val="00C82B60"/>
    <w:rsid w:val="00C85042"/>
    <w:rsid w:val="00C869D9"/>
    <w:rsid w:val="00C947A2"/>
    <w:rsid w:val="00C9487F"/>
    <w:rsid w:val="00C94A61"/>
    <w:rsid w:val="00CA0059"/>
    <w:rsid w:val="00CA0E9C"/>
    <w:rsid w:val="00CA3851"/>
    <w:rsid w:val="00CA4546"/>
    <w:rsid w:val="00CA48E3"/>
    <w:rsid w:val="00CA6837"/>
    <w:rsid w:val="00CA7D17"/>
    <w:rsid w:val="00CB0A66"/>
    <w:rsid w:val="00CB1A4B"/>
    <w:rsid w:val="00CB226F"/>
    <w:rsid w:val="00CB2FD4"/>
    <w:rsid w:val="00CB3DD5"/>
    <w:rsid w:val="00CB6BFF"/>
    <w:rsid w:val="00CB7036"/>
    <w:rsid w:val="00CC1200"/>
    <w:rsid w:val="00CC3CD0"/>
    <w:rsid w:val="00CC4491"/>
    <w:rsid w:val="00CC69CF"/>
    <w:rsid w:val="00CC6E08"/>
    <w:rsid w:val="00CD1C7A"/>
    <w:rsid w:val="00CD36B8"/>
    <w:rsid w:val="00CD3842"/>
    <w:rsid w:val="00CD7ED5"/>
    <w:rsid w:val="00CE441A"/>
    <w:rsid w:val="00CE6312"/>
    <w:rsid w:val="00CE6770"/>
    <w:rsid w:val="00CF01CD"/>
    <w:rsid w:val="00CF23FF"/>
    <w:rsid w:val="00CF4DCB"/>
    <w:rsid w:val="00CF61ED"/>
    <w:rsid w:val="00CF7039"/>
    <w:rsid w:val="00D03593"/>
    <w:rsid w:val="00D046E0"/>
    <w:rsid w:val="00D05AF7"/>
    <w:rsid w:val="00D1053E"/>
    <w:rsid w:val="00D122DC"/>
    <w:rsid w:val="00D12E49"/>
    <w:rsid w:val="00D1325E"/>
    <w:rsid w:val="00D21BE8"/>
    <w:rsid w:val="00D21FC9"/>
    <w:rsid w:val="00D2337B"/>
    <w:rsid w:val="00D245D7"/>
    <w:rsid w:val="00D259E6"/>
    <w:rsid w:val="00D265E4"/>
    <w:rsid w:val="00D278F6"/>
    <w:rsid w:val="00D31892"/>
    <w:rsid w:val="00D3682A"/>
    <w:rsid w:val="00D37824"/>
    <w:rsid w:val="00D37F4D"/>
    <w:rsid w:val="00D41E2C"/>
    <w:rsid w:val="00D519E8"/>
    <w:rsid w:val="00D538F8"/>
    <w:rsid w:val="00D546CD"/>
    <w:rsid w:val="00D67468"/>
    <w:rsid w:val="00D7098F"/>
    <w:rsid w:val="00D74671"/>
    <w:rsid w:val="00D75600"/>
    <w:rsid w:val="00D75EFE"/>
    <w:rsid w:val="00D818E8"/>
    <w:rsid w:val="00D86F16"/>
    <w:rsid w:val="00D91B57"/>
    <w:rsid w:val="00D93FF4"/>
    <w:rsid w:val="00D948C9"/>
    <w:rsid w:val="00DA3AB4"/>
    <w:rsid w:val="00DA4106"/>
    <w:rsid w:val="00DA6EA4"/>
    <w:rsid w:val="00DB1B54"/>
    <w:rsid w:val="00DB38EE"/>
    <w:rsid w:val="00DB473C"/>
    <w:rsid w:val="00DB51E9"/>
    <w:rsid w:val="00DB69F5"/>
    <w:rsid w:val="00DC2473"/>
    <w:rsid w:val="00DC2E3D"/>
    <w:rsid w:val="00DC65D6"/>
    <w:rsid w:val="00DC75D6"/>
    <w:rsid w:val="00DD3415"/>
    <w:rsid w:val="00DD397F"/>
    <w:rsid w:val="00DD51DC"/>
    <w:rsid w:val="00DD746A"/>
    <w:rsid w:val="00DE169D"/>
    <w:rsid w:val="00DE4C71"/>
    <w:rsid w:val="00DE6ED4"/>
    <w:rsid w:val="00DE7B95"/>
    <w:rsid w:val="00DF0A76"/>
    <w:rsid w:val="00DF11C2"/>
    <w:rsid w:val="00DF1CD6"/>
    <w:rsid w:val="00DF43C7"/>
    <w:rsid w:val="00DF4B82"/>
    <w:rsid w:val="00DF788B"/>
    <w:rsid w:val="00E00716"/>
    <w:rsid w:val="00E03AFE"/>
    <w:rsid w:val="00E106FC"/>
    <w:rsid w:val="00E133E0"/>
    <w:rsid w:val="00E20BDA"/>
    <w:rsid w:val="00E20FDD"/>
    <w:rsid w:val="00E32893"/>
    <w:rsid w:val="00E33363"/>
    <w:rsid w:val="00E407E9"/>
    <w:rsid w:val="00E411B5"/>
    <w:rsid w:val="00E42C37"/>
    <w:rsid w:val="00E43E98"/>
    <w:rsid w:val="00E449E6"/>
    <w:rsid w:val="00E468C6"/>
    <w:rsid w:val="00E46F86"/>
    <w:rsid w:val="00E53D7A"/>
    <w:rsid w:val="00E5480F"/>
    <w:rsid w:val="00E54929"/>
    <w:rsid w:val="00E56CEE"/>
    <w:rsid w:val="00E638D5"/>
    <w:rsid w:val="00E65311"/>
    <w:rsid w:val="00E67D30"/>
    <w:rsid w:val="00E67FD4"/>
    <w:rsid w:val="00E706A9"/>
    <w:rsid w:val="00E718F6"/>
    <w:rsid w:val="00E76468"/>
    <w:rsid w:val="00E774D9"/>
    <w:rsid w:val="00E80424"/>
    <w:rsid w:val="00E83298"/>
    <w:rsid w:val="00E83671"/>
    <w:rsid w:val="00E83904"/>
    <w:rsid w:val="00E84F53"/>
    <w:rsid w:val="00E93A58"/>
    <w:rsid w:val="00E93BA0"/>
    <w:rsid w:val="00E95321"/>
    <w:rsid w:val="00EA091E"/>
    <w:rsid w:val="00EA4C64"/>
    <w:rsid w:val="00EB2BE4"/>
    <w:rsid w:val="00EB3B82"/>
    <w:rsid w:val="00EB5169"/>
    <w:rsid w:val="00EB5538"/>
    <w:rsid w:val="00EB6500"/>
    <w:rsid w:val="00EC4692"/>
    <w:rsid w:val="00EC46F6"/>
    <w:rsid w:val="00EC5E4F"/>
    <w:rsid w:val="00ED16D3"/>
    <w:rsid w:val="00ED4113"/>
    <w:rsid w:val="00ED5664"/>
    <w:rsid w:val="00EE1DA2"/>
    <w:rsid w:val="00EE26A8"/>
    <w:rsid w:val="00EE3678"/>
    <w:rsid w:val="00EE4A8E"/>
    <w:rsid w:val="00EE6303"/>
    <w:rsid w:val="00EF7847"/>
    <w:rsid w:val="00F079E8"/>
    <w:rsid w:val="00F1172E"/>
    <w:rsid w:val="00F1437A"/>
    <w:rsid w:val="00F14892"/>
    <w:rsid w:val="00F15EF6"/>
    <w:rsid w:val="00F20072"/>
    <w:rsid w:val="00F20E04"/>
    <w:rsid w:val="00F217AC"/>
    <w:rsid w:val="00F22352"/>
    <w:rsid w:val="00F23266"/>
    <w:rsid w:val="00F248E2"/>
    <w:rsid w:val="00F25433"/>
    <w:rsid w:val="00F309A1"/>
    <w:rsid w:val="00F30BE6"/>
    <w:rsid w:val="00F32607"/>
    <w:rsid w:val="00F35E98"/>
    <w:rsid w:val="00F40C7F"/>
    <w:rsid w:val="00F447E0"/>
    <w:rsid w:val="00F45264"/>
    <w:rsid w:val="00F51CAC"/>
    <w:rsid w:val="00F52D06"/>
    <w:rsid w:val="00F60294"/>
    <w:rsid w:val="00F60D36"/>
    <w:rsid w:val="00F673CF"/>
    <w:rsid w:val="00F67D37"/>
    <w:rsid w:val="00F74DDC"/>
    <w:rsid w:val="00F77B34"/>
    <w:rsid w:val="00F80C64"/>
    <w:rsid w:val="00F80C71"/>
    <w:rsid w:val="00F82701"/>
    <w:rsid w:val="00F85F91"/>
    <w:rsid w:val="00F86E25"/>
    <w:rsid w:val="00F90C15"/>
    <w:rsid w:val="00F91104"/>
    <w:rsid w:val="00F91C59"/>
    <w:rsid w:val="00F94137"/>
    <w:rsid w:val="00F95C31"/>
    <w:rsid w:val="00F96DAC"/>
    <w:rsid w:val="00F972C3"/>
    <w:rsid w:val="00F97534"/>
    <w:rsid w:val="00FA4AB1"/>
    <w:rsid w:val="00FA5D06"/>
    <w:rsid w:val="00FB2094"/>
    <w:rsid w:val="00FB3A81"/>
    <w:rsid w:val="00FB4B7B"/>
    <w:rsid w:val="00FB542D"/>
    <w:rsid w:val="00FB54F9"/>
    <w:rsid w:val="00FB5E2C"/>
    <w:rsid w:val="00FB60E3"/>
    <w:rsid w:val="00FC137C"/>
    <w:rsid w:val="00FC36D2"/>
    <w:rsid w:val="00FC4646"/>
    <w:rsid w:val="00FD6DD8"/>
    <w:rsid w:val="00FD7DFC"/>
    <w:rsid w:val="00FE1871"/>
    <w:rsid w:val="00FE3406"/>
    <w:rsid w:val="00FE5FA5"/>
    <w:rsid w:val="00FF06E5"/>
    <w:rsid w:val="00FF449D"/>
    <w:rsid w:val="00FF522F"/>
    <w:rsid w:val="00FF53DE"/>
    <w:rsid w:val="00FF55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21D94"/>
  <w15:docId w15:val="{A2004B29-859E-4D86-A834-6A2DDCA1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Arial" w:hAnsi="Arial" w:cs="Arial"/>
      <w:b/>
      <w:bCs/>
    </w:rPr>
  </w:style>
  <w:style w:type="paragraph" w:styleId="Ttulo2">
    <w:name w:val="heading 2"/>
    <w:basedOn w:val="Normal"/>
    <w:next w:val="Normal"/>
    <w:link w:val="Ttulo2Char"/>
    <w:qFormat/>
    <w:pPr>
      <w:keepNext/>
      <w:tabs>
        <w:tab w:val="left" w:pos="900"/>
        <w:tab w:val="left" w:pos="1080"/>
      </w:tabs>
      <w:jc w:val="both"/>
      <w:outlineLvl w:val="1"/>
    </w:pPr>
    <w:rPr>
      <w:rFonts w:ascii="Arial" w:hAnsi="Arial" w:cs="Arial"/>
      <w:b/>
      <w:bCs/>
    </w:rPr>
  </w:style>
  <w:style w:type="paragraph" w:styleId="Ttulo3">
    <w:name w:val="heading 3"/>
    <w:basedOn w:val="Normal"/>
    <w:next w:val="Normal"/>
    <w:qFormat/>
    <w:pPr>
      <w:keepNext/>
      <w:outlineLvl w:val="2"/>
    </w:pPr>
    <w:rPr>
      <w:rFonts w:ascii="Arial" w:hAnsi="Arial" w:cs="Arial"/>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Odd Header,oh,h"/>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paragraph" w:styleId="Ttulo">
    <w:name w:val="Title"/>
    <w:basedOn w:val="Normal"/>
    <w:qFormat/>
    <w:pPr>
      <w:jc w:val="center"/>
    </w:pPr>
    <w:rPr>
      <w:rFonts w:ascii="Arial" w:hAnsi="Arial" w:cs="Arial"/>
      <w:sz w:val="40"/>
    </w:rPr>
  </w:style>
  <w:style w:type="paragraph" w:styleId="Corpodetexto">
    <w:name w:val="Body Text"/>
    <w:basedOn w:val="Normal"/>
    <w:link w:val="CorpodetextoChar"/>
    <w:pPr>
      <w:jc w:val="both"/>
    </w:pPr>
    <w:rPr>
      <w:rFonts w:ascii="Arial" w:hAnsi="Arial" w:cs="Arial"/>
    </w:rPr>
  </w:style>
  <w:style w:type="paragraph" w:styleId="Recuodecorpodetexto2">
    <w:name w:val="Body Text Indent 2"/>
    <w:basedOn w:val="Normal"/>
    <w:link w:val="Recuodecorpodetexto2Char"/>
    <w:pPr>
      <w:tabs>
        <w:tab w:val="left" w:pos="360"/>
      </w:tabs>
      <w:ind w:left="360" w:hanging="360"/>
      <w:jc w:val="both"/>
    </w:pPr>
    <w:rPr>
      <w:rFonts w:ascii="Arial" w:hAnsi="Arial" w:cs="Arial"/>
    </w:rPr>
  </w:style>
  <w:style w:type="character" w:styleId="Hyperlink">
    <w:name w:val="Hyperlink"/>
    <w:rPr>
      <w:color w:val="0000FF"/>
      <w:u w:val="single"/>
    </w:rPr>
  </w:style>
  <w:style w:type="paragraph" w:styleId="Recuodecorpodetexto">
    <w:name w:val="Body Text Indent"/>
    <w:basedOn w:val="Normal"/>
    <w:link w:val="RecuodecorpodetextoChar"/>
    <w:pPr>
      <w:ind w:left="360"/>
      <w:jc w:val="both"/>
    </w:pPr>
    <w:rPr>
      <w:rFonts w:ascii="Arial" w:hAnsi="Arial" w:cs="Arial"/>
    </w:rPr>
  </w:style>
  <w:style w:type="paragraph" w:styleId="Recuodecorpodetexto3">
    <w:name w:val="Body Text Indent 3"/>
    <w:basedOn w:val="Normal"/>
    <w:pPr>
      <w:ind w:left="540" w:hanging="540"/>
    </w:pPr>
    <w:rPr>
      <w:rFonts w:ascii="Arial" w:hAnsi="Arial" w:cs="Arial"/>
    </w:rPr>
  </w:style>
  <w:style w:type="character" w:styleId="HiperlinkVisitado">
    <w:name w:val="FollowedHyperlink"/>
    <w:rPr>
      <w:color w:val="800080"/>
      <w:u w:val="single"/>
    </w:rPr>
  </w:style>
  <w:style w:type="character" w:styleId="Nmerodepgina">
    <w:name w:val="page number"/>
    <w:basedOn w:val="Fontepargpadro"/>
    <w:uiPriority w:val="99"/>
  </w:style>
  <w:style w:type="character" w:customStyle="1" w:styleId="RodapChar">
    <w:name w:val="Rodapé Char"/>
    <w:link w:val="Rodap"/>
    <w:rsid w:val="005770CE"/>
    <w:rPr>
      <w:sz w:val="24"/>
      <w:szCs w:val="24"/>
      <w:lang w:val="pt-BR" w:eastAsia="pt-BR" w:bidi="ar-SA"/>
    </w:rPr>
  </w:style>
  <w:style w:type="character" w:customStyle="1" w:styleId="Ttulo2Char">
    <w:name w:val="Título 2 Char"/>
    <w:link w:val="Ttulo2"/>
    <w:rsid w:val="00980809"/>
    <w:rPr>
      <w:rFonts w:ascii="Arial" w:hAnsi="Arial" w:cs="Arial"/>
      <w:b/>
      <w:bCs/>
      <w:sz w:val="24"/>
      <w:szCs w:val="24"/>
    </w:rPr>
  </w:style>
  <w:style w:type="character" w:customStyle="1" w:styleId="CorpodetextoChar">
    <w:name w:val="Corpo de texto Char"/>
    <w:link w:val="Corpodetexto"/>
    <w:rsid w:val="00980809"/>
    <w:rPr>
      <w:rFonts w:ascii="Arial" w:hAnsi="Arial" w:cs="Arial"/>
      <w:sz w:val="24"/>
      <w:szCs w:val="24"/>
    </w:rPr>
  </w:style>
  <w:style w:type="character" w:customStyle="1" w:styleId="RecuodecorpodetextoChar">
    <w:name w:val="Recuo de corpo de texto Char"/>
    <w:link w:val="Recuodecorpodetexto"/>
    <w:rsid w:val="00980809"/>
    <w:rPr>
      <w:rFonts w:ascii="Arial" w:hAnsi="Arial" w:cs="Arial"/>
      <w:sz w:val="24"/>
      <w:szCs w:val="24"/>
    </w:rPr>
  </w:style>
  <w:style w:type="character" w:customStyle="1" w:styleId="Recuodecorpodetexto2Char">
    <w:name w:val="Recuo de corpo de texto 2 Char"/>
    <w:link w:val="Recuodecorpodetexto2"/>
    <w:rsid w:val="00980809"/>
    <w:rPr>
      <w:rFonts w:ascii="Arial" w:hAnsi="Arial" w:cs="Arial"/>
      <w:sz w:val="24"/>
      <w:szCs w:val="24"/>
    </w:rPr>
  </w:style>
  <w:style w:type="paragraph" w:styleId="PargrafodaLista">
    <w:name w:val="List Paragraph"/>
    <w:basedOn w:val="Normal"/>
    <w:uiPriority w:val="34"/>
    <w:qFormat/>
    <w:rsid w:val="00C869D9"/>
    <w:pPr>
      <w:ind w:left="708"/>
    </w:pPr>
  </w:style>
  <w:style w:type="character" w:customStyle="1" w:styleId="CabealhoChar">
    <w:name w:val="Cabeçalho Char"/>
    <w:aliases w:val="Odd Header Char,oh Char,h Char"/>
    <w:link w:val="Cabealho"/>
    <w:rsid w:val="00B33C6E"/>
    <w:rPr>
      <w:sz w:val="24"/>
      <w:szCs w:val="24"/>
    </w:rPr>
  </w:style>
  <w:style w:type="paragraph" w:styleId="MapadoDocumento">
    <w:name w:val="Document Map"/>
    <w:basedOn w:val="Normal"/>
    <w:semiHidden/>
    <w:rsid w:val="0086415F"/>
    <w:pPr>
      <w:shd w:val="clear" w:color="auto" w:fill="000080"/>
    </w:pPr>
    <w:rPr>
      <w:rFonts w:ascii="Tahoma" w:hAnsi="Tahoma" w:cs="Tahoma"/>
      <w:sz w:val="20"/>
      <w:szCs w:val="20"/>
    </w:rPr>
  </w:style>
  <w:style w:type="paragraph" w:customStyle="1" w:styleId="Recuodecorpodetexto21">
    <w:name w:val="Recuo de corpo de texto 21"/>
    <w:basedOn w:val="Normal"/>
    <w:rsid w:val="00C20727"/>
    <w:pPr>
      <w:tabs>
        <w:tab w:val="left" w:pos="360"/>
      </w:tabs>
      <w:suppressAutoHyphens/>
      <w:ind w:left="360" w:hanging="360"/>
      <w:jc w:val="both"/>
    </w:pPr>
    <w:rPr>
      <w:rFonts w:ascii="Arial" w:hAnsi="Arial" w:cs="Arial"/>
      <w:lang w:eastAsia="ar-SA"/>
    </w:rPr>
  </w:style>
  <w:style w:type="paragraph" w:styleId="Textodebalo">
    <w:name w:val="Balloon Text"/>
    <w:basedOn w:val="Normal"/>
    <w:semiHidden/>
    <w:rsid w:val="0014485C"/>
    <w:rPr>
      <w:rFonts w:ascii="Tahoma" w:hAnsi="Tahoma" w:cs="Tahoma"/>
      <w:sz w:val="16"/>
      <w:szCs w:val="16"/>
    </w:rPr>
  </w:style>
  <w:style w:type="character" w:styleId="Refdecomentrio">
    <w:name w:val="annotation reference"/>
    <w:semiHidden/>
    <w:rsid w:val="00514DBB"/>
    <w:rPr>
      <w:sz w:val="16"/>
      <w:szCs w:val="16"/>
    </w:rPr>
  </w:style>
  <w:style w:type="paragraph" w:styleId="Textodecomentrio">
    <w:name w:val="annotation text"/>
    <w:basedOn w:val="Normal"/>
    <w:semiHidden/>
    <w:rsid w:val="00514DBB"/>
    <w:rPr>
      <w:sz w:val="20"/>
      <w:szCs w:val="20"/>
    </w:rPr>
  </w:style>
  <w:style w:type="paragraph" w:styleId="Assuntodocomentrio">
    <w:name w:val="annotation subject"/>
    <w:basedOn w:val="Textodecomentrio"/>
    <w:next w:val="Textodecomentrio"/>
    <w:semiHidden/>
    <w:rsid w:val="00514DBB"/>
    <w:rPr>
      <w:b/>
      <w:bCs/>
    </w:rPr>
  </w:style>
  <w:style w:type="paragraph" w:customStyle="1" w:styleId="Default">
    <w:name w:val="Default"/>
    <w:rsid w:val="0064047E"/>
    <w:pPr>
      <w:autoSpaceDE w:val="0"/>
      <w:autoSpaceDN w:val="0"/>
      <w:adjustRightInd w:val="0"/>
    </w:pPr>
    <w:rPr>
      <w:rFonts w:ascii="Arial" w:hAnsi="Arial" w:cs="Arial"/>
      <w:color w:val="000000"/>
      <w:sz w:val="24"/>
      <w:szCs w:val="24"/>
    </w:rPr>
  </w:style>
  <w:style w:type="table" w:styleId="Tabelacomgrade">
    <w:name w:val="Table Grid"/>
    <w:basedOn w:val="Tabelanormal"/>
    <w:rsid w:val="00732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qFormat/>
    <w:rsid w:val="00A3600C"/>
    <w:pPr>
      <w:ind w:left="708"/>
    </w:pPr>
  </w:style>
  <w:style w:type="paragraph" w:styleId="NormalWeb">
    <w:name w:val="Normal (Web)"/>
    <w:basedOn w:val="Normal"/>
    <w:uiPriority w:val="99"/>
    <w:unhideWhenUsed/>
    <w:rsid w:val="00AC66EC"/>
    <w:pPr>
      <w:spacing w:before="100" w:beforeAutospacing="1" w:after="100" w:afterAutospacing="1"/>
    </w:pPr>
  </w:style>
  <w:style w:type="character" w:styleId="TextodoEspaoReservado">
    <w:name w:val="Placeholder Text"/>
    <w:basedOn w:val="Fontepargpadro"/>
    <w:uiPriority w:val="99"/>
    <w:semiHidden/>
    <w:rsid w:val="00ED5664"/>
    <w:rPr>
      <w:color w:val="808080"/>
    </w:rPr>
  </w:style>
  <w:style w:type="paragraph" w:styleId="Reviso">
    <w:name w:val="Revision"/>
    <w:hidden/>
    <w:uiPriority w:val="99"/>
    <w:semiHidden/>
    <w:rsid w:val="00DB69F5"/>
    <w:rPr>
      <w:sz w:val="24"/>
      <w:szCs w:val="24"/>
    </w:rPr>
  </w:style>
  <w:style w:type="paragraph" w:styleId="Corpodetexto2">
    <w:name w:val="Body Text 2"/>
    <w:basedOn w:val="Normal"/>
    <w:link w:val="Corpodetexto2Char"/>
    <w:semiHidden/>
    <w:unhideWhenUsed/>
    <w:rsid w:val="00062979"/>
    <w:pPr>
      <w:spacing w:after="120" w:line="480" w:lineRule="auto"/>
    </w:pPr>
  </w:style>
  <w:style w:type="character" w:customStyle="1" w:styleId="Corpodetexto2Char">
    <w:name w:val="Corpo de texto 2 Char"/>
    <w:basedOn w:val="Fontepargpadro"/>
    <w:link w:val="Corpodetexto2"/>
    <w:semiHidden/>
    <w:rsid w:val="00062979"/>
    <w:rPr>
      <w:sz w:val="24"/>
      <w:szCs w:val="24"/>
    </w:rPr>
  </w:style>
  <w:style w:type="character" w:customStyle="1" w:styleId="WW8Num1z5">
    <w:name w:val="WW8Num1z5"/>
    <w:rsid w:val="00BD7E09"/>
  </w:style>
  <w:style w:type="paragraph" w:styleId="Corpodetexto3">
    <w:name w:val="Body Text 3"/>
    <w:basedOn w:val="Normal"/>
    <w:link w:val="Corpodetexto3Char"/>
    <w:uiPriority w:val="99"/>
    <w:unhideWhenUsed/>
    <w:rsid w:val="00E80424"/>
    <w:pPr>
      <w:spacing w:after="120" w:line="276" w:lineRule="auto"/>
    </w:pPr>
    <w:rPr>
      <w:rFonts w:asciiTheme="minorHAnsi" w:hAnsiTheme="minorHAnsi"/>
      <w:sz w:val="16"/>
      <w:szCs w:val="16"/>
      <w:lang w:eastAsia="en-US"/>
    </w:rPr>
  </w:style>
  <w:style w:type="character" w:customStyle="1" w:styleId="Corpodetexto3Char">
    <w:name w:val="Corpo de texto 3 Char"/>
    <w:basedOn w:val="Fontepargpadro"/>
    <w:link w:val="Corpodetexto3"/>
    <w:uiPriority w:val="99"/>
    <w:rsid w:val="00E80424"/>
    <w:rPr>
      <w:rFonts w:asciiTheme="minorHAnsi" w:hAnsiTheme="minorHAnsi"/>
      <w:sz w:val="16"/>
      <w:szCs w:val="16"/>
      <w:lang w:eastAsia="en-US"/>
    </w:rPr>
  </w:style>
  <w:style w:type="character" w:styleId="MenoPendente">
    <w:name w:val="Unresolved Mention"/>
    <w:basedOn w:val="Fontepargpadro"/>
    <w:uiPriority w:val="99"/>
    <w:semiHidden/>
    <w:unhideWhenUsed/>
    <w:rsid w:val="00324B10"/>
    <w:rPr>
      <w:color w:val="605E5C"/>
      <w:shd w:val="clear" w:color="auto" w:fill="E1DFDD"/>
    </w:rPr>
  </w:style>
  <w:style w:type="paragraph" w:customStyle="1" w:styleId="pf0">
    <w:name w:val="pf0"/>
    <w:basedOn w:val="Normal"/>
    <w:rsid w:val="001756C5"/>
    <w:pPr>
      <w:spacing w:before="100" w:beforeAutospacing="1" w:after="100" w:afterAutospacing="1"/>
    </w:pPr>
  </w:style>
  <w:style w:type="character" w:customStyle="1" w:styleId="cf01">
    <w:name w:val="cf01"/>
    <w:basedOn w:val="Fontepargpadro"/>
    <w:rsid w:val="001756C5"/>
    <w:rPr>
      <w:rFonts w:ascii="Segoe UI" w:hAnsi="Segoe UI" w:cs="Segoe UI" w:hint="default"/>
      <w:color w:val="262626"/>
      <w:sz w:val="36"/>
      <w:szCs w:val="36"/>
    </w:rPr>
  </w:style>
  <w:style w:type="paragraph" w:customStyle="1" w:styleId="text-center">
    <w:name w:val="text-center"/>
    <w:basedOn w:val="Normal"/>
    <w:rsid w:val="007203E1"/>
    <w:pPr>
      <w:spacing w:before="100" w:beforeAutospacing="1" w:after="100" w:afterAutospacing="1"/>
    </w:pPr>
  </w:style>
  <w:style w:type="character" w:styleId="Forte">
    <w:name w:val="Strong"/>
    <w:basedOn w:val="Fontepargpadro"/>
    <w:uiPriority w:val="22"/>
    <w:qFormat/>
    <w:rsid w:val="00720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985">
      <w:bodyDiv w:val="1"/>
      <w:marLeft w:val="0"/>
      <w:marRight w:val="0"/>
      <w:marTop w:val="0"/>
      <w:marBottom w:val="0"/>
      <w:divBdr>
        <w:top w:val="none" w:sz="0" w:space="0" w:color="auto"/>
        <w:left w:val="none" w:sz="0" w:space="0" w:color="auto"/>
        <w:bottom w:val="none" w:sz="0" w:space="0" w:color="auto"/>
        <w:right w:val="none" w:sz="0" w:space="0" w:color="auto"/>
      </w:divBdr>
    </w:div>
    <w:div w:id="103813371">
      <w:bodyDiv w:val="1"/>
      <w:marLeft w:val="0"/>
      <w:marRight w:val="0"/>
      <w:marTop w:val="0"/>
      <w:marBottom w:val="0"/>
      <w:divBdr>
        <w:top w:val="none" w:sz="0" w:space="0" w:color="auto"/>
        <w:left w:val="none" w:sz="0" w:space="0" w:color="auto"/>
        <w:bottom w:val="none" w:sz="0" w:space="0" w:color="auto"/>
        <w:right w:val="none" w:sz="0" w:space="0" w:color="auto"/>
      </w:divBdr>
    </w:div>
    <w:div w:id="210963276">
      <w:bodyDiv w:val="1"/>
      <w:marLeft w:val="0"/>
      <w:marRight w:val="0"/>
      <w:marTop w:val="0"/>
      <w:marBottom w:val="0"/>
      <w:divBdr>
        <w:top w:val="none" w:sz="0" w:space="0" w:color="auto"/>
        <w:left w:val="none" w:sz="0" w:space="0" w:color="auto"/>
        <w:bottom w:val="none" w:sz="0" w:space="0" w:color="auto"/>
        <w:right w:val="none" w:sz="0" w:space="0" w:color="auto"/>
      </w:divBdr>
    </w:div>
    <w:div w:id="216863469">
      <w:bodyDiv w:val="1"/>
      <w:marLeft w:val="0"/>
      <w:marRight w:val="0"/>
      <w:marTop w:val="0"/>
      <w:marBottom w:val="0"/>
      <w:divBdr>
        <w:top w:val="none" w:sz="0" w:space="0" w:color="auto"/>
        <w:left w:val="none" w:sz="0" w:space="0" w:color="auto"/>
        <w:bottom w:val="none" w:sz="0" w:space="0" w:color="auto"/>
        <w:right w:val="none" w:sz="0" w:space="0" w:color="auto"/>
      </w:divBdr>
    </w:div>
    <w:div w:id="323092830">
      <w:bodyDiv w:val="1"/>
      <w:marLeft w:val="0"/>
      <w:marRight w:val="0"/>
      <w:marTop w:val="0"/>
      <w:marBottom w:val="0"/>
      <w:divBdr>
        <w:top w:val="none" w:sz="0" w:space="0" w:color="auto"/>
        <w:left w:val="none" w:sz="0" w:space="0" w:color="auto"/>
        <w:bottom w:val="none" w:sz="0" w:space="0" w:color="auto"/>
        <w:right w:val="none" w:sz="0" w:space="0" w:color="auto"/>
      </w:divBdr>
    </w:div>
    <w:div w:id="324824309">
      <w:bodyDiv w:val="1"/>
      <w:marLeft w:val="0"/>
      <w:marRight w:val="0"/>
      <w:marTop w:val="0"/>
      <w:marBottom w:val="0"/>
      <w:divBdr>
        <w:top w:val="none" w:sz="0" w:space="0" w:color="auto"/>
        <w:left w:val="none" w:sz="0" w:space="0" w:color="auto"/>
        <w:bottom w:val="none" w:sz="0" w:space="0" w:color="auto"/>
        <w:right w:val="none" w:sz="0" w:space="0" w:color="auto"/>
      </w:divBdr>
    </w:div>
    <w:div w:id="538396815">
      <w:bodyDiv w:val="1"/>
      <w:marLeft w:val="0"/>
      <w:marRight w:val="0"/>
      <w:marTop w:val="0"/>
      <w:marBottom w:val="0"/>
      <w:divBdr>
        <w:top w:val="none" w:sz="0" w:space="0" w:color="auto"/>
        <w:left w:val="none" w:sz="0" w:space="0" w:color="auto"/>
        <w:bottom w:val="none" w:sz="0" w:space="0" w:color="auto"/>
        <w:right w:val="none" w:sz="0" w:space="0" w:color="auto"/>
      </w:divBdr>
    </w:div>
    <w:div w:id="562181248">
      <w:bodyDiv w:val="1"/>
      <w:marLeft w:val="0"/>
      <w:marRight w:val="0"/>
      <w:marTop w:val="0"/>
      <w:marBottom w:val="0"/>
      <w:divBdr>
        <w:top w:val="none" w:sz="0" w:space="0" w:color="auto"/>
        <w:left w:val="none" w:sz="0" w:space="0" w:color="auto"/>
        <w:bottom w:val="none" w:sz="0" w:space="0" w:color="auto"/>
        <w:right w:val="none" w:sz="0" w:space="0" w:color="auto"/>
      </w:divBdr>
    </w:div>
    <w:div w:id="689532168">
      <w:bodyDiv w:val="1"/>
      <w:marLeft w:val="0"/>
      <w:marRight w:val="0"/>
      <w:marTop w:val="0"/>
      <w:marBottom w:val="0"/>
      <w:divBdr>
        <w:top w:val="none" w:sz="0" w:space="0" w:color="auto"/>
        <w:left w:val="none" w:sz="0" w:space="0" w:color="auto"/>
        <w:bottom w:val="none" w:sz="0" w:space="0" w:color="auto"/>
        <w:right w:val="none" w:sz="0" w:space="0" w:color="auto"/>
      </w:divBdr>
    </w:div>
    <w:div w:id="1113867201">
      <w:bodyDiv w:val="1"/>
      <w:marLeft w:val="0"/>
      <w:marRight w:val="0"/>
      <w:marTop w:val="0"/>
      <w:marBottom w:val="0"/>
      <w:divBdr>
        <w:top w:val="none" w:sz="0" w:space="0" w:color="auto"/>
        <w:left w:val="none" w:sz="0" w:space="0" w:color="auto"/>
        <w:bottom w:val="none" w:sz="0" w:space="0" w:color="auto"/>
        <w:right w:val="none" w:sz="0" w:space="0" w:color="auto"/>
      </w:divBdr>
    </w:div>
    <w:div w:id="1195734608">
      <w:bodyDiv w:val="1"/>
      <w:marLeft w:val="0"/>
      <w:marRight w:val="0"/>
      <w:marTop w:val="0"/>
      <w:marBottom w:val="0"/>
      <w:divBdr>
        <w:top w:val="none" w:sz="0" w:space="0" w:color="auto"/>
        <w:left w:val="none" w:sz="0" w:space="0" w:color="auto"/>
        <w:bottom w:val="none" w:sz="0" w:space="0" w:color="auto"/>
        <w:right w:val="none" w:sz="0" w:space="0" w:color="auto"/>
      </w:divBdr>
    </w:div>
    <w:div w:id="1253854017">
      <w:bodyDiv w:val="1"/>
      <w:marLeft w:val="0"/>
      <w:marRight w:val="0"/>
      <w:marTop w:val="0"/>
      <w:marBottom w:val="0"/>
      <w:divBdr>
        <w:top w:val="none" w:sz="0" w:space="0" w:color="auto"/>
        <w:left w:val="none" w:sz="0" w:space="0" w:color="auto"/>
        <w:bottom w:val="none" w:sz="0" w:space="0" w:color="auto"/>
        <w:right w:val="none" w:sz="0" w:space="0" w:color="auto"/>
      </w:divBdr>
    </w:div>
    <w:div w:id="1267470325">
      <w:bodyDiv w:val="1"/>
      <w:marLeft w:val="0"/>
      <w:marRight w:val="0"/>
      <w:marTop w:val="0"/>
      <w:marBottom w:val="0"/>
      <w:divBdr>
        <w:top w:val="none" w:sz="0" w:space="0" w:color="auto"/>
        <w:left w:val="none" w:sz="0" w:space="0" w:color="auto"/>
        <w:bottom w:val="none" w:sz="0" w:space="0" w:color="auto"/>
        <w:right w:val="none" w:sz="0" w:space="0" w:color="auto"/>
      </w:divBdr>
    </w:div>
    <w:div w:id="1555892556">
      <w:bodyDiv w:val="1"/>
      <w:marLeft w:val="0"/>
      <w:marRight w:val="0"/>
      <w:marTop w:val="0"/>
      <w:marBottom w:val="0"/>
      <w:divBdr>
        <w:top w:val="none" w:sz="0" w:space="0" w:color="auto"/>
        <w:left w:val="none" w:sz="0" w:space="0" w:color="auto"/>
        <w:bottom w:val="none" w:sz="0" w:space="0" w:color="auto"/>
        <w:right w:val="none" w:sz="0" w:space="0" w:color="auto"/>
      </w:divBdr>
    </w:div>
    <w:div w:id="1653288320">
      <w:bodyDiv w:val="1"/>
      <w:marLeft w:val="0"/>
      <w:marRight w:val="0"/>
      <w:marTop w:val="0"/>
      <w:marBottom w:val="0"/>
      <w:divBdr>
        <w:top w:val="none" w:sz="0" w:space="0" w:color="auto"/>
        <w:left w:val="none" w:sz="0" w:space="0" w:color="auto"/>
        <w:bottom w:val="none" w:sz="0" w:space="0" w:color="auto"/>
        <w:right w:val="none" w:sz="0" w:space="0" w:color="auto"/>
      </w:divBdr>
    </w:div>
    <w:div w:id="1800998287">
      <w:bodyDiv w:val="1"/>
      <w:marLeft w:val="0"/>
      <w:marRight w:val="0"/>
      <w:marTop w:val="0"/>
      <w:marBottom w:val="0"/>
      <w:divBdr>
        <w:top w:val="none" w:sz="0" w:space="0" w:color="auto"/>
        <w:left w:val="none" w:sz="0" w:space="0" w:color="auto"/>
        <w:bottom w:val="none" w:sz="0" w:space="0" w:color="auto"/>
        <w:right w:val="none" w:sz="0" w:space="0" w:color="auto"/>
      </w:divBdr>
    </w:div>
    <w:div w:id="1975404142">
      <w:bodyDiv w:val="1"/>
      <w:marLeft w:val="0"/>
      <w:marRight w:val="0"/>
      <w:marTop w:val="0"/>
      <w:marBottom w:val="0"/>
      <w:divBdr>
        <w:top w:val="none" w:sz="0" w:space="0" w:color="auto"/>
        <w:left w:val="none" w:sz="0" w:space="0" w:color="auto"/>
        <w:bottom w:val="none" w:sz="0" w:space="0" w:color="auto"/>
        <w:right w:val="none" w:sz="0" w:space="0" w:color="auto"/>
      </w:divBdr>
    </w:div>
    <w:div w:id="199861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tencao\Desktop\Demandas\Modelo_Car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09dd8a35-a0a2-403e-aaf8-1ff8cd13bc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0CD7BA3BAC7F45AA28E9C6558DBF05" ma:contentTypeVersion="18" ma:contentTypeDescription="Create a new document." ma:contentTypeScope="" ma:versionID="8f4269608b3ee73fefc1c2a1e9e4c105">
  <xsd:schema xmlns:xsd="http://www.w3.org/2001/XMLSchema" xmlns:xs="http://www.w3.org/2001/XMLSchema" xmlns:p="http://schemas.microsoft.com/office/2006/metadata/properties" xmlns:ns3="09dd8a35-a0a2-403e-aaf8-1ff8cd13bc43" xmlns:ns4="d822be88-7c98-43fc-8d61-b9d311c5ed66" targetNamespace="http://schemas.microsoft.com/office/2006/metadata/properties" ma:root="true" ma:fieldsID="8fcaea0e9355813ceacbcd9905e7c814" ns3:_="" ns4:_="">
    <xsd:import namespace="09dd8a35-a0a2-403e-aaf8-1ff8cd13bc43"/>
    <xsd:import namespace="d822be88-7c98-43fc-8d61-b9d311c5ed6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_activity"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d8a35-a0a2-403e-aaf8-1ff8cd13b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22be88-7c98-43fc-8d61-b9d311c5ed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D562D-EF6C-4F34-A914-EFB0DC105F7E}">
  <ds:schemaRefs>
    <ds:schemaRef ds:uri="http://schemas.openxmlformats.org/officeDocument/2006/bibliography"/>
  </ds:schemaRefs>
</ds:datastoreItem>
</file>

<file path=customXml/itemProps2.xml><?xml version="1.0" encoding="utf-8"?>
<ds:datastoreItem xmlns:ds="http://schemas.openxmlformats.org/officeDocument/2006/customXml" ds:itemID="{6BAFEC9F-D554-4E43-A98A-5CC937B3F642}">
  <ds:schemaRefs>
    <ds:schemaRef ds:uri="http://purl.org/dc/dcmitype/"/>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d822be88-7c98-43fc-8d61-b9d311c5ed66"/>
    <ds:schemaRef ds:uri="09dd8a35-a0a2-403e-aaf8-1ff8cd13bc43"/>
    <ds:schemaRef ds:uri="http://purl.org/dc/terms/"/>
    <ds:schemaRef ds:uri="http://purl.org/dc/elements/1.1/"/>
  </ds:schemaRefs>
</ds:datastoreItem>
</file>

<file path=customXml/itemProps3.xml><?xml version="1.0" encoding="utf-8"?>
<ds:datastoreItem xmlns:ds="http://schemas.openxmlformats.org/officeDocument/2006/customXml" ds:itemID="{5EA8B224-E97F-4336-AB4A-0136E54A7EDE}">
  <ds:schemaRefs>
    <ds:schemaRef ds:uri="http://schemas.microsoft.com/sharepoint/v3/contenttype/forms"/>
  </ds:schemaRefs>
</ds:datastoreItem>
</file>

<file path=customXml/itemProps4.xml><?xml version="1.0" encoding="utf-8"?>
<ds:datastoreItem xmlns:ds="http://schemas.openxmlformats.org/officeDocument/2006/customXml" ds:itemID="{B4AC3DA1-3E60-408E-AA9E-97BEFF04C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d8a35-a0a2-403e-aaf8-1ff8cd13bc43"/>
    <ds:schemaRef ds:uri="d822be88-7c98-43fc-8d61-b9d311c5e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Modelo_Carta.dotx</Template>
  <TotalTime>1</TotalTime>
  <Pages>3</Pages>
  <Words>848</Words>
  <Characters>4580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CA - XXX/2020 - Sicoob Confederação</vt:lpstr>
    </vt:vector>
  </TitlesOfParts>
  <Company>Bancoob</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 XXX/2020 - Sicoob Confederação</dc:title>
  <dc:creator>Manutencao</dc:creator>
  <cp:lastModifiedBy>Camilly Vitoria Caseiro Nieniskis</cp:lastModifiedBy>
  <cp:revision>2</cp:revision>
  <cp:lastPrinted>2021-12-08T13:44:00Z</cp:lastPrinted>
  <dcterms:created xsi:type="dcterms:W3CDTF">2024-02-09T14:44:00Z</dcterms:created>
  <dcterms:modified xsi:type="dcterms:W3CDTF">2024-02-09T14:44:00Z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0x010100D30CD7BA3BAC7F45AA28E9C6558DBF05</vt:lpwstr>
  </property>
  <property fmtid="{D5CDD505-2E9C-101B-9397-08002B2CF9AE}" pid="3" name="MSIP_Label_6459b2e0-2ec4-47e6-afc1-6e3f8b684f6a_Enabled">
    <vt:lpwstr>true</vt:lpwstr>
  </property>
  <property fmtid="{D5CDD505-2E9C-101B-9397-08002B2CF9AE}" pid="4" name="MSIP_Label_6459b2e0-2ec4-47e6-afc1-6e3f8b684f6a_SetDate">
    <vt:lpwstr>2021-12-09T18:59:04Z</vt:lpwstr>
  </property>
  <property fmtid="{D5CDD505-2E9C-101B-9397-08002B2CF9AE}" pid="5" name="MSIP_Label_6459b2e0-2ec4-47e6-afc1-6e3f8b684f6a_Method">
    <vt:lpwstr>Privileged</vt:lpwstr>
  </property>
  <property fmtid="{D5CDD505-2E9C-101B-9397-08002B2CF9AE}" pid="6" name="MSIP_Label_6459b2e0-2ec4-47e6-afc1-6e3f8b684f6a_Name">
    <vt:lpwstr>6459b2e0-2ec4-47e6-afc1-6e3f8b684f6a</vt:lpwstr>
  </property>
  <property fmtid="{D5CDD505-2E9C-101B-9397-08002B2CF9AE}" pid="7" name="MSIP_Label_6459b2e0-2ec4-47e6-afc1-6e3f8b684f6a_SiteId">
    <vt:lpwstr>b417b620-2ae9-4a83-ab6c-7fbd828bda1d</vt:lpwstr>
  </property>
  <property fmtid="{D5CDD505-2E9C-101B-9397-08002B2CF9AE}" pid="8" name="MSIP_Label_6459b2e0-2ec4-47e6-afc1-6e3f8b684f6a_ActionId">
    <vt:lpwstr>7948467d-c696-4b3d-81f6-6b288e48a223</vt:lpwstr>
  </property>
  <property fmtid="{D5CDD505-2E9C-101B-9397-08002B2CF9AE}" pid="9" name="MSIP_Label_6459b2e0-2ec4-47e6-afc1-6e3f8b684f6a_ContentBits">
    <vt:lpwstr>0</vt:lpwstr>
  </property>
  <property fmtid="{D5CDD505-2E9C-101B-9397-08002B2CF9AE}" pid="10" name="MediaServiceImageTags">
    <vt:lpwstr/>
  </property>
</Properties>
</file>