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26FB" w14:textId="77777777" w:rsidR="0051128D" w:rsidRDefault="0051128D" w:rsidP="0051128D">
      <w:pPr>
        <w:jc w:val="center"/>
        <w:rPr>
          <w:b/>
          <w:sz w:val="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362"/>
        <w:gridCol w:w="186"/>
        <w:gridCol w:w="797"/>
        <w:gridCol w:w="160"/>
        <w:gridCol w:w="160"/>
        <w:gridCol w:w="361"/>
        <w:gridCol w:w="185"/>
        <w:gridCol w:w="1108"/>
        <w:gridCol w:w="239"/>
        <w:gridCol w:w="187"/>
        <w:gridCol w:w="255"/>
        <w:gridCol w:w="185"/>
        <w:gridCol w:w="2365"/>
        <w:gridCol w:w="187"/>
        <w:gridCol w:w="187"/>
        <w:gridCol w:w="374"/>
        <w:gridCol w:w="187"/>
        <w:gridCol w:w="1870"/>
        <w:gridCol w:w="878"/>
      </w:tblGrid>
      <w:tr w:rsidR="0051128D" w:rsidRPr="0051128D" w14:paraId="08A74DAE" w14:textId="77777777" w:rsidTr="008F66D0">
        <w:tc>
          <w:tcPr>
            <w:tcW w:w="10485" w:type="dxa"/>
            <w:gridSpan w:val="20"/>
            <w:shd w:val="clear" w:color="auto" w:fill="C5E0B3" w:themeFill="accent6" w:themeFillTint="66"/>
            <w:vAlign w:val="center"/>
          </w:tcPr>
          <w:p w14:paraId="633879D8" w14:textId="77777777" w:rsidR="0051128D" w:rsidRPr="0051128D" w:rsidRDefault="0051128D" w:rsidP="00184C1D">
            <w:pPr>
              <w:rPr>
                <w:b/>
                <w:smallCaps/>
                <w:color w:val="000000" w:themeColor="text1"/>
                <w:sz w:val="22"/>
              </w:rPr>
            </w:pPr>
            <w:r w:rsidRPr="00184C1D">
              <w:rPr>
                <w:b/>
                <w:bCs/>
                <w:smallCaps/>
                <w:color w:val="000000" w:themeColor="text1"/>
              </w:rPr>
              <w:t>Finalidade de Preenchimento</w:t>
            </w:r>
          </w:p>
        </w:tc>
      </w:tr>
      <w:tr w:rsidR="0051128D" w:rsidRPr="0051128D" w14:paraId="323469A1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2"/>
        </w:trPr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BC98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05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7D4E23A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39BB2DBD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39" w:type="dxa"/>
            <w:tcBorders>
              <w:right w:val="single" w:sz="4" w:space="0" w:color="auto"/>
            </w:tcBorders>
            <w:shd w:val="clear" w:color="auto" w:fill="FFFFFF"/>
          </w:tcPr>
          <w:p w14:paraId="5CD68499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7" w:type="dxa"/>
            <w:tcBorders>
              <w:left w:val="single" w:sz="4" w:space="0" w:color="auto"/>
            </w:tcBorders>
            <w:shd w:val="clear" w:color="auto" w:fill="FFFFFF"/>
          </w:tcPr>
          <w:p w14:paraId="2CA9D2B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992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14:paraId="0A05E7B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618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F9614A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FFFFFF"/>
          </w:tcPr>
          <w:p w14:paraId="5BA3B3C5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</w:tr>
      <w:tr w:rsidR="0051128D" w:rsidRPr="0051128D" w14:paraId="01AD9EE0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5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50FE5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F85D4" w14:textId="6DAAD689" w:rsidR="0051128D" w:rsidRPr="0051128D" w:rsidRDefault="00290400" w:rsidP="00337272">
            <w:pPr>
              <w:jc w:val="center"/>
              <w:rPr>
                <w:bCs/>
                <w:color w:val="000000" w:themeColor="text1"/>
                <w:sz w:val="18"/>
              </w:rPr>
            </w:pPr>
            <w:r>
              <w:rPr>
                <w:bCs/>
                <w:color w:val="000000" w:themeColor="text1"/>
                <w:sz w:val="18"/>
              </w:rPr>
              <w:t>X</w:t>
            </w:r>
          </w:p>
        </w:tc>
        <w:tc>
          <w:tcPr>
            <w:tcW w:w="1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DF45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3EE79" w14:textId="77777777" w:rsidR="0051128D" w:rsidRPr="0051128D" w:rsidRDefault="0051128D" w:rsidP="00337272">
            <w:pPr>
              <w:pStyle w:val="Cabealho"/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Eleição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F06042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9CF0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B7A2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98524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56DE7" w14:textId="77777777" w:rsidR="0051128D" w:rsidRPr="0051128D" w:rsidRDefault="0051128D" w:rsidP="00337272">
            <w:pPr>
              <w:pStyle w:val="Cabealho"/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Nomeação</w:t>
            </w:r>
          </w:p>
        </w:tc>
        <w:tc>
          <w:tcPr>
            <w:tcW w:w="2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5F6C1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C84C87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CA364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85370D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DD427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Transferência de Controle</w:t>
            </w: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E09B41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10A90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F438D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F6133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0A75D" w14:textId="77777777" w:rsidR="0051128D" w:rsidRPr="0051128D" w:rsidRDefault="0051128D" w:rsidP="00337272">
            <w:pPr>
              <w:rPr>
                <w:bCs/>
                <w:color w:val="000000" w:themeColor="text1"/>
                <w:sz w:val="18"/>
              </w:rPr>
            </w:pPr>
            <w:r w:rsidRPr="0051128D">
              <w:rPr>
                <w:bCs/>
                <w:color w:val="000000" w:themeColor="text1"/>
                <w:sz w:val="18"/>
              </w:rPr>
              <w:t>Alteração de Dados</w:t>
            </w:r>
          </w:p>
        </w:tc>
        <w:tc>
          <w:tcPr>
            <w:tcW w:w="8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1595A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1128D" w:rsidRPr="0051128D" w14:paraId="0D4781AC" w14:textId="77777777" w:rsidTr="00256E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1"/>
        </w:trPr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4AE4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F78EC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1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1EC216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8A35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6F99F9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99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BCF8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261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87C4B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0903" w14:textId="77777777" w:rsidR="0051128D" w:rsidRPr="0051128D" w:rsidRDefault="0051128D" w:rsidP="00337272">
            <w:pPr>
              <w:jc w:val="center"/>
              <w:rPr>
                <w:bCs/>
                <w:color w:val="000000" w:themeColor="text1"/>
                <w:sz w:val="6"/>
              </w:rPr>
            </w:pPr>
          </w:p>
        </w:tc>
      </w:tr>
    </w:tbl>
    <w:p w14:paraId="0B466533" w14:textId="77777777" w:rsidR="0051128D" w:rsidRPr="0051128D" w:rsidRDefault="0051128D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1128D" w:rsidRPr="0051128D" w14:paraId="260F0940" w14:textId="77777777" w:rsidTr="005F79CF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A51478" w14:textId="07E45586" w:rsidR="0051128D" w:rsidRPr="0051128D" w:rsidRDefault="0051128D" w:rsidP="00184C1D">
            <w:pPr>
              <w:rPr>
                <w:b/>
                <w:smallCaps/>
                <w:color w:val="000000" w:themeColor="text1"/>
                <w:sz w:val="22"/>
              </w:rPr>
            </w:pPr>
            <w:r w:rsidRPr="00184C1D">
              <w:rPr>
                <w:b/>
                <w:bCs/>
                <w:smallCaps/>
                <w:color w:val="000000" w:themeColor="text1"/>
              </w:rPr>
              <w:t>Identificação da</w:t>
            </w:r>
            <w:r w:rsidR="005F79CF">
              <w:rPr>
                <w:b/>
                <w:bCs/>
                <w:smallCaps/>
                <w:color w:val="000000" w:themeColor="text1"/>
              </w:rPr>
              <w:t>s</w:t>
            </w:r>
            <w:r w:rsidRPr="00184C1D">
              <w:rPr>
                <w:b/>
                <w:bCs/>
                <w:smallCaps/>
                <w:color w:val="000000" w:themeColor="text1"/>
              </w:rPr>
              <w:t xml:space="preserve"> Instituiç</w:t>
            </w:r>
            <w:r w:rsidR="005F79CF">
              <w:rPr>
                <w:b/>
                <w:bCs/>
                <w:smallCaps/>
                <w:color w:val="000000" w:themeColor="text1"/>
              </w:rPr>
              <w:t>ões</w:t>
            </w:r>
          </w:p>
        </w:tc>
      </w:tr>
      <w:tr w:rsidR="0047771C" w:rsidRPr="0051128D" w14:paraId="76DE1FA4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2A4EF" w14:textId="77777777" w:rsidR="0047771C" w:rsidRPr="0051128D" w:rsidRDefault="0047771C" w:rsidP="00337272">
            <w:pPr>
              <w:jc w:val="center"/>
              <w:rPr>
                <w:bCs/>
                <w:color w:val="000000" w:themeColor="text1"/>
                <w:sz w:val="4"/>
              </w:rPr>
            </w:pPr>
          </w:p>
        </w:tc>
      </w:tr>
      <w:tr w:rsidR="0047771C" w:rsidRPr="0051128D" w14:paraId="7B8E039D" w14:textId="77777777" w:rsidTr="005F7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70C6F9" w14:textId="341A53EB" w:rsidR="0047771C" w:rsidRPr="0051128D" w:rsidRDefault="0047771C" w:rsidP="00337272">
            <w:pPr>
              <w:pStyle w:val="Ttulo6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1128D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DENOMINAÇÃO</w:t>
            </w:r>
            <w:r w:rsidR="00FD7EAA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="00D62A5F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COOPERATIVA</w:t>
            </w:r>
          </w:p>
        </w:tc>
      </w:tr>
      <w:tr w:rsidR="0047771C" w:rsidRPr="0051128D" w14:paraId="791F92DF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90FA" w14:textId="20B394BB" w:rsidR="0047771C" w:rsidRPr="0051128D" w:rsidRDefault="00106266" w:rsidP="00337272">
            <w:pPr>
              <w:jc w:val="center"/>
              <w:rPr>
                <w:bCs/>
                <w:color w:val="000000" w:themeColor="text1"/>
              </w:rPr>
            </w:pPr>
            <w:r w:rsidRPr="00781CDB">
              <w:t xml:space="preserve">Cooperativa de Crédito de Livre Admissão do Centro Norte </w:t>
            </w:r>
            <w:proofErr w:type="gramStart"/>
            <w:r w:rsidRPr="00781CDB">
              <w:t>Brasileiro</w:t>
            </w:r>
            <w:proofErr w:type="gramEnd"/>
          </w:p>
        </w:tc>
      </w:tr>
      <w:tr w:rsidR="0047771C" w:rsidRPr="0051128D" w14:paraId="31C15AD6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25CDD" w14:textId="77777777" w:rsidR="0047771C" w:rsidRPr="0051128D" w:rsidRDefault="0047771C" w:rsidP="00337272">
            <w:pPr>
              <w:jc w:val="center"/>
              <w:rPr>
                <w:bCs/>
                <w:color w:val="000000" w:themeColor="text1"/>
                <w:sz w:val="4"/>
              </w:rPr>
            </w:pPr>
          </w:p>
        </w:tc>
      </w:tr>
      <w:tr w:rsidR="0047771C" w:rsidRPr="0051128D" w14:paraId="175C7F8F" w14:textId="77777777" w:rsidTr="003615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1C68155" w14:textId="387CAA20" w:rsidR="0047771C" w:rsidRPr="003615E2" w:rsidRDefault="0047771C" w:rsidP="00337272">
            <w:pPr>
              <w:jc w:val="center"/>
              <w:rPr>
                <w:b/>
                <w:smallCaps/>
                <w:color w:val="000000" w:themeColor="text1"/>
                <w:sz w:val="16"/>
              </w:rPr>
            </w:pPr>
            <w:r w:rsidRPr="003615E2">
              <w:rPr>
                <w:b/>
                <w:smallCaps/>
                <w:color w:val="000000" w:themeColor="text1"/>
                <w:sz w:val="16"/>
              </w:rPr>
              <w:t>Órgão Estatutário/Contratual e Cargo</w:t>
            </w:r>
            <w:r w:rsidR="00FD7EAA" w:rsidRPr="003615E2">
              <w:rPr>
                <w:b/>
                <w:smallCaps/>
                <w:color w:val="000000" w:themeColor="text1"/>
                <w:sz w:val="16"/>
              </w:rPr>
              <w:t xml:space="preserve"> Pleiteado</w:t>
            </w:r>
          </w:p>
        </w:tc>
      </w:tr>
      <w:tr w:rsidR="0047771C" w:rsidRPr="0051128D" w14:paraId="6C979B11" w14:textId="77777777" w:rsidTr="004777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65715" w14:textId="209FD7F2" w:rsidR="0047771C" w:rsidRPr="0051128D" w:rsidRDefault="0047771C" w:rsidP="00337272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0F24BE3C" w14:textId="77777777" w:rsidR="0051128D" w:rsidRDefault="0051128D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FD7EAA" w:rsidRPr="0051128D" w14:paraId="2A03524E" w14:textId="77777777" w:rsidTr="005F79CF">
        <w:trPr>
          <w:cantSplit/>
          <w:trHeight w:val="5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48B98E" w14:textId="419829A4" w:rsidR="00FD7EAA" w:rsidRPr="0051128D" w:rsidRDefault="00FD7EAA" w:rsidP="00F4147E">
            <w:pPr>
              <w:pStyle w:val="Ttulo6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1128D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DENOMINAÇÃO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CENTRAL</w:t>
            </w:r>
          </w:p>
        </w:tc>
      </w:tr>
      <w:tr w:rsidR="00FD7EAA" w:rsidRPr="0051128D" w14:paraId="34742178" w14:textId="77777777" w:rsidTr="00F4147E"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94C62" w14:textId="2D89AB47" w:rsidR="00FD7EAA" w:rsidRPr="0051128D" w:rsidRDefault="00FD7EAA" w:rsidP="00F4147E">
            <w:pPr>
              <w:jc w:val="center"/>
              <w:rPr>
                <w:bCs/>
                <w:color w:val="000000" w:themeColor="text1"/>
              </w:rPr>
            </w:pPr>
            <w:r w:rsidRPr="0002196A">
              <w:rPr>
                <w:bCs/>
                <w:color w:val="000000" w:themeColor="text1"/>
              </w:rPr>
              <w:t>Central Sicoob Uni de Cooperativas de Crédito</w:t>
            </w:r>
          </w:p>
        </w:tc>
      </w:tr>
    </w:tbl>
    <w:p w14:paraId="308AEBD7" w14:textId="77777777" w:rsidR="00FD7EAA" w:rsidRDefault="00FD7EAA" w:rsidP="0051128D">
      <w:pPr>
        <w:jc w:val="center"/>
        <w:rPr>
          <w:bCs/>
          <w:color w:val="000000" w:themeColor="text1"/>
          <w:sz w:val="4"/>
        </w:rPr>
      </w:pPr>
    </w:p>
    <w:p w14:paraId="1573E131" w14:textId="77777777" w:rsidR="00953282" w:rsidRDefault="00953282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953282" w:rsidRPr="0051128D" w14:paraId="0427B023" w14:textId="77777777" w:rsidTr="00F4147E">
        <w:trPr>
          <w:cantSplit/>
          <w:trHeight w:val="5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B80F16" w14:textId="00F005DF" w:rsidR="00953282" w:rsidRPr="0051128D" w:rsidRDefault="00953282" w:rsidP="00F4147E">
            <w:pPr>
              <w:pStyle w:val="Ttulo6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51128D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DENOMINAÇÃO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ÓRGÃO REGULADOR</w:t>
            </w:r>
          </w:p>
        </w:tc>
      </w:tr>
      <w:tr w:rsidR="00953282" w:rsidRPr="0051128D" w14:paraId="7C36711B" w14:textId="77777777" w:rsidTr="00F4147E">
        <w:trPr>
          <w:cantSplit/>
          <w:trHeight w:val="5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CECD6" w14:textId="022D2AC3" w:rsidR="00953282" w:rsidRPr="0051128D" w:rsidRDefault="00953282" w:rsidP="00F4147E">
            <w:pPr>
              <w:jc w:val="center"/>
              <w:rPr>
                <w:bCs/>
                <w:color w:val="000000" w:themeColor="text1"/>
              </w:rPr>
            </w:pPr>
            <w:r w:rsidRPr="0002196A">
              <w:rPr>
                <w:bCs/>
                <w:color w:val="000000" w:themeColor="text1"/>
              </w:rPr>
              <w:t>Banco Central do Brasil – B</w:t>
            </w:r>
            <w:r w:rsidR="00DF1746" w:rsidRPr="0002196A">
              <w:rPr>
                <w:bCs/>
                <w:color w:val="000000" w:themeColor="text1"/>
              </w:rPr>
              <w:t>acen</w:t>
            </w:r>
          </w:p>
        </w:tc>
      </w:tr>
    </w:tbl>
    <w:p w14:paraId="4D4BD9A7" w14:textId="77777777" w:rsidR="00953282" w:rsidRDefault="00953282" w:rsidP="00953282">
      <w:pPr>
        <w:rPr>
          <w:bCs/>
          <w:color w:val="000000" w:themeColor="text1"/>
          <w:sz w:val="4"/>
        </w:rPr>
      </w:pPr>
    </w:p>
    <w:p w14:paraId="2F7A5BAA" w14:textId="77777777" w:rsidR="00953282" w:rsidRPr="0051128D" w:rsidRDefault="00953282" w:rsidP="0051128D">
      <w:pPr>
        <w:jc w:val="center"/>
        <w:rPr>
          <w:bCs/>
          <w:color w:val="000000" w:themeColor="text1"/>
          <w:sz w:val="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5"/>
      </w:tblGrid>
      <w:tr w:rsidR="0051128D" w:rsidRPr="0051128D" w14:paraId="7121414E" w14:textId="77777777" w:rsidTr="0047771C">
        <w:tc>
          <w:tcPr>
            <w:tcW w:w="10485" w:type="dxa"/>
            <w:shd w:val="clear" w:color="auto" w:fill="C5E0B3" w:themeFill="accent6" w:themeFillTint="66"/>
          </w:tcPr>
          <w:p w14:paraId="0FA2BC5F" w14:textId="77777777" w:rsidR="0051128D" w:rsidRPr="0051128D" w:rsidRDefault="0051128D" w:rsidP="0051128D">
            <w:pPr>
              <w:rPr>
                <w:b/>
                <w:smallCaps/>
                <w:color w:val="000000" w:themeColor="text1"/>
                <w:sz w:val="22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Identificação do Declarante:</w:t>
            </w:r>
            <w:r w:rsidRPr="0051128D">
              <w:rPr>
                <w:b/>
                <w:smallCaps/>
                <w:color w:val="000000" w:themeColor="text1"/>
                <w:sz w:val="22"/>
              </w:rPr>
              <w:t xml:space="preserve"> </w:t>
            </w:r>
          </w:p>
        </w:tc>
      </w:tr>
    </w:tbl>
    <w:p w14:paraId="23D34167" w14:textId="77777777" w:rsidR="0051128D" w:rsidRPr="0051128D" w:rsidRDefault="0051128D" w:rsidP="0051128D">
      <w:pPr>
        <w:rPr>
          <w:color w:val="000000" w:themeColor="text1"/>
          <w:sz w:val="4"/>
        </w:rPr>
      </w:pPr>
    </w:p>
    <w:tbl>
      <w:tblPr>
        <w:tblW w:w="10485" w:type="dxa"/>
        <w:tblInd w:w="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2932"/>
        <w:gridCol w:w="279"/>
        <w:gridCol w:w="6995"/>
      </w:tblGrid>
      <w:tr w:rsidR="0051128D" w:rsidRPr="0051128D" w14:paraId="1BCD28CA" w14:textId="77777777" w:rsidTr="0047771C">
        <w:tc>
          <w:tcPr>
            <w:tcW w:w="279" w:type="dxa"/>
            <w:tcBorders>
              <w:top w:val="single" w:sz="4" w:space="0" w:color="993300"/>
            </w:tcBorders>
            <w:shd w:val="clear" w:color="auto" w:fill="FFFFFF"/>
          </w:tcPr>
          <w:p w14:paraId="7A80CDD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3A652DC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569B3856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95C7256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8A2964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Nome: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06C649C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57F4532D" w14:textId="77777777" w:rsidTr="0047771C">
        <w:tc>
          <w:tcPr>
            <w:tcW w:w="279" w:type="dxa"/>
            <w:shd w:val="clear" w:color="auto" w:fill="FFFFFF"/>
          </w:tcPr>
          <w:p w14:paraId="4A9B39E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008AD4E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7ED5C22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11A4CC1" w14:textId="77777777" w:rsidTr="0047771C">
        <w:tc>
          <w:tcPr>
            <w:tcW w:w="321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327C27C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CPF:</w:t>
            </w:r>
          </w:p>
        </w:tc>
        <w:tc>
          <w:tcPr>
            <w:tcW w:w="727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75CE06B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534486F1" w14:textId="77777777" w:rsidTr="0047771C">
        <w:tc>
          <w:tcPr>
            <w:tcW w:w="279" w:type="dxa"/>
            <w:shd w:val="clear" w:color="auto" w:fill="FFFFFF"/>
          </w:tcPr>
          <w:p w14:paraId="68FF407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2358B920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1DC2BFC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D030B7D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6F9AE3C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Data de Nascimento: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39DEFBE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091A013E" w14:textId="77777777" w:rsidTr="0047771C">
        <w:tc>
          <w:tcPr>
            <w:tcW w:w="279" w:type="dxa"/>
            <w:shd w:val="clear" w:color="auto" w:fill="FFFFFF"/>
          </w:tcPr>
          <w:p w14:paraId="08DC8E7C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052D6E2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50A598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1D3B69A" w14:textId="77777777" w:rsidTr="0047771C">
        <w:tc>
          <w:tcPr>
            <w:tcW w:w="321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5AE4F89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Nome da Mãe:</w:t>
            </w:r>
          </w:p>
        </w:tc>
        <w:tc>
          <w:tcPr>
            <w:tcW w:w="7274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B2E1475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5B68D35B" w14:textId="77777777" w:rsidTr="0047771C">
        <w:tc>
          <w:tcPr>
            <w:tcW w:w="279" w:type="dxa"/>
            <w:shd w:val="clear" w:color="auto" w:fill="FFFFFF"/>
          </w:tcPr>
          <w:p w14:paraId="72111393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1428E23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F7C3777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EBA1175" w14:textId="77777777" w:rsidTr="0047771C">
        <w:tc>
          <w:tcPr>
            <w:tcW w:w="321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F811F1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Nome do Pai</w:t>
            </w:r>
            <w:r w:rsidRPr="0051128D">
              <w:rPr>
                <w:smallCaps/>
                <w:color w:val="000000" w:themeColor="text1"/>
              </w:rPr>
              <w:t>:</w:t>
            </w:r>
          </w:p>
        </w:tc>
        <w:tc>
          <w:tcPr>
            <w:tcW w:w="7274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7930880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</w:tbl>
    <w:p w14:paraId="3F50C8D0" w14:textId="77777777" w:rsidR="0051128D" w:rsidRPr="00184C1D" w:rsidRDefault="0051128D" w:rsidP="0051128D">
      <w:pPr>
        <w:rPr>
          <w:color w:val="000000" w:themeColor="text1"/>
          <w:sz w:val="10"/>
          <w:szCs w:val="10"/>
        </w:rPr>
      </w:pPr>
    </w:p>
    <w:p w14:paraId="1934B007" w14:textId="77777777" w:rsidR="0051128D" w:rsidRPr="0051128D" w:rsidRDefault="0051128D" w:rsidP="0051128D">
      <w:pPr>
        <w:rPr>
          <w:color w:val="000000" w:themeColor="text1"/>
          <w:sz w:val="6"/>
        </w:rPr>
      </w:pPr>
    </w:p>
    <w:tbl>
      <w:tblPr>
        <w:tblW w:w="104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"/>
        <w:gridCol w:w="2487"/>
        <w:gridCol w:w="177"/>
        <w:gridCol w:w="217"/>
        <w:gridCol w:w="116"/>
        <w:gridCol w:w="61"/>
        <w:gridCol w:w="116"/>
        <w:gridCol w:w="4806"/>
        <w:gridCol w:w="394"/>
        <w:gridCol w:w="1717"/>
      </w:tblGrid>
      <w:tr w:rsidR="0051128D" w:rsidRPr="0051128D" w14:paraId="7AAF37EA" w14:textId="77777777" w:rsidTr="0047771C">
        <w:tc>
          <w:tcPr>
            <w:tcW w:w="10485" w:type="dxa"/>
            <w:gridSpan w:val="10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1551B591" w14:textId="77777777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Dados Complementares:</w:t>
            </w:r>
          </w:p>
        </w:tc>
      </w:tr>
      <w:tr w:rsidR="0051128D" w:rsidRPr="0051128D" w14:paraId="5B7B5699" w14:textId="77777777" w:rsidTr="0047771C">
        <w:tc>
          <w:tcPr>
            <w:tcW w:w="394" w:type="dxa"/>
            <w:tcBorders>
              <w:top w:val="single" w:sz="4" w:space="0" w:color="993300"/>
            </w:tcBorders>
            <w:shd w:val="clear" w:color="auto" w:fill="FFFFFF"/>
          </w:tcPr>
          <w:p w14:paraId="2F010DB6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5677C2C7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B7826F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2EC5F83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5B6245E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Naturalidade: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79DFC7E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30974F96" w14:textId="77777777" w:rsidTr="0047771C">
        <w:tc>
          <w:tcPr>
            <w:tcW w:w="394" w:type="dxa"/>
            <w:shd w:val="clear" w:color="auto" w:fill="FFFFFF"/>
          </w:tcPr>
          <w:p w14:paraId="21191A74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B18A343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B3C3A59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D73FAC1" w14:textId="77777777" w:rsidTr="0047771C">
        <w:tc>
          <w:tcPr>
            <w:tcW w:w="2881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7D4EC82" w14:textId="769C8619" w:rsidR="0047771C" w:rsidRPr="0051128D" w:rsidRDefault="000557B7" w:rsidP="00337272">
            <w:pPr>
              <w:jc w:val="right"/>
              <w:rPr>
                <w:smallCaps/>
                <w:color w:val="000000" w:themeColor="text1"/>
              </w:rPr>
            </w:pPr>
            <w:r w:rsidRPr="0002196A">
              <w:rPr>
                <w:smallCaps/>
                <w:color w:val="000000" w:themeColor="text1"/>
              </w:rPr>
              <w:t>G</w:t>
            </w:r>
            <w:r w:rsidR="00F4057E" w:rsidRPr="0002196A">
              <w:rPr>
                <w:smallCaps/>
                <w:color w:val="000000" w:themeColor="text1"/>
              </w:rPr>
              <w:t>ênero</w:t>
            </w:r>
            <w:r w:rsidR="0047771C" w:rsidRPr="0002196A">
              <w:rPr>
                <w:smallCaps/>
                <w:color w:val="000000" w:themeColor="text1"/>
              </w:rPr>
              <w:t>:</w:t>
            </w:r>
          </w:p>
        </w:tc>
        <w:tc>
          <w:tcPr>
            <w:tcW w:w="7604" w:type="dxa"/>
            <w:gridSpan w:val="8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E8207D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25066875" w14:textId="77777777" w:rsidTr="0047771C">
        <w:tc>
          <w:tcPr>
            <w:tcW w:w="394" w:type="dxa"/>
            <w:shd w:val="clear" w:color="auto" w:fill="FFFFFF"/>
          </w:tcPr>
          <w:p w14:paraId="45679FBF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3682FDD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F01041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0992F25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1E20748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Profissão: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73E002A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0BCD14BC" w14:textId="77777777" w:rsidTr="0047771C">
        <w:trPr>
          <w:cantSplit/>
          <w:trHeight w:val="90"/>
        </w:trPr>
        <w:tc>
          <w:tcPr>
            <w:tcW w:w="394" w:type="dxa"/>
            <w:shd w:val="clear" w:color="auto" w:fill="FFFFFF"/>
          </w:tcPr>
          <w:p w14:paraId="0FB2476E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  <w:vAlign w:val="center"/>
          </w:tcPr>
          <w:p w14:paraId="456B0826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4"/>
              </w:rPr>
            </w:pPr>
          </w:p>
        </w:tc>
        <w:tc>
          <w:tcPr>
            <w:tcW w:w="177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6248032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156CCFD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  <w:tc>
          <w:tcPr>
            <w:tcW w:w="1717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A02E30B" w14:textId="77777777" w:rsidR="0051128D" w:rsidRPr="0051128D" w:rsidRDefault="0051128D" w:rsidP="00337272">
            <w:pPr>
              <w:rPr>
                <w:color w:val="000000" w:themeColor="text1"/>
                <w:sz w:val="4"/>
              </w:rPr>
            </w:pPr>
          </w:p>
        </w:tc>
      </w:tr>
      <w:tr w:rsidR="0047771C" w:rsidRPr="0051128D" w14:paraId="4237E8CB" w14:textId="77777777" w:rsidTr="0047771C">
        <w:trPr>
          <w:cantSplit/>
          <w:trHeight w:val="90"/>
        </w:trPr>
        <w:tc>
          <w:tcPr>
            <w:tcW w:w="2881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  <w:vAlign w:val="center"/>
          </w:tcPr>
          <w:p w14:paraId="55A12DD0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Estado Civil:</w:t>
            </w:r>
          </w:p>
        </w:tc>
        <w:tc>
          <w:tcPr>
            <w:tcW w:w="177" w:type="dxa"/>
            <w:vMerge w:val="restart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23676346" w14:textId="77777777" w:rsidR="0047771C" w:rsidRPr="0051128D" w:rsidRDefault="0047771C" w:rsidP="00337272">
            <w:pPr>
              <w:rPr>
                <w:color w:val="000000" w:themeColor="text1"/>
                <w:sz w:val="22"/>
              </w:rPr>
            </w:pPr>
          </w:p>
        </w:tc>
        <w:tc>
          <w:tcPr>
            <w:tcW w:w="5316" w:type="dxa"/>
            <w:gridSpan w:val="5"/>
            <w:tcBorders>
              <w:top w:val="single" w:sz="4" w:space="0" w:color="FF00FF"/>
            </w:tcBorders>
            <w:shd w:val="clear" w:color="auto" w:fill="FFFFFF"/>
          </w:tcPr>
          <w:p w14:paraId="50583EAF" w14:textId="77777777" w:rsidR="0047771C" w:rsidRPr="0051128D" w:rsidRDefault="0047771C" w:rsidP="00337272">
            <w:pPr>
              <w:rPr>
                <w:color w:val="000000" w:themeColor="text1"/>
                <w:sz w:val="8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46999A3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06040CA3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5EA80C5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405AFB4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6BA6A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A7CBA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FCE1A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separação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0728FD1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6EF3B817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465762C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23734F3A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B3245D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0886B16C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bottom w:val="single" w:sz="4" w:space="0" w:color="auto"/>
            </w:tcBorders>
            <w:shd w:val="clear" w:color="auto" w:fill="FFFFFF"/>
          </w:tcPr>
          <w:p w14:paraId="3251211A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D6FA401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2BD21CF2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6EA42C5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34102F26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D8564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33D33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8858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comunhão parcial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C4E885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529830C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6AD3C7E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2EF679A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A6BBC3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577E007B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E543F4" w14:textId="77777777" w:rsidR="0047771C" w:rsidRPr="0051128D" w:rsidRDefault="0047771C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16CB63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47771C" w:rsidRPr="0051128D" w14:paraId="490774FA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39339DA" w14:textId="77777777" w:rsidR="0047771C" w:rsidRPr="0051128D" w:rsidRDefault="0047771C" w:rsidP="0033727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321F1C9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88FC4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D033E8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44616" w14:textId="77777777" w:rsidR="0047771C" w:rsidRPr="0051128D" w:rsidRDefault="0047771C" w:rsidP="00337272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Casado – com comunhão universal de bens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CE1AF1C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B93920" w:rsidRPr="0051128D" w14:paraId="30CB13AA" w14:textId="77777777" w:rsidTr="00807E12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E1F7050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57249091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CAECE8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73EF5F23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1C045" w14:textId="5397DEA3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6D9E8F7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FD18E80" w14:textId="77777777" w:rsidTr="00807E12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9BE229E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0E42FAA4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62724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86772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55250" w14:textId="09057581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0A4910">
              <w:rPr>
                <w:color w:val="000000" w:themeColor="text1"/>
                <w:sz w:val="16"/>
              </w:rPr>
              <w:t xml:space="preserve">União </w:t>
            </w:r>
            <w:r w:rsidR="00700307" w:rsidRPr="000A4910">
              <w:rPr>
                <w:color w:val="000000" w:themeColor="text1"/>
                <w:sz w:val="16"/>
              </w:rPr>
              <w:t>Estável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9438EFE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66FF142C" w14:textId="77777777" w:rsidTr="00807E12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5549174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685CD785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C4F4FD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3AF7686D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DE142" w14:textId="0444F706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2677BA4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4FEDA20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2B5D4C4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74B05BE9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2EB63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049D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D818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Separado Judicialmente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30D017D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588687B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002BC91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6408E755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9F8DDB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3811EC91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AD40A2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B95450A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66D82439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C108344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6088AC1B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F70EE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C5497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6280D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Solteiro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E5B7D07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782F5BA1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CF27EC5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4DF5F9CC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7CE3B8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177" w:type="dxa"/>
            <w:gridSpan w:val="2"/>
            <w:shd w:val="clear" w:color="auto" w:fill="FFFFFF"/>
          </w:tcPr>
          <w:p w14:paraId="0238F72B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4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E6EE0B2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EAEEFB8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4F349EFC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BDB1E02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  <w:right w:val="single" w:sz="4" w:space="0" w:color="auto"/>
            </w:tcBorders>
            <w:shd w:val="clear" w:color="auto" w:fill="FFFFFF"/>
          </w:tcPr>
          <w:p w14:paraId="301B0992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ED86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1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6EC19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3A53" w14:textId="77777777" w:rsidR="00B93920" w:rsidRPr="0051128D" w:rsidRDefault="00B93920" w:rsidP="00B93920">
            <w:pPr>
              <w:rPr>
                <w:color w:val="000000" w:themeColor="text1"/>
                <w:sz w:val="16"/>
              </w:rPr>
            </w:pPr>
            <w:r w:rsidRPr="0051128D">
              <w:rPr>
                <w:color w:val="000000" w:themeColor="text1"/>
                <w:sz w:val="16"/>
              </w:rPr>
              <w:t>Viúvo</w:t>
            </w:r>
          </w:p>
        </w:tc>
        <w:tc>
          <w:tcPr>
            <w:tcW w:w="2111" w:type="dxa"/>
            <w:gridSpan w:val="2"/>
            <w:vMerge/>
            <w:tcBorders>
              <w:left w:val="single" w:sz="4" w:space="0" w:color="auto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1F64151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41BE0CEF" w14:textId="77777777" w:rsidTr="0047771C">
        <w:trPr>
          <w:cantSplit/>
          <w:trHeight w:val="90"/>
        </w:trPr>
        <w:tc>
          <w:tcPr>
            <w:tcW w:w="2881" w:type="dxa"/>
            <w:gridSpan w:val="2"/>
            <w:vMerge/>
            <w:tcBorders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0C40C3B" w14:textId="77777777" w:rsidR="00B93920" w:rsidRPr="0051128D" w:rsidRDefault="00B93920" w:rsidP="00B93920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77" w:type="dxa"/>
            <w:vMerge/>
            <w:tcBorders>
              <w:left w:val="single" w:sz="4" w:space="0" w:color="FF00FF"/>
              <w:bottom w:val="single" w:sz="4" w:space="0" w:color="FF00FF"/>
            </w:tcBorders>
            <w:shd w:val="clear" w:color="auto" w:fill="FFFFFF"/>
          </w:tcPr>
          <w:p w14:paraId="6C15EF60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  <w:tc>
          <w:tcPr>
            <w:tcW w:w="5316" w:type="dxa"/>
            <w:gridSpan w:val="5"/>
            <w:tcBorders>
              <w:bottom w:val="single" w:sz="4" w:space="0" w:color="FF00FF"/>
            </w:tcBorders>
            <w:shd w:val="clear" w:color="auto" w:fill="FFFFFF"/>
          </w:tcPr>
          <w:p w14:paraId="208D1BB4" w14:textId="77777777" w:rsidR="00B93920" w:rsidRPr="0051128D" w:rsidRDefault="00B93920" w:rsidP="00B93920">
            <w:pPr>
              <w:rPr>
                <w:color w:val="000000" w:themeColor="text1"/>
                <w:sz w:val="8"/>
              </w:rPr>
            </w:pPr>
          </w:p>
        </w:tc>
        <w:tc>
          <w:tcPr>
            <w:tcW w:w="2111" w:type="dxa"/>
            <w:gridSpan w:val="2"/>
            <w:vMerge/>
            <w:tcBorders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06C9C89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9CF9CBD" w14:textId="77777777" w:rsidTr="0047771C">
        <w:tc>
          <w:tcPr>
            <w:tcW w:w="394" w:type="dxa"/>
            <w:shd w:val="clear" w:color="auto" w:fill="FFFFFF"/>
          </w:tcPr>
          <w:p w14:paraId="33030C82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1703AF58" w14:textId="77777777" w:rsidR="00B93920" w:rsidRPr="0051128D" w:rsidRDefault="00B93920" w:rsidP="00B93920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bottom w:val="single" w:sz="4" w:space="0" w:color="FF9900"/>
            </w:tcBorders>
            <w:shd w:val="clear" w:color="auto" w:fill="FFFFFF"/>
          </w:tcPr>
          <w:p w14:paraId="036A8DD3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</w:tr>
      <w:tr w:rsidR="00B93920" w:rsidRPr="0051128D" w14:paraId="0B2D5AE6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CBCC445" w14:textId="77777777" w:rsidR="00B93920" w:rsidRPr="0051128D" w:rsidRDefault="00B93920" w:rsidP="00B93920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Nome do Cônjuge: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0C25B18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7253D2C3" w14:textId="77777777" w:rsidTr="0047771C">
        <w:tc>
          <w:tcPr>
            <w:tcW w:w="2881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604DF5A" w14:textId="77777777" w:rsidR="00B93920" w:rsidRPr="0051128D" w:rsidRDefault="00B93920" w:rsidP="00B93920">
            <w:pPr>
              <w:jc w:val="right"/>
              <w:rPr>
                <w:smallCaps/>
                <w:color w:val="000000" w:themeColor="text1"/>
              </w:rPr>
            </w:pPr>
            <w:proofErr w:type="spellStart"/>
            <w:r>
              <w:rPr>
                <w:smallCaps/>
                <w:color w:val="000000" w:themeColor="text1"/>
              </w:rPr>
              <w:t>cpf</w:t>
            </w:r>
            <w:proofErr w:type="spellEnd"/>
            <w:r>
              <w:rPr>
                <w:smallCaps/>
                <w:color w:val="000000" w:themeColor="text1"/>
              </w:rPr>
              <w:t>:</w:t>
            </w:r>
          </w:p>
        </w:tc>
        <w:tc>
          <w:tcPr>
            <w:tcW w:w="7604" w:type="dxa"/>
            <w:gridSpan w:val="8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3F96991" w14:textId="77777777" w:rsidR="00B93920" w:rsidRPr="0051128D" w:rsidRDefault="00B93920" w:rsidP="00B93920">
            <w:pPr>
              <w:rPr>
                <w:color w:val="000000" w:themeColor="text1"/>
              </w:rPr>
            </w:pPr>
          </w:p>
        </w:tc>
      </w:tr>
      <w:tr w:rsidR="00B93920" w:rsidRPr="0051128D" w14:paraId="20D4CCB5" w14:textId="77777777" w:rsidTr="0047771C">
        <w:tc>
          <w:tcPr>
            <w:tcW w:w="394" w:type="dxa"/>
            <w:shd w:val="clear" w:color="auto" w:fill="FFFFFF"/>
          </w:tcPr>
          <w:p w14:paraId="14C9830C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  <w:tc>
          <w:tcPr>
            <w:tcW w:w="2881" w:type="dxa"/>
            <w:gridSpan w:val="3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1B50EBF" w14:textId="77777777" w:rsidR="00B93920" w:rsidRPr="0051128D" w:rsidRDefault="00B93920" w:rsidP="00B93920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7210" w:type="dxa"/>
            <w:gridSpan w:val="6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A036F61" w14:textId="77777777" w:rsidR="00B93920" w:rsidRPr="0051128D" w:rsidRDefault="00B93920" w:rsidP="00B93920">
            <w:pPr>
              <w:rPr>
                <w:color w:val="000000" w:themeColor="text1"/>
                <w:sz w:val="6"/>
              </w:rPr>
            </w:pPr>
          </w:p>
        </w:tc>
      </w:tr>
    </w:tbl>
    <w:p w14:paraId="1EBE07E2" w14:textId="77777777" w:rsidR="0051128D" w:rsidRPr="0051128D" w:rsidRDefault="0051128D" w:rsidP="0051128D">
      <w:pPr>
        <w:rPr>
          <w:color w:val="000000" w:themeColor="text1"/>
          <w:sz w:val="6"/>
          <w:szCs w:val="6"/>
        </w:rPr>
      </w:pPr>
    </w:p>
    <w:p w14:paraId="7B41318E" w14:textId="77777777" w:rsidR="0051128D" w:rsidRPr="00184C1D" w:rsidRDefault="0051128D" w:rsidP="0051128D">
      <w:pPr>
        <w:pStyle w:val="Cabealho"/>
        <w:rPr>
          <w:color w:val="000000" w:themeColor="text1"/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1682"/>
        <w:gridCol w:w="430"/>
        <w:gridCol w:w="1683"/>
        <w:gridCol w:w="430"/>
        <w:gridCol w:w="2770"/>
      </w:tblGrid>
      <w:tr w:rsidR="0051128D" w:rsidRPr="0051128D" w14:paraId="017D129E" w14:textId="77777777" w:rsidTr="0047771C">
        <w:tc>
          <w:tcPr>
            <w:tcW w:w="10485" w:type="dxa"/>
            <w:gridSpan w:val="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0F17073B" w14:textId="77777777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>Documentos:</w:t>
            </w:r>
          </w:p>
        </w:tc>
      </w:tr>
      <w:tr w:rsidR="0051128D" w:rsidRPr="0051128D" w14:paraId="12F6B8E7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363FE302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00FF"/>
            </w:tcBorders>
            <w:shd w:val="clear" w:color="auto" w:fill="FFFFFF"/>
          </w:tcPr>
          <w:p w14:paraId="4BF492A0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993300"/>
              <w:bottom w:val="single" w:sz="4" w:space="0" w:color="FF00FF"/>
            </w:tcBorders>
            <w:shd w:val="clear" w:color="auto" w:fill="FFFFFF"/>
          </w:tcPr>
          <w:p w14:paraId="00A9F3B3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99E1B81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E20231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Título Eleitoral:</w:t>
            </w:r>
          </w:p>
        </w:tc>
        <w:tc>
          <w:tcPr>
            <w:tcW w:w="7425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1EF6FBA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51128D" w:rsidRPr="0051128D" w14:paraId="043D3C40" w14:textId="77777777" w:rsidTr="0047771C">
        <w:tc>
          <w:tcPr>
            <w:tcW w:w="430" w:type="dxa"/>
            <w:shd w:val="clear" w:color="auto" w:fill="FFFFFF"/>
          </w:tcPr>
          <w:p w14:paraId="71921FCB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99CC00"/>
            </w:tcBorders>
            <w:shd w:val="clear" w:color="auto" w:fill="FFFFFF"/>
          </w:tcPr>
          <w:p w14:paraId="0DDA9939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FF00FF"/>
              <w:bottom w:val="single" w:sz="4" w:space="0" w:color="99CC00"/>
            </w:tcBorders>
            <w:shd w:val="clear" w:color="auto" w:fill="FFFFFF"/>
          </w:tcPr>
          <w:p w14:paraId="1634D788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0B060CB" w14:textId="77777777" w:rsidTr="0047771C">
        <w:tc>
          <w:tcPr>
            <w:tcW w:w="306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3C3D0D6F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Tipo de Documento</w:t>
            </w:r>
          </w:p>
        </w:tc>
        <w:tc>
          <w:tcPr>
            <w:tcW w:w="2112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0D393F48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Número</w:t>
            </w:r>
          </w:p>
        </w:tc>
        <w:tc>
          <w:tcPr>
            <w:tcW w:w="2113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683D6C78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Órgão Expedidor</w:t>
            </w:r>
          </w:p>
        </w:tc>
        <w:tc>
          <w:tcPr>
            <w:tcW w:w="320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17772418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Data Expedição</w:t>
            </w:r>
          </w:p>
        </w:tc>
      </w:tr>
      <w:tr w:rsidR="0051128D" w:rsidRPr="0051128D" w14:paraId="05D7EE50" w14:textId="77777777" w:rsidTr="0047771C">
        <w:tc>
          <w:tcPr>
            <w:tcW w:w="430" w:type="dxa"/>
            <w:shd w:val="clear" w:color="auto" w:fill="FFFFFF"/>
          </w:tcPr>
          <w:p w14:paraId="197E2ECE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18D64D42" w14:textId="77777777" w:rsidR="0051128D" w:rsidRPr="0051128D" w:rsidRDefault="0051128D" w:rsidP="005C17AD">
            <w:pPr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705EAE3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99CC00"/>
            </w:tcBorders>
            <w:shd w:val="clear" w:color="auto" w:fill="FFFFFF"/>
          </w:tcPr>
          <w:p w14:paraId="7B4DB078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770" w:type="dxa"/>
            <w:tcBorders>
              <w:top w:val="single" w:sz="4" w:space="0" w:color="99CC00"/>
            </w:tcBorders>
            <w:shd w:val="clear" w:color="auto" w:fill="FFFFFF"/>
          </w:tcPr>
          <w:p w14:paraId="6E77D29E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39E5B58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7DE30B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Carteira de Identidade: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2003C38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E12F25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7E867DF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47771C" w:rsidRPr="0051128D" w14:paraId="5830365E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BEB2899" w14:textId="6E0BFFDB" w:rsidR="0047771C" w:rsidRPr="0051128D" w:rsidRDefault="005C17AD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Carteira de Motorista: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7812B14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15E92A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42C07B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4CA293FB" w14:textId="77777777" w:rsidR="004A17AE" w:rsidRDefault="004A17AE" w:rsidP="0051128D">
      <w:pPr>
        <w:rPr>
          <w:color w:val="000000" w:themeColor="text1"/>
          <w:sz w:val="10"/>
          <w:szCs w:val="10"/>
        </w:rPr>
      </w:pPr>
    </w:p>
    <w:p w14:paraId="1413EA3D" w14:textId="77777777" w:rsidR="004A17AE" w:rsidRPr="00184C1D" w:rsidRDefault="004A17AE" w:rsidP="0051128D">
      <w:pPr>
        <w:rPr>
          <w:color w:val="000000" w:themeColor="text1"/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1682"/>
        <w:gridCol w:w="430"/>
        <w:gridCol w:w="2138"/>
        <w:gridCol w:w="430"/>
        <w:gridCol w:w="2315"/>
      </w:tblGrid>
      <w:tr w:rsidR="0051128D" w:rsidRPr="0051128D" w14:paraId="3FA7B9C3" w14:textId="77777777" w:rsidTr="0047771C">
        <w:tc>
          <w:tcPr>
            <w:tcW w:w="10485" w:type="dxa"/>
            <w:gridSpan w:val="8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5B0DE8C5" w14:textId="43EB0A5E" w:rsidR="0051128D" w:rsidRPr="0051128D" w:rsidRDefault="0051128D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 xml:space="preserve">Dados </w:t>
            </w:r>
            <w:r w:rsidR="00906675">
              <w:rPr>
                <w:b/>
                <w:bCs/>
                <w:smallCaps/>
                <w:color w:val="000000" w:themeColor="text1"/>
              </w:rPr>
              <w:t>Eletrônicos</w:t>
            </w:r>
            <w:r w:rsidRPr="0051128D">
              <w:rPr>
                <w:b/>
                <w:bCs/>
                <w:smallCaps/>
                <w:color w:val="000000" w:themeColor="text1"/>
              </w:rPr>
              <w:t>:</w:t>
            </w:r>
          </w:p>
        </w:tc>
      </w:tr>
      <w:tr w:rsidR="0051128D" w:rsidRPr="0051128D" w14:paraId="457CF002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208E52C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99CC00"/>
            </w:tcBorders>
            <w:shd w:val="clear" w:color="auto" w:fill="FFFFFF"/>
          </w:tcPr>
          <w:p w14:paraId="0F0A1CBF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gridSpan w:val="5"/>
            <w:tcBorders>
              <w:top w:val="single" w:sz="4" w:space="0" w:color="993300"/>
              <w:bottom w:val="single" w:sz="4" w:space="0" w:color="99CC00"/>
            </w:tcBorders>
            <w:shd w:val="clear" w:color="auto" w:fill="FFFFFF"/>
          </w:tcPr>
          <w:p w14:paraId="11FD8250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073382F0" w14:textId="77777777" w:rsidTr="0047771C">
        <w:tc>
          <w:tcPr>
            <w:tcW w:w="3060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6510585D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Tipo Telefone Contato</w:t>
            </w:r>
          </w:p>
        </w:tc>
        <w:tc>
          <w:tcPr>
            <w:tcW w:w="2112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3F1AC73F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DDD</w:t>
            </w:r>
          </w:p>
        </w:tc>
        <w:tc>
          <w:tcPr>
            <w:tcW w:w="2568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015A7F1A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Número</w:t>
            </w:r>
          </w:p>
        </w:tc>
        <w:tc>
          <w:tcPr>
            <w:tcW w:w="2745" w:type="dxa"/>
            <w:gridSpan w:val="2"/>
            <w:tcBorders>
              <w:top w:val="single" w:sz="4" w:space="0" w:color="99CC00"/>
              <w:left w:val="single" w:sz="4" w:space="0" w:color="99CC00"/>
              <w:bottom w:val="single" w:sz="4" w:space="0" w:color="99CC00"/>
              <w:right w:val="single" w:sz="4" w:space="0" w:color="99CC00"/>
            </w:tcBorders>
            <w:shd w:val="clear" w:color="auto" w:fill="FFFFFF"/>
            <w:vAlign w:val="center"/>
          </w:tcPr>
          <w:p w14:paraId="07CAB94D" w14:textId="77777777" w:rsidR="0047771C" w:rsidRPr="0051128D" w:rsidRDefault="0047771C" w:rsidP="00337272">
            <w:pPr>
              <w:jc w:val="center"/>
              <w:rPr>
                <w:b/>
                <w:bCs/>
                <w:smallCaps/>
                <w:color w:val="000000" w:themeColor="text1"/>
                <w:sz w:val="20"/>
              </w:rPr>
            </w:pPr>
            <w:r w:rsidRPr="0051128D">
              <w:rPr>
                <w:b/>
                <w:bCs/>
                <w:smallCaps/>
                <w:color w:val="000000" w:themeColor="text1"/>
                <w:sz w:val="20"/>
              </w:rPr>
              <w:t>Ramal</w:t>
            </w:r>
          </w:p>
        </w:tc>
      </w:tr>
      <w:tr w:rsidR="0051128D" w:rsidRPr="0051128D" w14:paraId="37620DB3" w14:textId="77777777" w:rsidTr="0047771C">
        <w:tc>
          <w:tcPr>
            <w:tcW w:w="430" w:type="dxa"/>
            <w:shd w:val="clear" w:color="auto" w:fill="FFFFFF"/>
          </w:tcPr>
          <w:p w14:paraId="5E32E67F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61C18C42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592EBAB5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70BD9FD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99CC00"/>
              <w:bottom w:val="single" w:sz="4" w:space="0" w:color="FF9900"/>
            </w:tcBorders>
            <w:shd w:val="clear" w:color="auto" w:fill="FFFFFF"/>
          </w:tcPr>
          <w:p w14:paraId="35A934F9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6618EA1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7B44C51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Celular: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AE0936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4846176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259BD3CB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78BD3DCB" w14:textId="77777777" w:rsidTr="0047771C">
        <w:tc>
          <w:tcPr>
            <w:tcW w:w="430" w:type="dxa"/>
            <w:shd w:val="clear" w:color="auto" w:fill="FFFFFF"/>
          </w:tcPr>
          <w:p w14:paraId="64DA2C6E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0E76642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84AB3D6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4E20BFC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EF283F6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5AE91B81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EF89540" w14:textId="1EC02F9C" w:rsidR="0047771C" w:rsidRPr="0051128D" w:rsidRDefault="003C2E5F" w:rsidP="00337272">
            <w:pPr>
              <w:jc w:val="right"/>
              <w:rPr>
                <w:smallCaps/>
                <w:color w:val="000000" w:themeColor="text1"/>
              </w:rPr>
            </w:pPr>
            <w:r>
              <w:rPr>
                <w:smallCaps/>
                <w:color w:val="000000" w:themeColor="text1"/>
              </w:rPr>
              <w:t>E-mail:</w:t>
            </w:r>
          </w:p>
        </w:tc>
        <w:tc>
          <w:tcPr>
            <w:tcW w:w="2112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1827F81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36626E1A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7926A73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51128D" w:rsidRPr="0051128D" w14:paraId="02D81BAB" w14:textId="77777777" w:rsidTr="0047771C">
        <w:tc>
          <w:tcPr>
            <w:tcW w:w="430" w:type="dxa"/>
            <w:shd w:val="clear" w:color="auto" w:fill="FFFFFF"/>
          </w:tcPr>
          <w:p w14:paraId="3BD104E5" w14:textId="77777777" w:rsidR="0051128D" w:rsidRPr="0051128D" w:rsidRDefault="0051128D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5CB5A7A5" w14:textId="77777777" w:rsidR="0051128D" w:rsidRPr="0051128D" w:rsidRDefault="0051128D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3FED58B5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F70E396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  <w:tc>
          <w:tcPr>
            <w:tcW w:w="231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8D79E12" w14:textId="77777777" w:rsidR="0051128D" w:rsidRPr="0051128D" w:rsidRDefault="0051128D" w:rsidP="00337272">
            <w:pPr>
              <w:jc w:val="center"/>
              <w:rPr>
                <w:color w:val="000000" w:themeColor="text1"/>
                <w:sz w:val="6"/>
              </w:rPr>
            </w:pPr>
          </w:p>
        </w:tc>
      </w:tr>
      <w:tr w:rsidR="0047771C" w:rsidRPr="0051128D" w14:paraId="1401416E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7AA1DCD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Comercial – Fone:</w:t>
            </w:r>
          </w:p>
        </w:tc>
        <w:tc>
          <w:tcPr>
            <w:tcW w:w="2112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14462189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61814A00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800DBE9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0F37CCE4" w14:textId="77777777" w:rsidR="00EA62EE" w:rsidRPr="00EA62EE" w:rsidRDefault="00EA62EE" w:rsidP="00EA62EE">
      <w:pPr>
        <w:rPr>
          <w:sz w:val="6"/>
          <w:szCs w:val="6"/>
        </w:rPr>
      </w:pPr>
    </w:p>
    <w:tbl>
      <w:tblPr>
        <w:tblW w:w="10490" w:type="dxa"/>
        <w:tblInd w:w="-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12"/>
        <w:gridCol w:w="2568"/>
        <w:gridCol w:w="2750"/>
      </w:tblGrid>
      <w:tr w:rsidR="0047771C" w:rsidRPr="0051128D" w14:paraId="04AC0A22" w14:textId="77777777" w:rsidTr="004A17AE">
        <w:tc>
          <w:tcPr>
            <w:tcW w:w="306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ABBF59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Contato (recado):</w:t>
            </w:r>
          </w:p>
        </w:tc>
        <w:tc>
          <w:tcPr>
            <w:tcW w:w="211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7C93C28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0E159B02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DE85259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  <w:tr w:rsidR="0047771C" w:rsidRPr="0051128D" w14:paraId="59AAED11" w14:textId="77777777" w:rsidTr="004A17AE">
        <w:tc>
          <w:tcPr>
            <w:tcW w:w="306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6F3B99E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Residencial – Fone:</w:t>
            </w:r>
          </w:p>
        </w:tc>
        <w:tc>
          <w:tcPr>
            <w:tcW w:w="2112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F24A337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68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5B962D07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5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B4A3A4A" w14:textId="77777777" w:rsidR="0047771C" w:rsidRPr="0051128D" w:rsidRDefault="0047771C" w:rsidP="00337272">
            <w:pPr>
              <w:jc w:val="center"/>
              <w:rPr>
                <w:color w:val="000000" w:themeColor="text1"/>
              </w:rPr>
            </w:pPr>
          </w:p>
        </w:tc>
      </w:tr>
    </w:tbl>
    <w:p w14:paraId="0D558A42" w14:textId="77777777" w:rsidR="00EA62EE" w:rsidRDefault="00EA62EE" w:rsidP="00EA62EE">
      <w:pPr>
        <w:rPr>
          <w:color w:val="000000" w:themeColor="text1"/>
          <w:sz w:val="6"/>
        </w:rPr>
      </w:pPr>
    </w:p>
    <w:p w14:paraId="7E42F349" w14:textId="77777777" w:rsidR="003C2E5F" w:rsidRPr="0051128D" w:rsidRDefault="003C2E5F" w:rsidP="00EA62EE">
      <w:pPr>
        <w:rPr>
          <w:color w:val="000000" w:themeColor="text1"/>
          <w:sz w:val="6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630"/>
        <w:gridCol w:w="430"/>
        <w:gridCol w:w="6995"/>
      </w:tblGrid>
      <w:tr w:rsidR="00EA62EE" w:rsidRPr="0051128D" w14:paraId="61F9469D" w14:textId="77777777" w:rsidTr="0047771C">
        <w:tc>
          <w:tcPr>
            <w:tcW w:w="10485" w:type="dxa"/>
            <w:gridSpan w:val="4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25A5BABA" w14:textId="2213F19F" w:rsidR="00EA62EE" w:rsidRPr="0051128D" w:rsidRDefault="00EA62EE" w:rsidP="00337272">
            <w:pPr>
              <w:rPr>
                <w:b/>
                <w:bCs/>
                <w:smallCaps/>
                <w:color w:val="000000" w:themeColor="text1"/>
              </w:rPr>
            </w:pPr>
            <w:r w:rsidRPr="0051128D">
              <w:rPr>
                <w:b/>
                <w:bCs/>
                <w:smallCaps/>
                <w:color w:val="000000" w:themeColor="text1"/>
              </w:rPr>
              <w:t xml:space="preserve">Dados de Endereço </w:t>
            </w:r>
            <w:r w:rsidR="006B77FD">
              <w:rPr>
                <w:b/>
                <w:bCs/>
                <w:smallCaps/>
                <w:color w:val="000000" w:themeColor="text1"/>
              </w:rPr>
              <w:t>de Residência</w:t>
            </w:r>
            <w:r w:rsidRPr="0051128D">
              <w:rPr>
                <w:b/>
                <w:bCs/>
                <w:smallCaps/>
                <w:color w:val="000000" w:themeColor="text1"/>
              </w:rPr>
              <w:t>:</w:t>
            </w:r>
          </w:p>
        </w:tc>
      </w:tr>
      <w:tr w:rsidR="00EA62EE" w:rsidRPr="0051128D" w14:paraId="3B9C46CE" w14:textId="77777777" w:rsidTr="0047771C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3316D518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0DF9CE51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36CAFAD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133D8905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5552732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Endereço: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ECDAB9D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28A37798" w14:textId="77777777" w:rsidTr="0047771C">
        <w:tc>
          <w:tcPr>
            <w:tcW w:w="430" w:type="dxa"/>
            <w:shd w:val="clear" w:color="auto" w:fill="FFFFFF"/>
          </w:tcPr>
          <w:p w14:paraId="3ABE3645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E34CA69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A45F3B7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7DEA3365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22FB9F8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Complemento: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BFE17F8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597B9952" w14:textId="77777777" w:rsidTr="0047771C">
        <w:tc>
          <w:tcPr>
            <w:tcW w:w="430" w:type="dxa"/>
            <w:shd w:val="clear" w:color="auto" w:fill="FFFFFF"/>
          </w:tcPr>
          <w:p w14:paraId="1CC2B3A3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472371F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5CB9A85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2DC886A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5B5D3D3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CEP: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5B8C3B37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15473AE9" w14:textId="77777777" w:rsidTr="0047771C">
        <w:tc>
          <w:tcPr>
            <w:tcW w:w="430" w:type="dxa"/>
            <w:shd w:val="clear" w:color="auto" w:fill="FFFFFF"/>
          </w:tcPr>
          <w:p w14:paraId="00E33839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7F09DFA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54E94D4C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6343FCDB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8ABB3C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País: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1E1D409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26C432D8" w14:textId="77777777" w:rsidTr="0047771C">
        <w:tc>
          <w:tcPr>
            <w:tcW w:w="430" w:type="dxa"/>
            <w:shd w:val="clear" w:color="auto" w:fill="FFFFFF"/>
          </w:tcPr>
          <w:p w14:paraId="42483E2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884CA16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4949941F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272CDF1C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FDF4A2E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UF (Estado):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42DAC04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2F780019" w14:textId="77777777" w:rsidTr="0047771C">
        <w:tc>
          <w:tcPr>
            <w:tcW w:w="430" w:type="dxa"/>
            <w:shd w:val="clear" w:color="auto" w:fill="FFFFFF"/>
          </w:tcPr>
          <w:p w14:paraId="7F77FDD9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39527561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2B6DD458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485EE389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29A8878A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Município: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1648569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315A7355" w14:textId="77777777" w:rsidTr="0047771C">
        <w:tc>
          <w:tcPr>
            <w:tcW w:w="430" w:type="dxa"/>
            <w:shd w:val="clear" w:color="auto" w:fill="FFFFFF"/>
          </w:tcPr>
          <w:p w14:paraId="7B4BE92A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2A3CEDC4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E7A354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535D7CEA" w14:textId="77777777" w:rsidTr="0047771C">
        <w:tc>
          <w:tcPr>
            <w:tcW w:w="3060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760740A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Bairro:</w:t>
            </w:r>
          </w:p>
        </w:tc>
        <w:tc>
          <w:tcPr>
            <w:tcW w:w="7425" w:type="dxa"/>
            <w:gridSpan w:val="2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0F47DFB3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01172207" w14:textId="77777777" w:rsidTr="0047771C">
        <w:tc>
          <w:tcPr>
            <w:tcW w:w="430" w:type="dxa"/>
            <w:shd w:val="clear" w:color="auto" w:fill="FFFFFF"/>
          </w:tcPr>
          <w:p w14:paraId="448E0143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16D34288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1AC110E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47771C" w:rsidRPr="0051128D" w14:paraId="3541D485" w14:textId="77777777" w:rsidTr="0047771C">
        <w:tc>
          <w:tcPr>
            <w:tcW w:w="306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6F811525" w14:textId="77777777" w:rsidR="0047771C" w:rsidRPr="0051128D" w:rsidRDefault="0047771C" w:rsidP="00337272">
            <w:pPr>
              <w:jc w:val="right"/>
              <w:rPr>
                <w:smallCaps/>
                <w:color w:val="000000" w:themeColor="text1"/>
              </w:rPr>
            </w:pPr>
            <w:r w:rsidRPr="0051128D">
              <w:rPr>
                <w:smallCaps/>
                <w:color w:val="000000" w:themeColor="text1"/>
              </w:rPr>
              <w:t>Caixa Postal:</w:t>
            </w:r>
          </w:p>
        </w:tc>
        <w:tc>
          <w:tcPr>
            <w:tcW w:w="7425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6152BE5" w14:textId="77777777" w:rsidR="0047771C" w:rsidRPr="0051128D" w:rsidRDefault="0047771C" w:rsidP="00337272">
            <w:pPr>
              <w:rPr>
                <w:color w:val="000000" w:themeColor="text1"/>
              </w:rPr>
            </w:pPr>
          </w:p>
        </w:tc>
      </w:tr>
      <w:tr w:rsidR="00EA62EE" w:rsidRPr="0051128D" w14:paraId="38493EE4" w14:textId="77777777" w:rsidTr="0047771C">
        <w:tc>
          <w:tcPr>
            <w:tcW w:w="430" w:type="dxa"/>
            <w:shd w:val="clear" w:color="auto" w:fill="FFFFFF"/>
          </w:tcPr>
          <w:p w14:paraId="3982D479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6B1DFDD8" w14:textId="77777777" w:rsidR="00EA62EE" w:rsidRPr="0051128D" w:rsidRDefault="00EA62EE" w:rsidP="00337272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8A04A24" w14:textId="77777777" w:rsidR="00EA62EE" w:rsidRPr="0051128D" w:rsidRDefault="00EA62EE" w:rsidP="00337272">
            <w:pPr>
              <w:rPr>
                <w:color w:val="000000" w:themeColor="text1"/>
                <w:sz w:val="6"/>
              </w:rPr>
            </w:pPr>
          </w:p>
        </w:tc>
      </w:tr>
      <w:tr w:rsidR="000934D9" w:rsidRPr="0051128D" w14:paraId="468A5C4F" w14:textId="77777777" w:rsidTr="00DE7224">
        <w:trPr>
          <w:trHeight w:val="392"/>
        </w:trPr>
        <w:tc>
          <w:tcPr>
            <w:tcW w:w="10485" w:type="dxa"/>
            <w:gridSpan w:val="4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7D1FC30A" w14:textId="0E2543F1" w:rsidR="00373223" w:rsidRPr="0051128D" w:rsidRDefault="00F4372D" w:rsidP="00F4147E">
            <w:pPr>
              <w:rPr>
                <w:b/>
                <w:bCs/>
                <w:smallCaps/>
                <w:color w:val="000000" w:themeColor="text1"/>
              </w:rPr>
            </w:pPr>
            <w:r>
              <w:rPr>
                <w:b/>
                <w:bCs/>
                <w:smallCaps/>
                <w:color w:val="000000" w:themeColor="text1"/>
              </w:rPr>
              <w:t xml:space="preserve">Informar onde residiu ou teve domicílio nos últimos </w:t>
            </w:r>
            <w:r w:rsidR="00373223">
              <w:rPr>
                <w:b/>
                <w:bCs/>
                <w:smallCaps/>
                <w:color w:val="000000" w:themeColor="text1"/>
              </w:rPr>
              <w:t>5 anos:</w:t>
            </w:r>
            <w:r>
              <w:rPr>
                <w:b/>
                <w:bCs/>
                <w:smallCaps/>
                <w:color w:val="000000" w:themeColor="text1"/>
              </w:rPr>
              <w:t xml:space="preserve"> </w:t>
            </w:r>
            <w:r w:rsidR="005412F5">
              <w:rPr>
                <w:b/>
                <w:bCs/>
                <w:smallCaps/>
                <w:color w:val="000000" w:themeColor="text1"/>
              </w:rPr>
              <w:t>cidade/ estado (uf)</w:t>
            </w:r>
          </w:p>
        </w:tc>
      </w:tr>
      <w:tr w:rsidR="000934D9" w:rsidRPr="0051128D" w14:paraId="11A335CD" w14:textId="77777777" w:rsidTr="00F4147E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45040F0D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47C24315" w14:textId="77777777" w:rsidR="000934D9" w:rsidRPr="0051128D" w:rsidRDefault="000934D9" w:rsidP="00F4147E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993300"/>
              <w:bottom w:val="single" w:sz="4" w:space="0" w:color="FF9900"/>
            </w:tcBorders>
            <w:shd w:val="clear" w:color="auto" w:fill="FFFFFF"/>
          </w:tcPr>
          <w:p w14:paraId="029462E9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</w:tr>
      <w:tr w:rsidR="0094082F" w:rsidRPr="0051128D" w14:paraId="04F74E39" w14:textId="77777777" w:rsidTr="00E9772C">
        <w:tc>
          <w:tcPr>
            <w:tcW w:w="10485" w:type="dxa"/>
            <w:gridSpan w:val="4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4F04C49B" w14:textId="77777777" w:rsidR="0094082F" w:rsidRPr="0051128D" w:rsidRDefault="0094082F" w:rsidP="00F4147E">
            <w:pPr>
              <w:rPr>
                <w:color w:val="000000" w:themeColor="text1"/>
              </w:rPr>
            </w:pPr>
          </w:p>
        </w:tc>
      </w:tr>
      <w:tr w:rsidR="000934D9" w:rsidRPr="0051128D" w14:paraId="6CE1A49C" w14:textId="77777777" w:rsidTr="00F4147E">
        <w:tc>
          <w:tcPr>
            <w:tcW w:w="430" w:type="dxa"/>
            <w:shd w:val="clear" w:color="auto" w:fill="FFFFFF"/>
          </w:tcPr>
          <w:p w14:paraId="1E808101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42E1C1DB" w14:textId="77777777" w:rsidR="000934D9" w:rsidRPr="0051128D" w:rsidRDefault="000934D9" w:rsidP="00F4147E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9900"/>
              <w:bottom w:val="single" w:sz="4" w:space="0" w:color="FF00FF"/>
            </w:tcBorders>
            <w:shd w:val="clear" w:color="auto" w:fill="FFFFFF"/>
          </w:tcPr>
          <w:p w14:paraId="69D6B4C4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</w:tr>
      <w:tr w:rsidR="0094082F" w:rsidRPr="0051128D" w14:paraId="7A756929" w14:textId="77777777" w:rsidTr="00440956">
        <w:tc>
          <w:tcPr>
            <w:tcW w:w="10485" w:type="dxa"/>
            <w:gridSpan w:val="4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4" w:space="0" w:color="FF00FF"/>
            </w:tcBorders>
            <w:shd w:val="clear" w:color="auto" w:fill="FFFFFF"/>
          </w:tcPr>
          <w:p w14:paraId="47E6C08B" w14:textId="77777777" w:rsidR="0094082F" w:rsidRPr="0051128D" w:rsidRDefault="0094082F" w:rsidP="00F4147E">
            <w:pPr>
              <w:rPr>
                <w:color w:val="000000" w:themeColor="text1"/>
              </w:rPr>
            </w:pPr>
          </w:p>
        </w:tc>
      </w:tr>
      <w:tr w:rsidR="000934D9" w:rsidRPr="0051128D" w14:paraId="04445A58" w14:textId="77777777" w:rsidTr="00F4147E">
        <w:tc>
          <w:tcPr>
            <w:tcW w:w="430" w:type="dxa"/>
            <w:shd w:val="clear" w:color="auto" w:fill="FFFFFF"/>
          </w:tcPr>
          <w:p w14:paraId="055053D7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75AD2203" w14:textId="77777777" w:rsidR="000934D9" w:rsidRPr="0051128D" w:rsidRDefault="000934D9" w:rsidP="00F4147E">
            <w:pPr>
              <w:jc w:val="right"/>
              <w:rPr>
                <w:color w:val="000000" w:themeColor="text1"/>
                <w:sz w:val="6"/>
              </w:rPr>
            </w:pPr>
          </w:p>
        </w:tc>
        <w:tc>
          <w:tcPr>
            <w:tcW w:w="6995" w:type="dxa"/>
            <w:tcBorders>
              <w:top w:val="single" w:sz="4" w:space="0" w:color="FF00FF"/>
              <w:bottom w:val="single" w:sz="4" w:space="0" w:color="FF9900"/>
            </w:tcBorders>
            <w:shd w:val="clear" w:color="auto" w:fill="FFFFFF"/>
          </w:tcPr>
          <w:p w14:paraId="0DFED52A" w14:textId="77777777" w:rsidR="000934D9" w:rsidRPr="0051128D" w:rsidRDefault="000934D9" w:rsidP="00F4147E">
            <w:pPr>
              <w:rPr>
                <w:color w:val="000000" w:themeColor="text1"/>
                <w:sz w:val="6"/>
              </w:rPr>
            </w:pPr>
          </w:p>
        </w:tc>
      </w:tr>
      <w:tr w:rsidR="0094082F" w:rsidRPr="0051128D" w14:paraId="20CB6BAD" w14:textId="77777777" w:rsidTr="00B713C1">
        <w:tc>
          <w:tcPr>
            <w:tcW w:w="10485" w:type="dxa"/>
            <w:gridSpan w:val="4"/>
            <w:tcBorders>
              <w:top w:val="single" w:sz="4" w:space="0" w:color="FF9900"/>
              <w:left w:val="single" w:sz="4" w:space="0" w:color="FF9900"/>
              <w:bottom w:val="single" w:sz="4" w:space="0" w:color="FF9900"/>
              <w:right w:val="single" w:sz="4" w:space="0" w:color="FF9900"/>
            </w:tcBorders>
            <w:shd w:val="clear" w:color="auto" w:fill="FFFFFF"/>
          </w:tcPr>
          <w:p w14:paraId="3FA7BB5B" w14:textId="77777777" w:rsidR="0094082F" w:rsidRPr="0051128D" w:rsidRDefault="0094082F" w:rsidP="00F4147E">
            <w:pPr>
              <w:rPr>
                <w:color w:val="000000" w:themeColor="text1"/>
              </w:rPr>
            </w:pPr>
          </w:p>
        </w:tc>
      </w:tr>
    </w:tbl>
    <w:p w14:paraId="01F05CAB" w14:textId="77777777" w:rsidR="000934D9" w:rsidRPr="008E5400" w:rsidRDefault="000934D9" w:rsidP="00EA62EE">
      <w:pPr>
        <w:rPr>
          <w:sz w:val="10"/>
          <w:szCs w:val="10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60"/>
        <w:gridCol w:w="6995"/>
      </w:tblGrid>
      <w:tr w:rsidR="00387989" w:rsidRPr="0051128D" w14:paraId="017EBA56" w14:textId="77777777" w:rsidTr="00337272">
        <w:tc>
          <w:tcPr>
            <w:tcW w:w="10485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3AEF1829" w14:textId="6ABB9E7D" w:rsidR="00387989" w:rsidRPr="0051128D" w:rsidRDefault="00387989" w:rsidP="00337272">
            <w:pPr>
              <w:rPr>
                <w:b/>
                <w:bCs/>
                <w:smallCaps/>
                <w:color w:val="000000" w:themeColor="text1"/>
              </w:rPr>
            </w:pPr>
            <w:r>
              <w:rPr>
                <w:b/>
                <w:bCs/>
                <w:smallCaps/>
                <w:color w:val="000000" w:themeColor="text1"/>
              </w:rPr>
              <w:t>Declaraç</w:t>
            </w:r>
            <w:r w:rsidR="001E69E1">
              <w:rPr>
                <w:b/>
                <w:bCs/>
                <w:smallCaps/>
                <w:color w:val="000000" w:themeColor="text1"/>
              </w:rPr>
              <w:t>ões</w:t>
            </w:r>
          </w:p>
        </w:tc>
      </w:tr>
      <w:tr w:rsidR="00387989" w:rsidRPr="007A3F8C" w14:paraId="69B30FD9" w14:textId="77777777" w:rsidTr="00A37344">
        <w:trPr>
          <w:trHeight w:val="53"/>
        </w:trPr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75BF15C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993300"/>
            </w:tcBorders>
            <w:shd w:val="clear" w:color="auto" w:fill="FFFFFF"/>
          </w:tcPr>
          <w:p w14:paraId="3EB2AD3D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tcBorders>
              <w:top w:val="single" w:sz="4" w:space="0" w:color="993300"/>
            </w:tcBorders>
            <w:shd w:val="clear" w:color="auto" w:fill="FFFFFF"/>
          </w:tcPr>
          <w:p w14:paraId="67ACC29E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8703773" w14:textId="77777777" w:rsidTr="00364B4A">
        <w:tc>
          <w:tcPr>
            <w:tcW w:w="10485" w:type="dxa"/>
            <w:gridSpan w:val="3"/>
            <w:shd w:val="clear" w:color="auto" w:fill="FFFFFF"/>
          </w:tcPr>
          <w:p w14:paraId="1573D99E" w14:textId="666722F3" w:rsidR="00387989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cs="Arial"/>
                <w:color w:val="000000" w:themeColor="text1"/>
                <w:sz w:val="22"/>
                <w:szCs w:val="22"/>
              </w:rPr>
              <w:t xml:space="preserve">O candidato identificado </w:t>
            </w:r>
            <w:r w:rsidR="00A36482" w:rsidRPr="00A36482">
              <w:rPr>
                <w:b/>
                <w:bCs/>
                <w:smallCaps/>
                <w:color w:val="000000" w:themeColor="text1"/>
                <w:u w:val="single"/>
              </w:rPr>
              <w:t>D</w:t>
            </w:r>
            <w:r w:rsidRPr="00A36482">
              <w:rPr>
                <w:b/>
                <w:bCs/>
                <w:smallCaps/>
                <w:color w:val="000000" w:themeColor="text1"/>
                <w:u w:val="single"/>
              </w:rPr>
              <w:t>eclara</w:t>
            </w:r>
            <w:r w:rsidRPr="00A36482">
              <w:rPr>
                <w:smallCaps/>
                <w:color w:val="000000" w:themeColor="text1"/>
              </w:rPr>
              <w:t>:</w:t>
            </w:r>
          </w:p>
        </w:tc>
      </w:tr>
      <w:tr w:rsidR="00387989" w:rsidRPr="007A3F8C" w14:paraId="70CF1565" w14:textId="77777777" w:rsidTr="00353894">
        <w:trPr>
          <w:trHeight w:val="81"/>
        </w:trPr>
        <w:tc>
          <w:tcPr>
            <w:tcW w:w="430" w:type="dxa"/>
            <w:shd w:val="clear" w:color="auto" w:fill="FFFFFF"/>
          </w:tcPr>
          <w:p w14:paraId="240C015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7B9BE973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2757DD3C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3EE87841" w14:textId="77777777" w:rsidTr="00364B4A">
        <w:tc>
          <w:tcPr>
            <w:tcW w:w="10485" w:type="dxa"/>
            <w:gridSpan w:val="3"/>
            <w:shd w:val="clear" w:color="auto" w:fill="FFFFFF"/>
          </w:tcPr>
          <w:p w14:paraId="5374B249" w14:textId="0F6C33E1" w:rsidR="00387989" w:rsidRPr="007A3F8C" w:rsidRDefault="00387989" w:rsidP="00387989">
            <w:pPr>
              <w:pStyle w:val="PargrafodaLista"/>
              <w:numPr>
                <w:ilvl w:val="0"/>
                <w:numId w:val="28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sz w:val="22"/>
                <w:szCs w:val="22"/>
              </w:rPr>
              <w:t>Ter reputação ilibada</w:t>
            </w:r>
            <w:r w:rsidR="00B400A7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87989" w:rsidRPr="007A3F8C" w14:paraId="351AF0DE" w14:textId="77777777" w:rsidTr="00364B4A">
        <w:tc>
          <w:tcPr>
            <w:tcW w:w="430" w:type="dxa"/>
            <w:shd w:val="clear" w:color="auto" w:fill="FFFFFF"/>
          </w:tcPr>
          <w:p w14:paraId="775A385E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5B31576C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0EF3AC0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76607D76" w14:textId="77777777" w:rsidTr="00364B4A">
        <w:tc>
          <w:tcPr>
            <w:tcW w:w="10485" w:type="dxa"/>
            <w:gridSpan w:val="3"/>
            <w:shd w:val="clear" w:color="auto" w:fill="FFFFFF"/>
          </w:tcPr>
          <w:p w14:paraId="65973F33" w14:textId="450F0339" w:rsidR="00387989" w:rsidRPr="007A3F8C" w:rsidRDefault="00387989" w:rsidP="00387989">
            <w:pPr>
              <w:pStyle w:val="PargrafodaLista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sz w:val="22"/>
                <w:szCs w:val="22"/>
              </w:rPr>
              <w:t>Ser residente no País</w:t>
            </w:r>
            <w:r w:rsidR="00B400A7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387989" w:rsidRPr="007A3F8C" w14:paraId="5AD563A6" w14:textId="77777777" w:rsidTr="00364B4A">
        <w:tc>
          <w:tcPr>
            <w:tcW w:w="430" w:type="dxa"/>
            <w:shd w:val="clear" w:color="auto" w:fill="FFFFFF"/>
          </w:tcPr>
          <w:p w14:paraId="6EBA145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73AA82C0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6F66EE6B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0AB2421" w14:textId="77777777" w:rsidTr="00364B4A">
        <w:tc>
          <w:tcPr>
            <w:tcW w:w="10485" w:type="dxa"/>
            <w:gridSpan w:val="3"/>
            <w:shd w:val="clear" w:color="auto" w:fill="FFFFFF"/>
          </w:tcPr>
          <w:p w14:paraId="6ED8DD35" w14:textId="6BFB7C4B" w:rsidR="00387989" w:rsidRPr="007A3F8C" w:rsidRDefault="00387989" w:rsidP="004A17AE">
            <w:pPr>
              <w:pStyle w:val="PargrafodaLista"/>
              <w:numPr>
                <w:ilvl w:val="0"/>
                <w:numId w:val="31"/>
              </w:numPr>
              <w:ind w:left="351" w:hanging="351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participar da administração ou deter 5% (cinco por cento) ou mais do capital de empresas de fomento mercantil ou de outras instituições financeiras e demais instituições autorizadas a funcionar pelo Banco Central do Brasil, com exceção de cooperativa de crédito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6DD5B775" w14:textId="77777777" w:rsidTr="00364B4A">
        <w:tc>
          <w:tcPr>
            <w:tcW w:w="430" w:type="dxa"/>
            <w:shd w:val="clear" w:color="auto" w:fill="FFFFFF"/>
          </w:tcPr>
          <w:p w14:paraId="1095D2CB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5EC47030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3110D55A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091262A1" w14:textId="77777777" w:rsidTr="00364B4A">
        <w:tc>
          <w:tcPr>
            <w:tcW w:w="10485" w:type="dxa"/>
            <w:gridSpan w:val="3"/>
            <w:shd w:val="clear" w:color="auto" w:fill="FFFFFF"/>
          </w:tcPr>
          <w:p w14:paraId="3AEBF492" w14:textId="29DC3A3D" w:rsidR="00387989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impedido por lei especial, nem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1C8A5BD7" w14:textId="77777777" w:rsidTr="00364B4A">
        <w:tc>
          <w:tcPr>
            <w:tcW w:w="430" w:type="dxa"/>
            <w:shd w:val="clear" w:color="auto" w:fill="FFFFFF"/>
          </w:tcPr>
          <w:p w14:paraId="215E68F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3DECD711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42038822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1CA7A3F2" w14:textId="77777777" w:rsidTr="00353894">
        <w:trPr>
          <w:trHeight w:val="1364"/>
        </w:trPr>
        <w:tc>
          <w:tcPr>
            <w:tcW w:w="10485" w:type="dxa"/>
            <w:gridSpan w:val="3"/>
            <w:shd w:val="clear" w:color="auto" w:fill="FFFFFF"/>
          </w:tcPr>
          <w:p w14:paraId="02F218A2" w14:textId="00B30CB5" w:rsidR="00387989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não estar declarado inabilitado ou suspenso para o exercício de cargos de conselheiro fiscal, de conselheiro de administração, de diretor ou de </w:t>
            </w:r>
            <w:proofErr w:type="spellStart"/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sócio-administrador</w:t>
            </w:r>
            <w:proofErr w:type="spellEnd"/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nas instituições financeiras e demais instituições autorizadas a funcionar pelo Banco Central do Brasil ou em entidades de previdência complementar, sociedades seguradoras, sociedades de capitalização, companhias abertas ou entidades sujeitas à supervisão da Comissão de Valores Mobiliários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184C26DD" w14:textId="77777777" w:rsidTr="00353894">
        <w:trPr>
          <w:trHeight w:val="92"/>
        </w:trPr>
        <w:tc>
          <w:tcPr>
            <w:tcW w:w="430" w:type="dxa"/>
            <w:shd w:val="clear" w:color="auto" w:fill="FFFFFF"/>
          </w:tcPr>
          <w:p w14:paraId="66492B05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200440D3" w14:textId="77777777" w:rsidR="00387989" w:rsidRPr="007A3F8C" w:rsidRDefault="00387989" w:rsidP="00353894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5E37A89B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720DDB12" w14:textId="77777777" w:rsidTr="00364B4A">
        <w:tc>
          <w:tcPr>
            <w:tcW w:w="10485" w:type="dxa"/>
            <w:gridSpan w:val="3"/>
            <w:shd w:val="clear" w:color="auto" w:fill="FFFFFF"/>
          </w:tcPr>
          <w:p w14:paraId="3C7BBCFC" w14:textId="6FFB275C" w:rsidR="00387989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responder, nem qualquer empresa da qual seja controlador ou administrador, por protesto de títulos, cobranças judiciais, emissão de cheques sem fundos, inadimplemento de obrigações e outras ocorrências ou circunstâncias análogas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387989" w:rsidRPr="007A3F8C" w14:paraId="78BC6815" w14:textId="77777777" w:rsidTr="00364B4A">
        <w:tc>
          <w:tcPr>
            <w:tcW w:w="430" w:type="dxa"/>
            <w:shd w:val="clear" w:color="auto" w:fill="FFFFFF"/>
          </w:tcPr>
          <w:p w14:paraId="189A4557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FFFFFF"/>
          </w:tcPr>
          <w:p w14:paraId="7162E18F" w14:textId="77777777" w:rsidR="00387989" w:rsidRPr="007A3F8C" w:rsidRDefault="00387989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shd w:val="clear" w:color="auto" w:fill="FFFFFF"/>
          </w:tcPr>
          <w:p w14:paraId="79742BAC" w14:textId="77777777" w:rsidR="00387989" w:rsidRPr="007A3F8C" w:rsidRDefault="00387989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387989" w:rsidRPr="007A3F8C" w14:paraId="4FF37082" w14:textId="77777777" w:rsidTr="00364B4A">
        <w:tc>
          <w:tcPr>
            <w:tcW w:w="10485" w:type="dxa"/>
            <w:gridSpan w:val="3"/>
            <w:shd w:val="clear" w:color="auto" w:fill="FFFFFF"/>
          </w:tcPr>
          <w:p w14:paraId="6EF1DE8B" w14:textId="1121E9B0" w:rsidR="00387989" w:rsidRPr="007A3F8C" w:rsidRDefault="008E5400" w:rsidP="008E5400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declarado falido ou insolvente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</w:tbl>
    <w:p w14:paraId="4930085D" w14:textId="77777777" w:rsidR="00387989" w:rsidRPr="007A3F8C" w:rsidRDefault="00387989" w:rsidP="00EA62EE">
      <w:pPr>
        <w:rPr>
          <w:rFonts w:cs="Arial"/>
          <w:sz w:val="22"/>
          <w:szCs w:val="22"/>
        </w:rPr>
      </w:pPr>
    </w:p>
    <w:tbl>
      <w:tblPr>
        <w:tblW w:w="10485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961"/>
        <w:gridCol w:w="98"/>
        <w:gridCol w:w="3933"/>
        <w:gridCol w:w="3063"/>
      </w:tblGrid>
      <w:tr w:rsidR="008E5400" w:rsidRPr="007A3F8C" w14:paraId="510F4769" w14:textId="77777777" w:rsidTr="00F44A6D">
        <w:tc>
          <w:tcPr>
            <w:tcW w:w="10485" w:type="dxa"/>
            <w:gridSpan w:val="5"/>
            <w:shd w:val="clear" w:color="auto" w:fill="FFFFFF"/>
          </w:tcPr>
          <w:p w14:paraId="52BDA928" w14:textId="5D0ECE4A" w:rsidR="008E5400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não ter controlado ou administrado, nos 2 (dois) anos que antecedem a eleição, firma ou sociedade objeto de declaração de insolvência, liquidação, intervenção, falência ou recuperação judicial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8E5400" w:rsidRPr="007A3F8C" w14:paraId="2B075DB4" w14:textId="77777777" w:rsidTr="00F44A6D">
        <w:tc>
          <w:tcPr>
            <w:tcW w:w="426" w:type="dxa"/>
            <w:shd w:val="clear" w:color="auto" w:fill="FFFFFF"/>
          </w:tcPr>
          <w:p w14:paraId="523365DA" w14:textId="77777777" w:rsidR="008E5400" w:rsidRPr="007A3F8C" w:rsidRDefault="008E5400" w:rsidP="00364B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62" w:type="dxa"/>
            <w:shd w:val="clear" w:color="auto" w:fill="FFFFFF"/>
          </w:tcPr>
          <w:p w14:paraId="18D74CD1" w14:textId="77777777" w:rsidR="008E5400" w:rsidRPr="007A3F8C" w:rsidRDefault="008E5400" w:rsidP="00364B4A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7" w:type="dxa"/>
            <w:gridSpan w:val="3"/>
            <w:shd w:val="clear" w:color="auto" w:fill="FFFFFF"/>
          </w:tcPr>
          <w:p w14:paraId="16AAA1A1" w14:textId="77777777" w:rsidR="008E5400" w:rsidRPr="007A3F8C" w:rsidRDefault="008E5400" w:rsidP="00364B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5400" w:rsidRPr="007A3F8C" w14:paraId="7B64CB38" w14:textId="77777777" w:rsidTr="00F44A6D">
        <w:trPr>
          <w:trHeight w:val="662"/>
        </w:trPr>
        <w:tc>
          <w:tcPr>
            <w:tcW w:w="10485" w:type="dxa"/>
            <w:gridSpan w:val="5"/>
            <w:shd w:val="clear" w:color="auto" w:fill="FFFFFF"/>
          </w:tcPr>
          <w:p w14:paraId="54A28F6A" w14:textId="1C0CE66B" w:rsidR="008E5400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responder, nem qualquer sociedade da qual tenha sido controlador ou administrador à época dos fatos, por processo crime, inquérito policial e outras ocorrências ou circunstâncias análogas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8E5400" w:rsidRPr="007A3F8C" w14:paraId="65677B82" w14:textId="77777777" w:rsidTr="00364B4A">
        <w:tc>
          <w:tcPr>
            <w:tcW w:w="10485" w:type="dxa"/>
            <w:gridSpan w:val="5"/>
            <w:shd w:val="clear" w:color="auto" w:fill="FFFFFF"/>
          </w:tcPr>
          <w:p w14:paraId="5C0FCE3A" w14:textId="35F0622D" w:rsidR="008E5400" w:rsidRPr="007A3F8C" w:rsidRDefault="008E5400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responder por processo judicial ou administrativo que tenha relação com o Sistema Financeiro Nacional e outras ocorrências ou circunstâncias análogas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8E5400" w:rsidRPr="007A3F8C" w14:paraId="1C62D3EB" w14:textId="77777777" w:rsidTr="00364B4A">
        <w:tc>
          <w:tcPr>
            <w:tcW w:w="430" w:type="dxa"/>
            <w:shd w:val="clear" w:color="auto" w:fill="FFFFFF"/>
          </w:tcPr>
          <w:p w14:paraId="4DFA0E68" w14:textId="77777777" w:rsidR="008E5400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shd w:val="clear" w:color="auto" w:fill="FFFFFF"/>
          </w:tcPr>
          <w:p w14:paraId="0D078001" w14:textId="77777777" w:rsidR="008E5400" w:rsidRPr="007A3F8C" w:rsidRDefault="008E5400" w:rsidP="00337272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gridSpan w:val="2"/>
            <w:shd w:val="clear" w:color="auto" w:fill="FFFFFF"/>
          </w:tcPr>
          <w:p w14:paraId="73C66021" w14:textId="77777777" w:rsidR="008E5400" w:rsidRPr="007A3F8C" w:rsidRDefault="008E5400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8E5400" w:rsidRPr="007A3F8C" w14:paraId="44820593" w14:textId="77777777" w:rsidTr="0022590A">
        <w:trPr>
          <w:trHeight w:val="66"/>
        </w:trPr>
        <w:tc>
          <w:tcPr>
            <w:tcW w:w="10485" w:type="dxa"/>
            <w:gridSpan w:val="5"/>
            <w:shd w:val="clear" w:color="auto" w:fill="FFFFFF"/>
          </w:tcPr>
          <w:p w14:paraId="166890A7" w14:textId="61F320E0" w:rsidR="008E5400" w:rsidRPr="007A3F8C" w:rsidRDefault="008E5400" w:rsidP="00337272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3F8C">
              <w:rPr>
                <w:rFonts w:ascii="Arial" w:hAnsi="Arial" w:cs="Arial"/>
                <w:color w:val="000000" w:themeColor="text1"/>
                <w:sz w:val="22"/>
                <w:szCs w:val="22"/>
              </w:rPr>
              <w:t>não estar em exercício de cargo público eletivo</w:t>
            </w:r>
            <w:r w:rsidR="00B400A7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</w:tc>
      </w:tr>
      <w:tr w:rsidR="0022590A" w:rsidRPr="007A3F8C" w14:paraId="1B602866" w14:textId="77777777" w:rsidTr="00337272">
        <w:trPr>
          <w:gridAfter w:val="1"/>
          <w:wAfter w:w="3060" w:type="dxa"/>
        </w:trPr>
        <w:tc>
          <w:tcPr>
            <w:tcW w:w="430" w:type="dxa"/>
            <w:shd w:val="clear" w:color="auto" w:fill="FFFFFF"/>
          </w:tcPr>
          <w:p w14:paraId="4B1CA700" w14:textId="77777777" w:rsidR="0022590A" w:rsidRPr="007A3F8C" w:rsidRDefault="0022590A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995" w:type="dxa"/>
            <w:gridSpan w:val="3"/>
            <w:shd w:val="clear" w:color="auto" w:fill="FFFFFF"/>
          </w:tcPr>
          <w:p w14:paraId="13F439F5" w14:textId="77777777" w:rsidR="0022590A" w:rsidRPr="007A3F8C" w:rsidRDefault="0022590A" w:rsidP="00337272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F44A6D" w:rsidRPr="007A3F8C" w14:paraId="149D679E" w14:textId="77777777" w:rsidTr="00337272">
        <w:trPr>
          <w:trHeight w:val="662"/>
        </w:trPr>
        <w:tc>
          <w:tcPr>
            <w:tcW w:w="10485" w:type="dxa"/>
            <w:gridSpan w:val="5"/>
            <w:shd w:val="clear" w:color="auto" w:fill="FFFFFF"/>
          </w:tcPr>
          <w:p w14:paraId="52FA93F7" w14:textId="69A86918" w:rsidR="00F44A6D" w:rsidRPr="0002196A" w:rsidRDefault="006D50B5" w:rsidP="004A17AE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que </w:t>
            </w:r>
            <w:r w:rsidR="00EE73B9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está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habilitad</w:t>
            </w:r>
            <w:r w:rsidR="007A3F8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 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7A3F8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) para exercer o cargo ao qual se candidata e, se eleito for, assume desde já o compromisso de bem e fielmente cumprir os deveres do cargo em conformidade com:</w:t>
            </w:r>
          </w:p>
          <w:p w14:paraId="720B4C6F" w14:textId="77777777" w:rsidR="006D50B5" w:rsidRPr="0002196A" w:rsidRDefault="006D50B5" w:rsidP="006D50B5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Estatuto Social desta Cooperativa;</w:t>
            </w:r>
          </w:p>
          <w:p w14:paraId="36803922" w14:textId="77777777" w:rsidR="006D50B5" w:rsidRPr="0002196A" w:rsidRDefault="006D50B5" w:rsidP="006D50B5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Art. 53 da Lei 5.764/71;</w:t>
            </w:r>
          </w:p>
          <w:p w14:paraId="6A8A5D62" w14:textId="3F50E8F9" w:rsidR="006D50B5" w:rsidRPr="0002196A" w:rsidRDefault="006D50B5" w:rsidP="0099635B">
            <w:pPr>
              <w:pStyle w:val="PargrafodaLista"/>
              <w:numPr>
                <w:ilvl w:val="1"/>
                <w:numId w:val="31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Lei 6.404/76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, seção IV, Artigos 153 a</w:t>
            </w:r>
            <w:r w:rsidR="00043A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37344" w:rsidRPr="00916771">
              <w:rPr>
                <w:rFonts w:ascii="Arial" w:hAnsi="Arial" w:cs="Arial"/>
                <w:color w:val="000000" w:themeColor="text1"/>
                <w:sz w:val="22"/>
                <w:szCs w:val="22"/>
              </w:rPr>
              <w:t>158</w:t>
            </w:r>
            <w:r w:rsidR="004757EC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63F02945" w14:textId="77777777" w:rsidR="00B400A7" w:rsidRPr="0002196A" w:rsidRDefault="00B400A7" w:rsidP="00B400A7">
            <w:pPr>
              <w:pStyle w:val="PargrafodaLista"/>
              <w:ind w:left="144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080FA8" w14:textId="1AAEEC9A" w:rsidR="00B400A7" w:rsidRPr="0002196A" w:rsidRDefault="00B400A7" w:rsidP="00B400A7">
            <w:pPr>
              <w:pStyle w:val="PargrafodaLista"/>
              <w:numPr>
                <w:ilvl w:val="0"/>
                <w:numId w:val="31"/>
              </w:numPr>
              <w:ind w:left="35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possu</w:t>
            </w:r>
            <w:r w:rsidR="007F25DD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ir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capacitação técnica compatível com as funções</w:t>
            </w:r>
            <w:r w:rsidR="007F25DD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0E4C74B1" w14:textId="77777777" w:rsidR="007F25DD" w:rsidRPr="0002196A" w:rsidRDefault="007F25DD" w:rsidP="007F25DD">
            <w:pPr>
              <w:pStyle w:val="PargrafodaLista"/>
              <w:ind w:left="35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4CFA45" w14:textId="6E351021" w:rsidR="007F25DD" w:rsidRPr="0002196A" w:rsidRDefault="00A36482" w:rsidP="007F25DD">
            <w:pPr>
              <w:pStyle w:val="PargrafodaLista"/>
              <w:numPr>
                <w:ilvl w:val="0"/>
                <w:numId w:val="31"/>
              </w:numPr>
              <w:ind w:left="351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7F25DD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er ciência:</w:t>
            </w:r>
          </w:p>
          <w:p w14:paraId="272A1DE2" w14:textId="77777777" w:rsidR="007F25DD" w:rsidRPr="0002196A" w:rsidRDefault="007F25DD" w:rsidP="007F25DD">
            <w:pPr>
              <w:pStyle w:val="PargrafodaLista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26B0B1B" w14:textId="2660291E" w:rsidR="007F25DD" w:rsidRPr="0002196A" w:rsidRDefault="007F25DD" w:rsidP="007F25DD">
            <w:pPr>
              <w:pStyle w:val="PargrafodaLista"/>
              <w:numPr>
                <w:ilvl w:val="1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dos princípios que regem o tratamento de dados pessoais e dos direitos dos titulares dos dados previstos, da LGPD e da tramitação dos respectivos processos de autorização, monitoramento ou supervisão e</w:t>
            </w:r>
            <w:r w:rsidR="009532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532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obtenção de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cópias de documentos neles contidos, inclusive os que contenham dados de minha titularidade protegidos por qualquer espécie de sigilo, mesmo aqueles considerados sensíveis, nos termos do art. 5º, inciso II</w:t>
            </w:r>
            <w:r w:rsidR="00A3734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da Lei nº 13.709, de 2018 (LGPD);</w:t>
            </w:r>
          </w:p>
          <w:p w14:paraId="3CD0D35E" w14:textId="77777777" w:rsidR="003615E2" w:rsidRPr="0002196A" w:rsidRDefault="007F25DD" w:rsidP="007F25DD">
            <w:pPr>
              <w:pStyle w:val="PargrafodaLista"/>
              <w:numPr>
                <w:ilvl w:val="1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da integral responsabilidade pela fidelidade das declarações ora prestadas, sendo que</w:t>
            </w:r>
            <w:r w:rsidR="003615E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6292C70" w14:textId="733C7DE6" w:rsidR="003615E2" w:rsidRPr="0002196A" w:rsidRDefault="003615E2" w:rsidP="003615E2">
            <w:pPr>
              <w:pStyle w:val="PargrafodaLista"/>
              <w:numPr>
                <w:ilvl w:val="2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alterações/atualizações de informações e/ou ocorrências de fatos do candidato, deverão ser tempestivamente comunicadas </w:t>
            </w:r>
            <w:r w:rsidR="009532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às Instituições</w:t>
            </w: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;</w:t>
            </w:r>
          </w:p>
          <w:p w14:paraId="701C9C19" w14:textId="1B3D5FEC" w:rsidR="007F25DD" w:rsidRPr="0002196A" w:rsidRDefault="007F25DD" w:rsidP="003615E2">
            <w:pPr>
              <w:pStyle w:val="PargrafodaLista"/>
              <w:numPr>
                <w:ilvl w:val="2"/>
                <w:numId w:val="31"/>
              </w:num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falsidade ou a omissão nas declarações ou, ainda, a discrepância entre as declarações e os fatos ou os dados apurados na análise poderá acarretar o indeferimento do pleito ou a posterior revisão da decisão de autorização, bem como configurar crime, sujeito à aplicação de sanções legais e regulamentares</w:t>
            </w:r>
            <w:r w:rsidR="00ED0B82" w:rsidRPr="0002196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759CC7AD" w14:textId="77777777" w:rsidR="008E5400" w:rsidRPr="00B400A7" w:rsidRDefault="008E5400" w:rsidP="00EA62EE">
      <w:pPr>
        <w:rPr>
          <w:rFonts w:cs="Arial"/>
          <w:sz w:val="20"/>
          <w:szCs w:val="20"/>
        </w:rPr>
      </w:pPr>
    </w:p>
    <w:tbl>
      <w:tblPr>
        <w:tblW w:w="10490" w:type="dxa"/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900"/>
        <w:gridCol w:w="160"/>
      </w:tblGrid>
      <w:tr w:rsidR="00A224E4" w:rsidRPr="0051128D" w14:paraId="4966B1F1" w14:textId="77777777" w:rsidTr="00622313">
        <w:tc>
          <w:tcPr>
            <w:tcW w:w="10490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auto" w:fill="C5E0B3" w:themeFill="accent6" w:themeFillTint="66"/>
          </w:tcPr>
          <w:p w14:paraId="7EE59A8B" w14:textId="46D41629" w:rsidR="00A224E4" w:rsidRPr="0051128D" w:rsidRDefault="00A224E4" w:rsidP="005E2E4A">
            <w:pPr>
              <w:rPr>
                <w:b/>
                <w:bCs/>
                <w:smallCaps/>
                <w:color w:val="000000" w:themeColor="text1"/>
              </w:rPr>
            </w:pPr>
            <w:r>
              <w:rPr>
                <w:b/>
                <w:bCs/>
                <w:smallCaps/>
                <w:color w:val="000000" w:themeColor="text1"/>
              </w:rPr>
              <w:t>Autorizaç</w:t>
            </w:r>
            <w:r w:rsidR="001E69E1">
              <w:rPr>
                <w:b/>
                <w:bCs/>
                <w:smallCaps/>
                <w:color w:val="000000" w:themeColor="text1"/>
              </w:rPr>
              <w:t>ões</w:t>
            </w:r>
          </w:p>
        </w:tc>
      </w:tr>
      <w:tr w:rsidR="00A224E4" w:rsidRPr="007A3F8C" w14:paraId="399E2307" w14:textId="77777777" w:rsidTr="00622313">
        <w:tc>
          <w:tcPr>
            <w:tcW w:w="430" w:type="dxa"/>
            <w:tcBorders>
              <w:top w:val="single" w:sz="4" w:space="0" w:color="993300"/>
            </w:tcBorders>
            <w:shd w:val="clear" w:color="auto" w:fill="FFFFFF"/>
          </w:tcPr>
          <w:p w14:paraId="03C556AD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0" w:type="dxa"/>
            <w:tcBorders>
              <w:top w:val="single" w:sz="4" w:space="0" w:color="993300"/>
            </w:tcBorders>
            <w:shd w:val="clear" w:color="auto" w:fill="FFFFFF"/>
          </w:tcPr>
          <w:p w14:paraId="449AE272" w14:textId="77777777" w:rsidR="00A224E4" w:rsidRPr="007A3F8C" w:rsidRDefault="00A224E4" w:rsidP="005E2E4A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993300"/>
            </w:tcBorders>
            <w:shd w:val="clear" w:color="auto" w:fill="FFFFFF"/>
          </w:tcPr>
          <w:p w14:paraId="04EE00B7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224E4" w:rsidRPr="007A3F8C" w14:paraId="1AA57AC2" w14:textId="77777777" w:rsidTr="00622313">
        <w:tc>
          <w:tcPr>
            <w:tcW w:w="10490" w:type="dxa"/>
            <w:gridSpan w:val="3"/>
            <w:shd w:val="clear" w:color="auto" w:fill="FFFFFF"/>
          </w:tcPr>
          <w:p w14:paraId="02B2A661" w14:textId="3C8735F3" w:rsidR="00A224E4" w:rsidRPr="0022590A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22590A">
              <w:rPr>
                <w:rFonts w:cs="Arial"/>
                <w:color w:val="000000" w:themeColor="text1"/>
                <w:sz w:val="22"/>
                <w:szCs w:val="22"/>
              </w:rPr>
              <w:t xml:space="preserve">O candidato identificado </w:t>
            </w:r>
            <w:r w:rsidR="00A36482" w:rsidRPr="00A36482">
              <w:rPr>
                <w:b/>
                <w:bCs/>
                <w:smallCaps/>
                <w:color w:val="000000" w:themeColor="text1"/>
                <w:u w:val="single"/>
              </w:rPr>
              <w:t>Autoriza</w:t>
            </w:r>
            <w:r w:rsidR="00182261" w:rsidRPr="0022590A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7C2DD9">
              <w:rPr>
                <w:rFonts w:cs="Arial"/>
                <w:color w:val="000000" w:themeColor="text1"/>
                <w:sz w:val="22"/>
                <w:szCs w:val="22"/>
              </w:rPr>
              <w:t>as Instituições acima identificadas</w:t>
            </w:r>
            <w:r w:rsidR="00622313" w:rsidRPr="0022590A">
              <w:rPr>
                <w:rFonts w:cs="Arial"/>
                <w:color w:val="000000" w:themeColor="text1"/>
                <w:sz w:val="22"/>
                <w:szCs w:val="22"/>
              </w:rPr>
              <w:t>:</w:t>
            </w:r>
          </w:p>
        </w:tc>
      </w:tr>
      <w:tr w:rsidR="00A224E4" w:rsidRPr="007A3F8C" w14:paraId="1147F9F1" w14:textId="77777777" w:rsidTr="00622313">
        <w:tc>
          <w:tcPr>
            <w:tcW w:w="430" w:type="dxa"/>
            <w:shd w:val="clear" w:color="auto" w:fill="FFFFFF"/>
          </w:tcPr>
          <w:p w14:paraId="59631BB3" w14:textId="77777777" w:rsidR="00A224E4" w:rsidRPr="0022590A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0" w:type="dxa"/>
            <w:shd w:val="clear" w:color="auto" w:fill="FFFFFF"/>
          </w:tcPr>
          <w:p w14:paraId="4A2A8DD9" w14:textId="77777777" w:rsidR="00B400A7" w:rsidRPr="0022590A" w:rsidRDefault="00B400A7" w:rsidP="00B400A7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FFFFFF"/>
          </w:tcPr>
          <w:p w14:paraId="5D90A648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  <w:tr w:rsidR="00A224E4" w:rsidRPr="007A3F8C" w14:paraId="348B6A85" w14:textId="77777777" w:rsidTr="00622313">
        <w:tc>
          <w:tcPr>
            <w:tcW w:w="430" w:type="dxa"/>
            <w:shd w:val="clear" w:color="auto" w:fill="FFFFFF"/>
          </w:tcPr>
          <w:p w14:paraId="286A6313" w14:textId="77777777" w:rsidR="00A224E4" w:rsidRPr="0022590A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00" w:type="dxa"/>
            <w:shd w:val="clear" w:color="auto" w:fill="FFFFFF"/>
          </w:tcPr>
          <w:p w14:paraId="1D2E8405" w14:textId="11AD464C" w:rsidR="00622313" w:rsidRPr="0002196A" w:rsidRDefault="00953282" w:rsidP="00B400A7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48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96A">
              <w:rPr>
                <w:rFonts w:ascii="Arial" w:hAnsi="Arial" w:cs="Arial"/>
                <w:sz w:val="22"/>
                <w:szCs w:val="22"/>
              </w:rPr>
              <w:t>ter acesso a informações a meu respeito, constantes de qualquer sistema público ou privado de cadastro e informações, inclusive processos e procedimentos judiciais ou administrativos e inquéritos policiais, e realizar o tratamento e o uso compartilhado de dados pessoais de sua titularidade, inclusive daqueles considerados sensíveis e acobertados por sigilo, nos termos da legislação em vigor</w:t>
            </w:r>
            <w:r w:rsidR="007F25DD" w:rsidRPr="0002196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4917C5F" w14:textId="5E01AE0F" w:rsidR="00622313" w:rsidRDefault="00622313" w:rsidP="00B400A7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48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96A">
              <w:rPr>
                <w:rFonts w:ascii="Arial" w:hAnsi="Arial" w:cs="Arial"/>
                <w:sz w:val="22"/>
                <w:szCs w:val="22"/>
              </w:rPr>
              <w:t>realizar o tratamento e o uso</w:t>
            </w:r>
            <w:r w:rsidRPr="0022590A">
              <w:rPr>
                <w:rFonts w:ascii="Arial" w:hAnsi="Arial" w:cs="Arial"/>
                <w:sz w:val="22"/>
                <w:szCs w:val="22"/>
              </w:rPr>
              <w:t xml:space="preserve"> compartilhado de dados pessoais de minha titularidade, inclusive daqueles considerados sensíveis, nos termos do art. 5º, inciso II, da Lei nº 13.709, de 14 de agosto de 2018 – Lei Geral de Proteção de Dados Pessoais (LGPD), e daqueles acobertados </w:t>
            </w:r>
            <w:r w:rsidRPr="0022590A">
              <w:rPr>
                <w:rFonts w:ascii="Arial" w:hAnsi="Arial" w:cs="Arial"/>
                <w:sz w:val="22"/>
                <w:szCs w:val="22"/>
              </w:rPr>
              <w:lastRenderedPageBreak/>
              <w:t>por outras espécies de sigilo, a exemplo do sigilo bancário de que trata a Lei Complementar nº 105, de 10 de janeiro de 2001</w:t>
            </w:r>
            <w:r w:rsidR="00E13CA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EFC4BA" w14:textId="5F8DBFF1" w:rsidR="00FD7EAA" w:rsidRPr="0002196A" w:rsidRDefault="00B400A7" w:rsidP="00FD7EA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 w:line="48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196A">
              <w:rPr>
                <w:rFonts w:ascii="Arial" w:hAnsi="Arial" w:cs="Arial"/>
                <w:sz w:val="22"/>
                <w:szCs w:val="22"/>
              </w:rPr>
              <w:t>ter acesso a qualquer informação, protegida por sigilo legal ou não,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 xml:space="preserve"> sendo que as instituições manterão sob sua salvaguarda,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>os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documentos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 xml:space="preserve"> e informações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relacionad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>a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7F25DD" w:rsidRPr="0002196A">
              <w:rPr>
                <w:rFonts w:ascii="Arial" w:hAnsi="Arial" w:cs="Arial"/>
                <w:sz w:val="22"/>
                <w:szCs w:val="22"/>
              </w:rPr>
              <w:t>ao</w:t>
            </w:r>
            <w:r w:rsidRPr="0002196A">
              <w:rPr>
                <w:rFonts w:ascii="Arial" w:hAnsi="Arial" w:cs="Arial"/>
                <w:sz w:val="22"/>
                <w:szCs w:val="22"/>
              </w:rPr>
              <w:t xml:space="preserve"> meu nome para o exercício do cargo</w:t>
            </w:r>
            <w:r w:rsidR="0032089A" w:rsidRPr="0002196A">
              <w:rPr>
                <w:rFonts w:ascii="Arial" w:hAnsi="Arial" w:cs="Arial"/>
                <w:sz w:val="22"/>
                <w:szCs w:val="22"/>
              </w:rPr>
              <w:t xml:space="preserve">, durante </w:t>
            </w:r>
            <w:r w:rsidRPr="0002196A">
              <w:rPr>
                <w:rFonts w:ascii="Arial" w:hAnsi="Arial" w:cs="Arial"/>
                <w:sz w:val="22"/>
                <w:szCs w:val="22"/>
              </w:rPr>
              <w:t>o mandato</w:t>
            </w:r>
            <w:r w:rsidR="0032089A" w:rsidRPr="0002196A">
              <w:rPr>
                <w:rFonts w:ascii="Arial" w:hAnsi="Arial" w:cs="Arial"/>
                <w:sz w:val="22"/>
                <w:szCs w:val="22"/>
              </w:rPr>
              <w:t xml:space="preserve">, bem como pelo prazo </w:t>
            </w:r>
            <w:r w:rsidR="00276263" w:rsidRPr="0002196A">
              <w:rPr>
                <w:rFonts w:ascii="Arial" w:hAnsi="Arial" w:cs="Arial"/>
                <w:sz w:val="22"/>
                <w:szCs w:val="22"/>
              </w:rPr>
              <w:t>legal</w:t>
            </w:r>
            <w:r w:rsidR="00FD7EAA" w:rsidRPr="000219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467A5FF" w14:textId="77777777" w:rsidR="00A224E4" w:rsidRPr="0022590A" w:rsidRDefault="00A224E4" w:rsidP="005E2E4A">
            <w:pPr>
              <w:jc w:val="right"/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FFFFFF"/>
          </w:tcPr>
          <w:p w14:paraId="6757F629" w14:textId="77777777" w:rsidR="00A224E4" w:rsidRPr="007A3F8C" w:rsidRDefault="00A224E4" w:rsidP="005E2E4A">
            <w:pPr>
              <w:rPr>
                <w:rFonts w:cs="Arial"/>
                <w:color w:val="000000" w:themeColor="text1"/>
                <w:sz w:val="22"/>
                <w:szCs w:val="22"/>
              </w:rPr>
            </w:pPr>
          </w:p>
        </w:tc>
      </w:tr>
    </w:tbl>
    <w:p w14:paraId="1AA5294B" w14:textId="77777777" w:rsidR="00364B4A" w:rsidRDefault="00364B4A" w:rsidP="00EA62EE">
      <w:pPr>
        <w:rPr>
          <w:rFonts w:cs="Arial"/>
        </w:rPr>
      </w:pPr>
    </w:p>
    <w:p w14:paraId="4D2DD605" w14:textId="77777777" w:rsidR="00F44A6D" w:rsidRDefault="009C403C" w:rsidP="00F44A6D">
      <w:pPr>
        <w:jc w:val="center"/>
        <w:rPr>
          <w:rFonts w:cs="Arial"/>
        </w:rPr>
      </w:pPr>
      <w:r w:rsidRPr="00EA3C48">
        <w:rPr>
          <w:rFonts w:cs="Arial"/>
        </w:rPr>
        <w:t xml:space="preserve">Cidade </w:t>
      </w:r>
      <w:r w:rsidR="00F44A6D" w:rsidRPr="00EA3C48">
        <w:rPr>
          <w:rFonts w:cs="Arial"/>
        </w:rPr>
        <w:t>(</w:t>
      </w:r>
      <w:r w:rsidRPr="00EA3C48">
        <w:rPr>
          <w:rFonts w:cs="Arial"/>
        </w:rPr>
        <w:t>UF</w:t>
      </w:r>
      <w:r w:rsidR="00F44A6D" w:rsidRPr="00EA3C48">
        <w:rPr>
          <w:rFonts w:cs="Arial"/>
        </w:rPr>
        <w:t>), DDD de MMMM de 20</w:t>
      </w:r>
      <w:r w:rsidR="004A17AE" w:rsidRPr="00EA3C48">
        <w:rPr>
          <w:rFonts w:cs="Arial"/>
        </w:rPr>
        <w:t>xx</w:t>
      </w:r>
      <w:r w:rsidR="00F44A6D" w:rsidRPr="00EA3C48">
        <w:rPr>
          <w:rFonts w:cs="Arial"/>
        </w:rPr>
        <w:t>.</w:t>
      </w:r>
    </w:p>
    <w:p w14:paraId="07B7311A" w14:textId="77777777" w:rsidR="004A17AE" w:rsidRDefault="004A17AE" w:rsidP="00A536C0">
      <w:pPr>
        <w:rPr>
          <w:rFonts w:cs="Arial"/>
        </w:rPr>
      </w:pPr>
    </w:p>
    <w:p w14:paraId="19E37715" w14:textId="77777777" w:rsidR="004A17AE" w:rsidRDefault="004A17AE" w:rsidP="00F44A6D">
      <w:pPr>
        <w:jc w:val="center"/>
        <w:rPr>
          <w:rFonts w:cs="Arial"/>
        </w:rPr>
      </w:pPr>
    </w:p>
    <w:p w14:paraId="465C22CA" w14:textId="7343B048" w:rsidR="00F44A6D" w:rsidRDefault="00F44A6D" w:rsidP="00F44A6D">
      <w:pPr>
        <w:jc w:val="center"/>
        <w:rPr>
          <w:rFonts w:cs="Arial"/>
        </w:rPr>
      </w:pPr>
    </w:p>
    <w:p w14:paraId="06CEAAC7" w14:textId="77777777" w:rsidR="00D5776A" w:rsidRDefault="00D5776A" w:rsidP="00F44A6D">
      <w:pPr>
        <w:jc w:val="center"/>
        <w:rPr>
          <w:rFonts w:cs="Arial"/>
        </w:rPr>
      </w:pPr>
    </w:p>
    <w:tbl>
      <w:tblPr>
        <w:tblStyle w:val="Tabelacomgrade"/>
        <w:tblW w:w="5954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236"/>
        <w:gridCol w:w="236"/>
        <w:gridCol w:w="2817"/>
      </w:tblGrid>
      <w:tr w:rsidR="00F44A6D" w14:paraId="13039FAB" w14:textId="77777777" w:rsidTr="00F44A6D">
        <w:tc>
          <w:tcPr>
            <w:tcW w:w="2665" w:type="dxa"/>
            <w:tcBorders>
              <w:top w:val="single" w:sz="4" w:space="0" w:color="auto"/>
            </w:tcBorders>
          </w:tcPr>
          <w:p w14:paraId="57AF8822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40657A6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25D1FE0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14:paraId="499C7A10" w14:textId="77777777" w:rsidR="00F44A6D" w:rsidRDefault="00F44A6D" w:rsidP="00F44A6D">
            <w:pPr>
              <w:jc w:val="center"/>
              <w:rPr>
                <w:rFonts w:cs="Arial"/>
              </w:rPr>
            </w:pPr>
          </w:p>
        </w:tc>
      </w:tr>
      <w:tr w:rsidR="00F44A6D" w14:paraId="65A505D8" w14:textId="77777777" w:rsidTr="00F44A6D">
        <w:tc>
          <w:tcPr>
            <w:tcW w:w="5954" w:type="dxa"/>
            <w:gridSpan w:val="4"/>
          </w:tcPr>
          <w:p w14:paraId="0D11242A" w14:textId="505AB888" w:rsidR="00F44A6D" w:rsidRPr="00EE73B9" w:rsidRDefault="007E3302" w:rsidP="00F44A6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Nome</w:t>
            </w:r>
            <w:r w:rsidR="00A536C0">
              <w:rPr>
                <w:rFonts w:cs="Arial"/>
                <w:b/>
                <w:bCs/>
              </w:rPr>
              <w:t xml:space="preserve"> do Candidato</w:t>
            </w:r>
          </w:p>
        </w:tc>
      </w:tr>
    </w:tbl>
    <w:p w14:paraId="06DE1E37" w14:textId="77777777" w:rsidR="00F44A6D" w:rsidRDefault="00F44A6D" w:rsidP="00F44A6D">
      <w:pPr>
        <w:jc w:val="center"/>
        <w:rPr>
          <w:rFonts w:cs="Arial"/>
        </w:rPr>
      </w:pPr>
    </w:p>
    <w:p w14:paraId="1239E94B" w14:textId="77777777" w:rsidR="00F44A6D" w:rsidRDefault="00F44A6D" w:rsidP="00F44A6D">
      <w:pPr>
        <w:jc w:val="center"/>
        <w:rPr>
          <w:rFonts w:cs="Arial"/>
        </w:rPr>
      </w:pPr>
    </w:p>
    <w:p w14:paraId="52B79665" w14:textId="77777777" w:rsidR="00F44A6D" w:rsidRDefault="00F44A6D" w:rsidP="00F44A6D">
      <w:pPr>
        <w:jc w:val="center"/>
        <w:rPr>
          <w:rFonts w:cs="Arial"/>
        </w:rPr>
      </w:pPr>
    </w:p>
    <w:p w14:paraId="68118AB6" w14:textId="77777777" w:rsidR="004A17AE" w:rsidRPr="008E5400" w:rsidRDefault="004A17AE" w:rsidP="00F44A6D">
      <w:pPr>
        <w:jc w:val="center"/>
        <w:rPr>
          <w:rFonts w:cs="Arial"/>
        </w:rPr>
      </w:pPr>
    </w:p>
    <w:sectPr w:rsidR="004A17AE" w:rsidRPr="008E5400" w:rsidSect="00E01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D584" w14:textId="77777777" w:rsidR="00E0194B" w:rsidRDefault="00E0194B" w:rsidP="00D910C2">
      <w:r>
        <w:separator/>
      </w:r>
    </w:p>
  </w:endnote>
  <w:endnote w:type="continuationSeparator" w:id="0">
    <w:p w14:paraId="612F56C5" w14:textId="77777777" w:rsidR="00E0194B" w:rsidRDefault="00E0194B" w:rsidP="00D9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37B1978A" w14:textId="77777777" w:rsidTr="00557B87">
      <w:tc>
        <w:tcPr>
          <w:tcW w:w="10456" w:type="dxa"/>
        </w:tcPr>
        <w:p w14:paraId="2B13F52D" w14:textId="77777777" w:rsidR="00FF51B1" w:rsidRPr="006B6717" w:rsidRDefault="00FF51B1" w:rsidP="007E294B">
          <w:pPr>
            <w:pStyle w:val="Rodap"/>
            <w:rPr>
              <w:rFonts w:cs="Arial"/>
              <w:sz w:val="6"/>
            </w:rPr>
          </w:pPr>
        </w:p>
      </w:tc>
    </w:tr>
    <w:tr w:rsidR="00FF51B1" w:rsidRPr="007E294B" w14:paraId="6F2129F7" w14:textId="77777777" w:rsidTr="00557B87">
      <w:tc>
        <w:tcPr>
          <w:tcW w:w="10456" w:type="dxa"/>
          <w:tcBorders>
            <w:top w:val="thickThinSmallGap" w:sz="24" w:space="0" w:color="auto"/>
          </w:tcBorders>
        </w:tcPr>
        <w:p w14:paraId="330F5AF5" w14:textId="1C29359F" w:rsidR="00FF51B1" w:rsidRPr="007E294B" w:rsidRDefault="00FF51B1" w:rsidP="007E294B">
          <w:pPr>
            <w:pStyle w:val="Rodap"/>
            <w:rPr>
              <w:sz w:val="14"/>
            </w:rPr>
          </w:pP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PAGE  \* Arabic  \* MERGEFORMAT </w:instrText>
          </w:r>
          <w:r w:rsidRPr="007E294B">
            <w:rPr>
              <w:sz w:val="14"/>
            </w:rPr>
            <w:fldChar w:fldCharType="separate"/>
          </w:r>
          <w:r w:rsidRPr="007E294B">
            <w:rPr>
              <w:sz w:val="14"/>
            </w:rPr>
            <w:t>2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>/</w:t>
          </w:r>
          <w:r w:rsidRPr="007E294B">
            <w:rPr>
              <w:sz w:val="14"/>
            </w:rPr>
            <w:fldChar w:fldCharType="begin"/>
          </w:r>
          <w:r w:rsidRPr="007E294B">
            <w:rPr>
              <w:sz w:val="14"/>
            </w:rPr>
            <w:instrText xml:space="preserve"> NUMPAGES  \* Arabic  \* MERGEFORMAT </w:instrText>
          </w:r>
          <w:r w:rsidRPr="007E294B">
            <w:rPr>
              <w:sz w:val="14"/>
            </w:rPr>
            <w:fldChar w:fldCharType="separate"/>
          </w:r>
          <w:r w:rsidRPr="007E294B">
            <w:rPr>
              <w:sz w:val="14"/>
            </w:rPr>
            <w:t>5</w:t>
          </w:r>
          <w:r w:rsidRPr="007E294B">
            <w:rPr>
              <w:sz w:val="14"/>
            </w:rPr>
            <w:fldChar w:fldCharType="end"/>
          </w:r>
          <w:r w:rsidRPr="007E294B">
            <w:rPr>
              <w:sz w:val="14"/>
            </w:rPr>
            <w:t xml:space="preserve"> </w:t>
          </w:r>
          <w:r w:rsidRPr="007E294B">
            <w:rPr>
              <w:sz w:val="14"/>
            </w:rPr>
            <w:sym w:font="Wingdings" w:char="F0E7"/>
          </w:r>
          <w:r w:rsidRPr="007E294B">
            <w:rPr>
              <w:smallCaps/>
              <w:sz w:val="14"/>
            </w:rPr>
            <w:t xml:space="preserve"> </w:t>
          </w:r>
          <w:proofErr w:type="spellStart"/>
          <w:r w:rsidRPr="007E294B">
            <w:rPr>
              <w:smallCaps/>
              <w:sz w:val="14"/>
            </w:rPr>
            <w:t>Fla</w:t>
          </w:r>
          <w:proofErr w:type="spellEnd"/>
          <w:r w:rsidRPr="007E294B">
            <w:rPr>
              <w:smallCaps/>
              <w:sz w:val="14"/>
            </w:rPr>
            <w:t xml:space="preserve">/Pag. </w:t>
          </w:r>
        </w:p>
      </w:tc>
    </w:tr>
  </w:tbl>
  <w:p w14:paraId="6653D513" w14:textId="77777777" w:rsidR="00FF51B1" w:rsidRPr="00C87C20" w:rsidRDefault="00FF51B1" w:rsidP="007E294B">
    <w:pPr>
      <w:pStyle w:val="Rodap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07564E52" w14:textId="77777777" w:rsidTr="00FF51B1">
      <w:tc>
        <w:tcPr>
          <w:tcW w:w="10456" w:type="dxa"/>
        </w:tcPr>
        <w:p w14:paraId="6F22063D" w14:textId="77777777" w:rsidR="00FF51B1" w:rsidRPr="006B6717" w:rsidRDefault="00FF51B1" w:rsidP="00EE2E20">
          <w:pPr>
            <w:pStyle w:val="Rodap"/>
            <w:rPr>
              <w:rFonts w:cs="Arial"/>
              <w:sz w:val="6"/>
            </w:rPr>
          </w:pPr>
        </w:p>
      </w:tc>
    </w:tr>
    <w:tr w:rsidR="00FF51B1" w:rsidRPr="00C87C20" w14:paraId="54F56AAB" w14:textId="77777777" w:rsidTr="00FF51B1">
      <w:tc>
        <w:tcPr>
          <w:tcW w:w="10456" w:type="dxa"/>
          <w:tcBorders>
            <w:top w:val="thickThinSmallGap" w:sz="24" w:space="0" w:color="auto"/>
          </w:tcBorders>
        </w:tcPr>
        <w:p w14:paraId="15075285" w14:textId="73FAE874" w:rsidR="00FF51B1" w:rsidRPr="00C87C20" w:rsidRDefault="00FF51B1" w:rsidP="00EE2E20">
          <w:pPr>
            <w:pStyle w:val="Rodap"/>
            <w:jc w:val="right"/>
            <w:rPr>
              <w:sz w:val="14"/>
            </w:rPr>
          </w:pPr>
          <w:proofErr w:type="spellStart"/>
          <w:r w:rsidRPr="00C87C20">
            <w:rPr>
              <w:smallCaps/>
              <w:sz w:val="14"/>
            </w:rPr>
            <w:t>Fla</w:t>
          </w:r>
          <w:proofErr w:type="spellEnd"/>
          <w:r w:rsidRPr="00C87C20">
            <w:rPr>
              <w:smallCaps/>
              <w:sz w:val="14"/>
            </w:rPr>
            <w:t>/Pag.</w:t>
          </w:r>
          <w:r>
            <w:rPr>
              <w:smallCaps/>
              <w:sz w:val="14"/>
            </w:rPr>
            <w:t xml:space="preserve"> </w:t>
          </w:r>
          <w:r w:rsidRPr="007E294B">
            <w:rPr>
              <w:smallCaps/>
              <w:sz w:val="14"/>
            </w:rPr>
            <w:sym w:font="Wingdings" w:char="F0E8"/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PAGE  \* Arabic  \* MERGEFORMAT </w:instrText>
          </w:r>
          <w:r w:rsidRPr="00C87C20">
            <w:rPr>
              <w:sz w:val="14"/>
            </w:rPr>
            <w:fldChar w:fldCharType="separate"/>
          </w:r>
          <w:r>
            <w:rPr>
              <w:sz w:val="14"/>
            </w:rPr>
            <w:t>1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>/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NUMPAGES  \* Arabic  \* MERGEFORMAT </w:instrText>
          </w:r>
          <w:r w:rsidRPr="00C87C20">
            <w:rPr>
              <w:sz w:val="14"/>
            </w:rPr>
            <w:fldChar w:fldCharType="separate"/>
          </w:r>
          <w:r>
            <w:rPr>
              <w:sz w:val="14"/>
            </w:rPr>
            <w:t>5</w:t>
          </w:r>
          <w:r w:rsidRPr="00C87C20">
            <w:rPr>
              <w:sz w:val="14"/>
            </w:rPr>
            <w:fldChar w:fldCharType="end"/>
          </w:r>
        </w:p>
      </w:tc>
    </w:tr>
  </w:tbl>
  <w:p w14:paraId="6609FE5B" w14:textId="77777777" w:rsidR="00FF51B1" w:rsidRPr="00EE2E20" w:rsidRDefault="00FF51B1">
    <w:pPr>
      <w:pStyle w:val="Rodap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FF51B1" w:rsidRPr="006B6717" w14:paraId="598AFC7B" w14:textId="77777777" w:rsidTr="006B6717">
      <w:tc>
        <w:tcPr>
          <w:tcW w:w="10456" w:type="dxa"/>
        </w:tcPr>
        <w:p w14:paraId="2E7F0261" w14:textId="77777777" w:rsidR="00FF51B1" w:rsidRPr="006B6717" w:rsidRDefault="00FF51B1">
          <w:pPr>
            <w:pStyle w:val="Rodap"/>
            <w:rPr>
              <w:rFonts w:cs="Arial"/>
              <w:sz w:val="6"/>
            </w:rPr>
          </w:pPr>
        </w:p>
      </w:tc>
    </w:tr>
    <w:tr w:rsidR="00FF51B1" w:rsidRPr="00C87C20" w14:paraId="0CCC3724" w14:textId="77777777" w:rsidTr="00754DE9">
      <w:tc>
        <w:tcPr>
          <w:tcW w:w="10456" w:type="dxa"/>
          <w:tcBorders>
            <w:top w:val="thickThinSmallGap" w:sz="24" w:space="0" w:color="auto"/>
          </w:tcBorders>
        </w:tcPr>
        <w:p w14:paraId="4404F232" w14:textId="44483621" w:rsidR="00FF51B1" w:rsidRPr="00C87C20" w:rsidRDefault="00FF51B1" w:rsidP="00C87C20">
          <w:pPr>
            <w:pStyle w:val="Rodap"/>
            <w:jc w:val="right"/>
            <w:rPr>
              <w:sz w:val="14"/>
            </w:rPr>
          </w:pPr>
          <w:proofErr w:type="spellStart"/>
          <w:r w:rsidRPr="00C87C20">
            <w:rPr>
              <w:smallCaps/>
              <w:sz w:val="14"/>
            </w:rPr>
            <w:t>Fla</w:t>
          </w:r>
          <w:proofErr w:type="spellEnd"/>
          <w:r w:rsidRPr="00C87C20">
            <w:rPr>
              <w:smallCaps/>
              <w:sz w:val="14"/>
            </w:rPr>
            <w:t>/Pag.</w:t>
          </w:r>
          <w:r>
            <w:rPr>
              <w:smallCaps/>
              <w:sz w:val="14"/>
            </w:rPr>
            <w:t xml:space="preserve"> </w:t>
          </w:r>
          <w:r w:rsidRPr="007E294B">
            <w:rPr>
              <w:smallCaps/>
              <w:sz w:val="14"/>
            </w:rPr>
            <w:sym w:font="Wingdings" w:char="F0E8"/>
          </w:r>
          <w:r w:rsidRPr="00C87C20">
            <w:rPr>
              <w:sz w:val="14"/>
            </w:rPr>
            <w:t xml:space="preserve"> 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PAGE  \* Arabic  \* MERGEFORMAT </w:instrText>
          </w:r>
          <w:r w:rsidRPr="00C87C20">
            <w:rPr>
              <w:sz w:val="14"/>
            </w:rPr>
            <w:fldChar w:fldCharType="separate"/>
          </w:r>
          <w:r w:rsidRPr="00C87C20">
            <w:rPr>
              <w:noProof/>
              <w:sz w:val="14"/>
            </w:rPr>
            <w:t>5</w:t>
          </w:r>
          <w:r w:rsidRPr="00C87C20">
            <w:rPr>
              <w:sz w:val="14"/>
            </w:rPr>
            <w:fldChar w:fldCharType="end"/>
          </w:r>
          <w:r w:rsidRPr="00C87C20">
            <w:rPr>
              <w:sz w:val="14"/>
            </w:rPr>
            <w:t>/</w:t>
          </w:r>
          <w:r w:rsidRPr="00C87C20">
            <w:rPr>
              <w:sz w:val="14"/>
            </w:rPr>
            <w:fldChar w:fldCharType="begin"/>
          </w:r>
          <w:r w:rsidRPr="00C87C20">
            <w:rPr>
              <w:sz w:val="14"/>
            </w:rPr>
            <w:instrText xml:space="preserve"> NUMPAGES  \* Arabic  \* MERGEFORMAT </w:instrText>
          </w:r>
          <w:r w:rsidRPr="00C87C20">
            <w:rPr>
              <w:sz w:val="14"/>
            </w:rPr>
            <w:fldChar w:fldCharType="separate"/>
          </w:r>
          <w:r w:rsidRPr="00C87C20">
            <w:rPr>
              <w:noProof/>
              <w:sz w:val="14"/>
            </w:rPr>
            <w:t>5</w:t>
          </w:r>
          <w:r w:rsidRPr="00C87C20">
            <w:rPr>
              <w:sz w:val="14"/>
            </w:rPr>
            <w:fldChar w:fldCharType="end"/>
          </w:r>
        </w:p>
      </w:tc>
    </w:tr>
  </w:tbl>
  <w:p w14:paraId="116C24CA" w14:textId="77777777" w:rsidR="00FF51B1" w:rsidRPr="00C87C20" w:rsidRDefault="00FF51B1">
    <w:pPr>
      <w:pStyle w:val="Rodap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2A23" w14:textId="77777777" w:rsidR="00E0194B" w:rsidRDefault="00E0194B" w:rsidP="00D910C2">
      <w:r>
        <w:separator/>
      </w:r>
    </w:p>
  </w:footnote>
  <w:footnote w:type="continuationSeparator" w:id="0">
    <w:p w14:paraId="3282EF6A" w14:textId="77777777" w:rsidR="00E0194B" w:rsidRDefault="00E0194B" w:rsidP="00D9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820B" w14:textId="28EF4488" w:rsidR="00FF51B1" w:rsidRPr="00557B87" w:rsidRDefault="00FF51B1">
    <w:pPr>
      <w:pStyle w:val="Cabealho"/>
      <w:rPr>
        <w:sz w:val="6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"/>
      <w:gridCol w:w="4980"/>
      <w:gridCol w:w="5468"/>
      <w:gridCol w:w="10"/>
    </w:tblGrid>
    <w:tr w:rsidR="00FF51B1" w:rsidRPr="00557B87" w14:paraId="0B9BC770" w14:textId="77777777" w:rsidTr="00557B87">
      <w:trPr>
        <w:gridAfter w:val="1"/>
        <w:wAfter w:w="10" w:type="dxa"/>
      </w:trPr>
      <w:tc>
        <w:tcPr>
          <w:tcW w:w="10456" w:type="dxa"/>
          <w:gridSpan w:val="3"/>
        </w:tcPr>
        <w:p w14:paraId="2CBA8C0E" w14:textId="0D5C7AC4" w:rsidR="00FF51B1" w:rsidRPr="00557B87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172943" w:rsidRPr="00EC6263" w14:paraId="05E0E51D" w14:textId="77777777" w:rsidTr="0017294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8" w:type="dxa"/>
        <w:trHeight w:val="276"/>
      </w:trPr>
      <w:tc>
        <w:tcPr>
          <w:tcW w:w="4980" w:type="dxa"/>
          <w:vMerge w:val="restart"/>
          <w:tcBorders>
            <w:top w:val="nil"/>
            <w:left w:val="single" w:sz="6" w:space="0" w:color="auto"/>
            <w:right w:val="nil"/>
          </w:tcBorders>
          <w:vAlign w:val="center"/>
        </w:tcPr>
        <w:p w14:paraId="37BA92F7" w14:textId="77777777" w:rsidR="00CB52CD" w:rsidRPr="00CB52CD" w:rsidRDefault="00CB52CD" w:rsidP="00172943">
          <w:pPr>
            <w:pStyle w:val="Cabealho"/>
            <w:jc w:val="center"/>
            <w:rPr>
              <w:rFonts w:cs="Arial"/>
              <w:b/>
              <w:smallCaps/>
            </w:rPr>
          </w:pPr>
          <w:r w:rsidRPr="00CB52CD">
            <w:rPr>
              <w:rFonts w:cs="Arial"/>
              <w:b/>
              <w:smallCaps/>
            </w:rPr>
            <w:t xml:space="preserve">Formulário Cadastral, Declarações e Autorizações de Candidato </w:t>
          </w:r>
        </w:p>
        <w:p w14:paraId="723EB8B3" w14:textId="3F799E4C" w:rsidR="00172943" w:rsidRPr="00172943" w:rsidRDefault="00EA62EE" w:rsidP="00172943">
          <w:pPr>
            <w:pStyle w:val="Cabealho"/>
            <w:jc w:val="center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</w:rPr>
            <w:t>continuação</w:t>
          </w:r>
        </w:p>
      </w:tc>
      <w:tc>
        <w:tcPr>
          <w:tcW w:w="5478" w:type="dxa"/>
          <w:gridSpan w:val="2"/>
          <w:vMerge w:val="restart"/>
          <w:tcBorders>
            <w:top w:val="nil"/>
            <w:left w:val="nil"/>
            <w:right w:val="nil"/>
          </w:tcBorders>
          <w:vAlign w:val="center"/>
        </w:tcPr>
        <w:p w14:paraId="6B40A0E3" w14:textId="2FDE64C1" w:rsidR="00172943" w:rsidRPr="00EC6263" w:rsidRDefault="00684352" w:rsidP="00B47CF9">
          <w:pPr>
            <w:pStyle w:val="Cabealho"/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1A0E2EA" wp14:editId="4BE0A4DF">
                <wp:simplePos x="0" y="0"/>
                <wp:positionH relativeFrom="margin">
                  <wp:posOffset>1242695</wp:posOffset>
                </wp:positionH>
                <wp:positionV relativeFrom="paragraph">
                  <wp:posOffset>-163830</wp:posOffset>
                </wp:positionV>
                <wp:extent cx="2160905" cy="549275"/>
                <wp:effectExtent l="0" t="0" r="0" b="3175"/>
                <wp:wrapNone/>
                <wp:docPr id="721163421" name="Imagem 721163421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90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72943" w:rsidRPr="00EC6263" w14:paraId="61FC47B9" w14:textId="77777777" w:rsidTr="00172943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8" w:type="dxa"/>
        <w:trHeight w:val="471"/>
      </w:trPr>
      <w:tc>
        <w:tcPr>
          <w:tcW w:w="4980" w:type="dxa"/>
          <w:vMerge/>
          <w:tcBorders>
            <w:left w:val="single" w:sz="6" w:space="0" w:color="auto"/>
            <w:bottom w:val="nil"/>
            <w:right w:val="nil"/>
          </w:tcBorders>
        </w:tcPr>
        <w:p w14:paraId="1FC24179" w14:textId="77777777" w:rsidR="00172943" w:rsidRPr="00EC6263" w:rsidRDefault="00172943">
          <w:pPr>
            <w:pStyle w:val="Cabealho"/>
            <w:rPr>
              <w:rFonts w:cs="Arial"/>
            </w:rPr>
          </w:pPr>
        </w:p>
      </w:tc>
      <w:tc>
        <w:tcPr>
          <w:tcW w:w="5478" w:type="dxa"/>
          <w:gridSpan w:val="2"/>
          <w:vMerge/>
          <w:tcBorders>
            <w:left w:val="nil"/>
            <w:bottom w:val="nil"/>
            <w:right w:val="nil"/>
          </w:tcBorders>
        </w:tcPr>
        <w:p w14:paraId="7A567610" w14:textId="77777777" w:rsidR="00172943" w:rsidRPr="00EC6263" w:rsidRDefault="00172943">
          <w:pPr>
            <w:pStyle w:val="Cabealho"/>
            <w:rPr>
              <w:rFonts w:cs="Arial"/>
            </w:rPr>
          </w:pPr>
        </w:p>
      </w:tc>
    </w:tr>
    <w:tr w:rsidR="00FF51B1" w14:paraId="28BAB169" w14:textId="77777777" w:rsidTr="00557B87">
      <w:tc>
        <w:tcPr>
          <w:tcW w:w="10466" w:type="dxa"/>
          <w:gridSpan w:val="4"/>
        </w:tcPr>
        <w:p w14:paraId="265868D6" w14:textId="77777777" w:rsidR="00FF51B1" w:rsidRPr="00895070" w:rsidRDefault="00FF51B1" w:rsidP="00557B87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0E318F09" w14:textId="77777777" w:rsidTr="00557B87">
      <w:trPr>
        <w:gridAfter w:val="1"/>
        <w:wAfter w:w="10" w:type="dxa"/>
      </w:trPr>
      <w:tc>
        <w:tcPr>
          <w:tcW w:w="10456" w:type="dxa"/>
          <w:gridSpan w:val="3"/>
          <w:tcBorders>
            <w:top w:val="thinThickSmallGap" w:sz="24" w:space="0" w:color="auto"/>
          </w:tcBorders>
        </w:tcPr>
        <w:p w14:paraId="1D34D08E" w14:textId="77777777" w:rsidR="00FF51B1" w:rsidRPr="00895070" w:rsidRDefault="00FF51B1" w:rsidP="00557B87">
          <w:pPr>
            <w:pStyle w:val="Cabealho"/>
            <w:rPr>
              <w:rFonts w:cs="Arial"/>
              <w:sz w:val="6"/>
            </w:rPr>
          </w:pPr>
        </w:p>
      </w:tc>
    </w:tr>
  </w:tbl>
  <w:p w14:paraId="1E490FA2" w14:textId="77777777" w:rsidR="00FF51B1" w:rsidRPr="00557B87" w:rsidRDefault="00FF51B1">
    <w:pPr>
      <w:pStyle w:val="Cabealho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0DA8" w14:textId="77777777" w:rsidR="00FF51B1" w:rsidRPr="00D910C2" w:rsidRDefault="00FF51B1" w:rsidP="00EE2E20">
    <w:pPr>
      <w:pStyle w:val="Cabealho"/>
      <w:rPr>
        <w:rFonts w:cs="Arial"/>
        <w:sz w:val="6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7349"/>
      <w:gridCol w:w="10"/>
    </w:tblGrid>
    <w:tr w:rsidR="00FF51B1" w:rsidRPr="00D910C2" w14:paraId="75682CBA" w14:textId="77777777" w:rsidTr="00FF51B1">
      <w:tc>
        <w:tcPr>
          <w:tcW w:w="10466" w:type="dxa"/>
          <w:gridSpan w:val="3"/>
        </w:tcPr>
        <w:p w14:paraId="6F06DD64" w14:textId="32F6D58B" w:rsidR="00FF51B1" w:rsidRPr="00D910C2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  <w:tr w:rsidR="008E5400" w14:paraId="1A81A1A2" w14:textId="77777777" w:rsidTr="008E5400">
      <w:trPr>
        <w:trHeight w:val="276"/>
      </w:trPr>
      <w:tc>
        <w:tcPr>
          <w:tcW w:w="3107" w:type="dxa"/>
          <w:vMerge w:val="restart"/>
          <w:vAlign w:val="center"/>
        </w:tcPr>
        <w:p w14:paraId="3888CEE3" w14:textId="426B037F" w:rsidR="008E5400" w:rsidRDefault="00684352" w:rsidP="00EE2E20">
          <w:pPr>
            <w:pStyle w:val="Cabealho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7A6191" wp14:editId="05484986">
                <wp:simplePos x="0" y="0"/>
                <wp:positionH relativeFrom="margin">
                  <wp:posOffset>-67945</wp:posOffset>
                </wp:positionH>
                <wp:positionV relativeFrom="paragraph">
                  <wp:posOffset>-88900</wp:posOffset>
                </wp:positionV>
                <wp:extent cx="2160905" cy="549275"/>
                <wp:effectExtent l="0" t="0" r="0" b="3175"/>
                <wp:wrapNone/>
                <wp:docPr id="1771265907" name="Imagem 177126590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90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59" w:type="dxa"/>
          <w:gridSpan w:val="2"/>
          <w:vMerge w:val="restart"/>
          <w:vAlign w:val="center"/>
        </w:tcPr>
        <w:p w14:paraId="751DEF67" w14:textId="77777777" w:rsidR="00CB52CD" w:rsidRPr="00CB52CD" w:rsidRDefault="00CB52CD" w:rsidP="00EE2E20">
          <w:pPr>
            <w:pStyle w:val="Cabealho"/>
            <w:jc w:val="center"/>
            <w:rPr>
              <w:rFonts w:cs="Arial"/>
              <w:b/>
              <w:smallCaps/>
            </w:rPr>
          </w:pPr>
          <w:r w:rsidRPr="00CB52CD">
            <w:rPr>
              <w:rFonts w:cs="Arial"/>
              <w:b/>
              <w:smallCaps/>
            </w:rPr>
            <w:t>Formulário Cadastral, Declarações e Autorizações de Candidato</w:t>
          </w:r>
        </w:p>
        <w:p w14:paraId="537DC1D3" w14:textId="02B8583E" w:rsidR="008E5400" w:rsidRPr="00F369DF" w:rsidRDefault="008E5400" w:rsidP="00EE2E20">
          <w:pPr>
            <w:pStyle w:val="Cabealho"/>
            <w:jc w:val="center"/>
            <w:rPr>
              <w:rFonts w:cs="Arial"/>
              <w:b/>
              <w:smallCaps/>
            </w:rPr>
          </w:pPr>
          <w:r>
            <w:rPr>
              <w:rFonts w:cs="Arial"/>
              <w:b/>
              <w:smallCaps/>
            </w:rPr>
            <w:t xml:space="preserve"> continuação</w:t>
          </w:r>
        </w:p>
      </w:tc>
    </w:tr>
    <w:tr w:rsidR="008E5400" w14:paraId="4CA457FC" w14:textId="77777777" w:rsidTr="008E5400">
      <w:trPr>
        <w:trHeight w:val="276"/>
      </w:trPr>
      <w:tc>
        <w:tcPr>
          <w:tcW w:w="3107" w:type="dxa"/>
          <w:vMerge/>
        </w:tcPr>
        <w:p w14:paraId="7A227F7E" w14:textId="77777777" w:rsidR="008E5400" w:rsidRDefault="008E5400" w:rsidP="00EE2E20">
          <w:pPr>
            <w:pStyle w:val="Cabealho"/>
            <w:rPr>
              <w:rFonts w:cs="Arial"/>
            </w:rPr>
          </w:pPr>
        </w:p>
      </w:tc>
      <w:tc>
        <w:tcPr>
          <w:tcW w:w="7359" w:type="dxa"/>
          <w:gridSpan w:val="2"/>
          <w:vMerge/>
        </w:tcPr>
        <w:p w14:paraId="1881F518" w14:textId="77777777" w:rsidR="008E5400" w:rsidRDefault="008E5400" w:rsidP="00EE2E20">
          <w:pPr>
            <w:pStyle w:val="Cabealho"/>
            <w:rPr>
              <w:rFonts w:cs="Arial"/>
            </w:rPr>
          </w:pPr>
        </w:p>
      </w:tc>
    </w:tr>
    <w:tr w:rsidR="00FF51B1" w14:paraId="69BCA363" w14:textId="77777777" w:rsidTr="00FF51B1">
      <w:tc>
        <w:tcPr>
          <w:tcW w:w="10466" w:type="dxa"/>
          <w:gridSpan w:val="3"/>
        </w:tcPr>
        <w:p w14:paraId="57D03636" w14:textId="77777777" w:rsidR="00FF51B1" w:rsidRPr="00895070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773F97A7" w14:textId="77777777" w:rsidTr="00FF51B1">
      <w:trPr>
        <w:gridAfter w:val="1"/>
        <w:wAfter w:w="10" w:type="dxa"/>
      </w:trPr>
      <w:tc>
        <w:tcPr>
          <w:tcW w:w="10456" w:type="dxa"/>
          <w:gridSpan w:val="2"/>
          <w:tcBorders>
            <w:top w:val="thinThickSmallGap" w:sz="24" w:space="0" w:color="auto"/>
          </w:tcBorders>
        </w:tcPr>
        <w:p w14:paraId="04D4EAC7" w14:textId="77777777" w:rsidR="00FF51B1" w:rsidRPr="00895070" w:rsidRDefault="00FF51B1" w:rsidP="00EE2E20">
          <w:pPr>
            <w:pStyle w:val="Cabealho"/>
            <w:rPr>
              <w:rFonts w:cs="Arial"/>
              <w:sz w:val="6"/>
            </w:rPr>
          </w:pPr>
        </w:p>
      </w:tc>
    </w:tr>
  </w:tbl>
  <w:p w14:paraId="5DA9C6D2" w14:textId="77777777" w:rsidR="00FF51B1" w:rsidRPr="00895070" w:rsidRDefault="00FF51B1" w:rsidP="00EE2E20">
    <w:pPr>
      <w:pStyle w:val="Cabealho"/>
      <w:rPr>
        <w:rFonts w:cs="Arial"/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3B86" w14:textId="77777777" w:rsidR="00FF51B1" w:rsidRPr="00D910C2" w:rsidRDefault="00FF51B1">
    <w:pPr>
      <w:pStyle w:val="Cabealho"/>
      <w:rPr>
        <w:rFonts w:cs="Arial"/>
        <w:sz w:val="6"/>
      </w:rPr>
    </w:pPr>
  </w:p>
  <w:tbl>
    <w:tblPr>
      <w:tblStyle w:val="Tabelacomgrade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7383"/>
    </w:tblGrid>
    <w:tr w:rsidR="00FF51B1" w:rsidRPr="00D910C2" w14:paraId="50B5E857" w14:textId="77777777" w:rsidTr="0039648A">
      <w:tc>
        <w:tcPr>
          <w:tcW w:w="10490" w:type="dxa"/>
          <w:gridSpan w:val="2"/>
        </w:tcPr>
        <w:p w14:paraId="3E835DE5" w14:textId="77777777" w:rsidR="00FF51B1" w:rsidRPr="00D910C2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39648A" w14:paraId="0EAD9536" w14:textId="77777777" w:rsidTr="0039648A">
      <w:trPr>
        <w:trHeight w:val="759"/>
      </w:trPr>
      <w:tc>
        <w:tcPr>
          <w:tcW w:w="3107" w:type="dxa"/>
          <w:vAlign w:val="center"/>
        </w:tcPr>
        <w:p w14:paraId="6D9F3CC0" w14:textId="3A731A7E" w:rsidR="0039648A" w:rsidRDefault="00290400" w:rsidP="00B47CF9">
          <w:pPr>
            <w:pStyle w:val="Cabealho"/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CCC2944" wp14:editId="1B1AC957">
                <wp:simplePos x="0" y="0"/>
                <wp:positionH relativeFrom="margin">
                  <wp:posOffset>-67945</wp:posOffset>
                </wp:positionH>
                <wp:positionV relativeFrom="paragraph">
                  <wp:posOffset>-93980</wp:posOffset>
                </wp:positionV>
                <wp:extent cx="2160905" cy="549275"/>
                <wp:effectExtent l="0" t="0" r="0" b="3175"/>
                <wp:wrapNone/>
                <wp:docPr id="1737757327" name="Imagem 1737757327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90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83" w:type="dxa"/>
          <w:vAlign w:val="center"/>
        </w:tcPr>
        <w:p w14:paraId="6A6A64E5" w14:textId="641F197F" w:rsidR="0039648A" w:rsidRPr="00CB52CD" w:rsidRDefault="0051128D" w:rsidP="0051128D">
          <w:pPr>
            <w:pStyle w:val="Cabealho"/>
            <w:jc w:val="center"/>
            <w:rPr>
              <w:rFonts w:cs="Arial"/>
              <w:b/>
              <w:smallCaps/>
            </w:rPr>
          </w:pPr>
          <w:r w:rsidRPr="00CB52CD">
            <w:rPr>
              <w:rFonts w:cs="Arial"/>
              <w:b/>
              <w:smallCaps/>
            </w:rPr>
            <w:t>Formulário Cadastral</w:t>
          </w:r>
          <w:r w:rsidR="00A536C0" w:rsidRPr="00CB52CD">
            <w:rPr>
              <w:rFonts w:cs="Arial"/>
              <w:b/>
              <w:smallCaps/>
            </w:rPr>
            <w:t>, Declarações e Autorizações</w:t>
          </w:r>
          <w:r w:rsidR="00387989" w:rsidRPr="00CB52CD">
            <w:rPr>
              <w:rFonts w:cs="Arial"/>
              <w:b/>
              <w:smallCaps/>
            </w:rPr>
            <w:t xml:space="preserve"> de Candidato</w:t>
          </w:r>
        </w:p>
      </w:tc>
    </w:tr>
    <w:tr w:rsidR="00FF51B1" w14:paraId="6338A1CA" w14:textId="77777777" w:rsidTr="0039648A">
      <w:tc>
        <w:tcPr>
          <w:tcW w:w="10490" w:type="dxa"/>
          <w:gridSpan w:val="2"/>
        </w:tcPr>
        <w:p w14:paraId="3442014C" w14:textId="77777777" w:rsidR="00FF51B1" w:rsidRPr="00895070" w:rsidRDefault="00FF51B1">
          <w:pPr>
            <w:pStyle w:val="Cabealho"/>
            <w:rPr>
              <w:rFonts w:cs="Arial"/>
              <w:sz w:val="6"/>
            </w:rPr>
          </w:pPr>
        </w:p>
      </w:tc>
    </w:tr>
    <w:tr w:rsidR="00FF51B1" w:rsidRPr="00895070" w14:paraId="390E4174" w14:textId="77777777" w:rsidTr="0039648A">
      <w:tc>
        <w:tcPr>
          <w:tcW w:w="10490" w:type="dxa"/>
          <w:gridSpan w:val="2"/>
          <w:tcBorders>
            <w:top w:val="thinThickSmallGap" w:sz="24" w:space="0" w:color="auto"/>
          </w:tcBorders>
        </w:tcPr>
        <w:p w14:paraId="0EA3B2C7" w14:textId="77777777" w:rsidR="00FF51B1" w:rsidRPr="00895070" w:rsidRDefault="00FF51B1">
          <w:pPr>
            <w:pStyle w:val="Cabealho"/>
            <w:rPr>
              <w:rFonts w:cs="Arial"/>
              <w:sz w:val="6"/>
            </w:rPr>
          </w:pPr>
        </w:p>
      </w:tc>
    </w:tr>
  </w:tbl>
  <w:p w14:paraId="72F1CBB7" w14:textId="77777777" w:rsidR="00FF51B1" w:rsidRPr="00895070" w:rsidRDefault="00FF51B1">
    <w:pPr>
      <w:pStyle w:val="Cabealho"/>
      <w:rPr>
        <w:rFonts w:cs="Arial"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B5C"/>
    <w:multiLevelType w:val="multilevel"/>
    <w:tmpl w:val="B560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2756B"/>
    <w:multiLevelType w:val="hybridMultilevel"/>
    <w:tmpl w:val="1AC2EA32"/>
    <w:lvl w:ilvl="0" w:tplc="2D4C0F0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06F51"/>
    <w:multiLevelType w:val="hybridMultilevel"/>
    <w:tmpl w:val="85DA702A"/>
    <w:lvl w:ilvl="0" w:tplc="7F84569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636"/>
    <w:multiLevelType w:val="hybridMultilevel"/>
    <w:tmpl w:val="54EE866E"/>
    <w:lvl w:ilvl="0" w:tplc="80CC90D4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B5929"/>
    <w:multiLevelType w:val="hybridMultilevel"/>
    <w:tmpl w:val="D5E68DAE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1B4E"/>
    <w:multiLevelType w:val="hybridMultilevel"/>
    <w:tmpl w:val="15687EE2"/>
    <w:lvl w:ilvl="0" w:tplc="31A27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3556"/>
    <w:multiLevelType w:val="hybridMultilevel"/>
    <w:tmpl w:val="D1E246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77777"/>
    <w:multiLevelType w:val="multilevel"/>
    <w:tmpl w:val="3FD4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7A0317A"/>
    <w:multiLevelType w:val="hybridMultilevel"/>
    <w:tmpl w:val="5ECAF6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B590F"/>
    <w:multiLevelType w:val="hybridMultilevel"/>
    <w:tmpl w:val="02BC4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84194"/>
    <w:multiLevelType w:val="hybridMultilevel"/>
    <w:tmpl w:val="F7A893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80BD1"/>
    <w:multiLevelType w:val="multilevel"/>
    <w:tmpl w:val="ECC0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B4D2C"/>
    <w:multiLevelType w:val="hybridMultilevel"/>
    <w:tmpl w:val="8A4C0580"/>
    <w:lvl w:ilvl="0" w:tplc="BD142D36">
      <w:start w:val="1"/>
      <w:numFmt w:val="upperRoman"/>
      <w:lvlText w:val="%1."/>
      <w:lvlJc w:val="righ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 w:val="0"/>
        <w:sz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2747F1"/>
    <w:multiLevelType w:val="hybridMultilevel"/>
    <w:tmpl w:val="4DE25FA4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B4B12"/>
    <w:multiLevelType w:val="hybridMultilevel"/>
    <w:tmpl w:val="A5A64154"/>
    <w:lvl w:ilvl="0" w:tplc="9EF6BD3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C68AD"/>
    <w:multiLevelType w:val="hybridMultilevel"/>
    <w:tmpl w:val="1AC2EA32"/>
    <w:lvl w:ilvl="0" w:tplc="2D4C0F0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44B0"/>
    <w:multiLevelType w:val="multilevel"/>
    <w:tmpl w:val="46524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315115C"/>
    <w:multiLevelType w:val="hybridMultilevel"/>
    <w:tmpl w:val="FEBC0C6C"/>
    <w:lvl w:ilvl="0" w:tplc="FAE23B0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77930"/>
    <w:multiLevelType w:val="hybridMultilevel"/>
    <w:tmpl w:val="D5E68DAE"/>
    <w:lvl w:ilvl="0" w:tplc="9098B1B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06AF8"/>
    <w:multiLevelType w:val="hybridMultilevel"/>
    <w:tmpl w:val="950C9306"/>
    <w:lvl w:ilvl="0" w:tplc="F1A2759E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70E5D"/>
    <w:multiLevelType w:val="hybridMultilevel"/>
    <w:tmpl w:val="55FC0844"/>
    <w:lvl w:ilvl="0" w:tplc="FAE23B0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A5E09"/>
    <w:multiLevelType w:val="hybridMultilevel"/>
    <w:tmpl w:val="A6A44C36"/>
    <w:lvl w:ilvl="0" w:tplc="39E8F586">
      <w:start w:val="17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64A44"/>
    <w:multiLevelType w:val="hybridMultilevel"/>
    <w:tmpl w:val="85DA702A"/>
    <w:lvl w:ilvl="0" w:tplc="7F84569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125F8"/>
    <w:multiLevelType w:val="hybridMultilevel"/>
    <w:tmpl w:val="15687EE2"/>
    <w:lvl w:ilvl="0" w:tplc="31A27F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806FB"/>
    <w:multiLevelType w:val="hybridMultilevel"/>
    <w:tmpl w:val="1BA015B8"/>
    <w:lvl w:ilvl="0" w:tplc="49E08304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00B06"/>
    <w:multiLevelType w:val="hybridMultilevel"/>
    <w:tmpl w:val="9E1073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423A60"/>
    <w:multiLevelType w:val="multilevel"/>
    <w:tmpl w:val="6660E34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78912D3A"/>
    <w:multiLevelType w:val="hybridMultilevel"/>
    <w:tmpl w:val="02BC4D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77447C"/>
    <w:multiLevelType w:val="hybridMultilevel"/>
    <w:tmpl w:val="2396A1E0"/>
    <w:lvl w:ilvl="0" w:tplc="49E08304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565C77D6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F31FC"/>
    <w:multiLevelType w:val="multilevel"/>
    <w:tmpl w:val="B3E83A4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57994636">
    <w:abstractNumId w:val="0"/>
  </w:num>
  <w:num w:numId="2" w16cid:durableId="1484082689">
    <w:abstractNumId w:val="11"/>
  </w:num>
  <w:num w:numId="3" w16cid:durableId="2036493554">
    <w:abstractNumId w:val="18"/>
  </w:num>
  <w:num w:numId="4" w16cid:durableId="911424635">
    <w:abstractNumId w:val="19"/>
  </w:num>
  <w:num w:numId="5" w16cid:durableId="1007367496">
    <w:abstractNumId w:val="3"/>
  </w:num>
  <w:num w:numId="6" w16cid:durableId="2129397003">
    <w:abstractNumId w:val="4"/>
  </w:num>
  <w:num w:numId="7" w16cid:durableId="1440299015">
    <w:abstractNumId w:val="24"/>
  </w:num>
  <w:num w:numId="8" w16cid:durableId="254020051">
    <w:abstractNumId w:val="12"/>
  </w:num>
  <w:num w:numId="9" w16cid:durableId="478573356">
    <w:abstractNumId w:val="28"/>
  </w:num>
  <w:num w:numId="10" w16cid:durableId="1322536923">
    <w:abstractNumId w:val="7"/>
  </w:num>
  <w:num w:numId="11" w16cid:durableId="1193612483">
    <w:abstractNumId w:val="16"/>
  </w:num>
  <w:num w:numId="12" w16cid:durableId="1806346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5454803">
    <w:abstractNumId w:val="23"/>
  </w:num>
  <w:num w:numId="14" w16cid:durableId="1497382209">
    <w:abstractNumId w:val="5"/>
  </w:num>
  <w:num w:numId="15" w16cid:durableId="1971591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9771522">
    <w:abstractNumId w:val="2"/>
  </w:num>
  <w:num w:numId="17" w16cid:durableId="305820293">
    <w:abstractNumId w:val="22"/>
  </w:num>
  <w:num w:numId="18" w16cid:durableId="922568734">
    <w:abstractNumId w:val="20"/>
  </w:num>
  <w:num w:numId="19" w16cid:durableId="1247956453">
    <w:abstractNumId w:val="17"/>
  </w:num>
  <w:num w:numId="20" w16cid:durableId="881941279">
    <w:abstractNumId w:val="21"/>
  </w:num>
  <w:num w:numId="21" w16cid:durableId="782380781">
    <w:abstractNumId w:val="13"/>
  </w:num>
  <w:num w:numId="22" w16cid:durableId="80613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5983314">
    <w:abstractNumId w:val="1"/>
  </w:num>
  <w:num w:numId="24" w16cid:durableId="1334452464">
    <w:abstractNumId w:val="15"/>
  </w:num>
  <w:num w:numId="25" w16cid:durableId="646397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05420089">
    <w:abstractNumId w:val="27"/>
  </w:num>
  <w:num w:numId="27" w16cid:durableId="1326082857">
    <w:abstractNumId w:val="9"/>
  </w:num>
  <w:num w:numId="28" w16cid:durableId="54667890">
    <w:abstractNumId w:val="29"/>
  </w:num>
  <w:num w:numId="29" w16cid:durableId="1666519379">
    <w:abstractNumId w:val="26"/>
  </w:num>
  <w:num w:numId="30" w16cid:durableId="1588150571">
    <w:abstractNumId w:val="10"/>
  </w:num>
  <w:num w:numId="31" w16cid:durableId="1443572147">
    <w:abstractNumId w:val="8"/>
  </w:num>
  <w:num w:numId="32" w16cid:durableId="2040465619">
    <w:abstractNumId w:val="6"/>
  </w:num>
  <w:num w:numId="33" w16cid:durableId="7730172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07"/>
    <w:rsid w:val="00005454"/>
    <w:rsid w:val="0000764F"/>
    <w:rsid w:val="0002196A"/>
    <w:rsid w:val="0002680F"/>
    <w:rsid w:val="00043A37"/>
    <w:rsid w:val="000557B7"/>
    <w:rsid w:val="000630AF"/>
    <w:rsid w:val="000860F8"/>
    <w:rsid w:val="000934D9"/>
    <w:rsid w:val="000979E4"/>
    <w:rsid w:val="000A4910"/>
    <w:rsid w:val="000C3606"/>
    <w:rsid w:val="00106266"/>
    <w:rsid w:val="00111DDE"/>
    <w:rsid w:val="00124765"/>
    <w:rsid w:val="00157866"/>
    <w:rsid w:val="00172943"/>
    <w:rsid w:val="00176725"/>
    <w:rsid w:val="00182261"/>
    <w:rsid w:val="00184C1D"/>
    <w:rsid w:val="00192CDF"/>
    <w:rsid w:val="001A23C1"/>
    <w:rsid w:val="001B36FE"/>
    <w:rsid w:val="001B487F"/>
    <w:rsid w:val="001C03B9"/>
    <w:rsid w:val="001C5065"/>
    <w:rsid w:val="001E69E1"/>
    <w:rsid w:val="0022590A"/>
    <w:rsid w:val="00226CB7"/>
    <w:rsid w:val="00233243"/>
    <w:rsid w:val="00256E32"/>
    <w:rsid w:val="00276263"/>
    <w:rsid w:val="00290400"/>
    <w:rsid w:val="002D518F"/>
    <w:rsid w:val="002D7585"/>
    <w:rsid w:val="002E7FCE"/>
    <w:rsid w:val="002F2BD1"/>
    <w:rsid w:val="0030055C"/>
    <w:rsid w:val="00303C8B"/>
    <w:rsid w:val="0032089A"/>
    <w:rsid w:val="00353894"/>
    <w:rsid w:val="003615E2"/>
    <w:rsid w:val="0036346C"/>
    <w:rsid w:val="00364B4A"/>
    <w:rsid w:val="00373223"/>
    <w:rsid w:val="003818AB"/>
    <w:rsid w:val="00387989"/>
    <w:rsid w:val="0039648A"/>
    <w:rsid w:val="003A373A"/>
    <w:rsid w:val="003C2E5F"/>
    <w:rsid w:val="003C7D50"/>
    <w:rsid w:val="003D2D6B"/>
    <w:rsid w:val="003E387C"/>
    <w:rsid w:val="003F6ED2"/>
    <w:rsid w:val="00400783"/>
    <w:rsid w:val="00410E58"/>
    <w:rsid w:val="0042546D"/>
    <w:rsid w:val="004263AA"/>
    <w:rsid w:val="00435B75"/>
    <w:rsid w:val="00457DCB"/>
    <w:rsid w:val="00462A99"/>
    <w:rsid w:val="004757EC"/>
    <w:rsid w:val="0047771C"/>
    <w:rsid w:val="00487E35"/>
    <w:rsid w:val="00495B12"/>
    <w:rsid w:val="00497309"/>
    <w:rsid w:val="004A17AE"/>
    <w:rsid w:val="004B078F"/>
    <w:rsid w:val="004C4094"/>
    <w:rsid w:val="0051128D"/>
    <w:rsid w:val="00514410"/>
    <w:rsid w:val="00515517"/>
    <w:rsid w:val="005269D1"/>
    <w:rsid w:val="005412F5"/>
    <w:rsid w:val="00557B87"/>
    <w:rsid w:val="00565A01"/>
    <w:rsid w:val="00595307"/>
    <w:rsid w:val="005A0C8E"/>
    <w:rsid w:val="005B70C5"/>
    <w:rsid w:val="005C17AD"/>
    <w:rsid w:val="005C41E5"/>
    <w:rsid w:val="005C4393"/>
    <w:rsid w:val="005F79CF"/>
    <w:rsid w:val="00622313"/>
    <w:rsid w:val="00677925"/>
    <w:rsid w:val="00684352"/>
    <w:rsid w:val="00687D79"/>
    <w:rsid w:val="006930C7"/>
    <w:rsid w:val="006A2869"/>
    <w:rsid w:val="006A49F6"/>
    <w:rsid w:val="006A4B6D"/>
    <w:rsid w:val="006B6717"/>
    <w:rsid w:val="006B77FD"/>
    <w:rsid w:val="006D50B5"/>
    <w:rsid w:val="006E72AC"/>
    <w:rsid w:val="006F4E67"/>
    <w:rsid w:val="00700307"/>
    <w:rsid w:val="00730CD2"/>
    <w:rsid w:val="00754DE9"/>
    <w:rsid w:val="007844A2"/>
    <w:rsid w:val="007A327F"/>
    <w:rsid w:val="007A3F8C"/>
    <w:rsid w:val="007A6FDC"/>
    <w:rsid w:val="007C2DD9"/>
    <w:rsid w:val="007D7B98"/>
    <w:rsid w:val="007E294B"/>
    <w:rsid w:val="007E3302"/>
    <w:rsid w:val="007F25DD"/>
    <w:rsid w:val="008006A2"/>
    <w:rsid w:val="008149FC"/>
    <w:rsid w:val="00825C73"/>
    <w:rsid w:val="008761BA"/>
    <w:rsid w:val="00895070"/>
    <w:rsid w:val="008A1AF4"/>
    <w:rsid w:val="008C3DBD"/>
    <w:rsid w:val="008E0CEA"/>
    <w:rsid w:val="008E5400"/>
    <w:rsid w:val="008F66D0"/>
    <w:rsid w:val="00903FF4"/>
    <w:rsid w:val="00906675"/>
    <w:rsid w:val="009125D5"/>
    <w:rsid w:val="00916771"/>
    <w:rsid w:val="009336DA"/>
    <w:rsid w:val="00934897"/>
    <w:rsid w:val="0094082F"/>
    <w:rsid w:val="00944B6F"/>
    <w:rsid w:val="00945C2E"/>
    <w:rsid w:val="00953282"/>
    <w:rsid w:val="0099635B"/>
    <w:rsid w:val="009C403C"/>
    <w:rsid w:val="009F05EC"/>
    <w:rsid w:val="00A05C23"/>
    <w:rsid w:val="00A16AF6"/>
    <w:rsid w:val="00A224E4"/>
    <w:rsid w:val="00A25F15"/>
    <w:rsid w:val="00A31489"/>
    <w:rsid w:val="00A36482"/>
    <w:rsid w:val="00A37344"/>
    <w:rsid w:val="00A51CEE"/>
    <w:rsid w:val="00A536C0"/>
    <w:rsid w:val="00A739F6"/>
    <w:rsid w:val="00A74504"/>
    <w:rsid w:val="00A9221B"/>
    <w:rsid w:val="00AD4A75"/>
    <w:rsid w:val="00B05F78"/>
    <w:rsid w:val="00B10842"/>
    <w:rsid w:val="00B12783"/>
    <w:rsid w:val="00B400A7"/>
    <w:rsid w:val="00B47CF9"/>
    <w:rsid w:val="00B52F0F"/>
    <w:rsid w:val="00B83B5E"/>
    <w:rsid w:val="00B93920"/>
    <w:rsid w:val="00BA646D"/>
    <w:rsid w:val="00BD4938"/>
    <w:rsid w:val="00BD5065"/>
    <w:rsid w:val="00C122CF"/>
    <w:rsid w:val="00C14DA5"/>
    <w:rsid w:val="00C2466E"/>
    <w:rsid w:val="00C31868"/>
    <w:rsid w:val="00C46F6B"/>
    <w:rsid w:val="00C53BF9"/>
    <w:rsid w:val="00C62E88"/>
    <w:rsid w:val="00C84324"/>
    <w:rsid w:val="00C85B12"/>
    <w:rsid w:val="00C87C20"/>
    <w:rsid w:val="00C94825"/>
    <w:rsid w:val="00CA1AD8"/>
    <w:rsid w:val="00CB52CD"/>
    <w:rsid w:val="00CC5DC6"/>
    <w:rsid w:val="00CE4935"/>
    <w:rsid w:val="00D05E3D"/>
    <w:rsid w:val="00D248F6"/>
    <w:rsid w:val="00D5776A"/>
    <w:rsid w:val="00D62A5F"/>
    <w:rsid w:val="00D910C2"/>
    <w:rsid w:val="00D95903"/>
    <w:rsid w:val="00DA7DBC"/>
    <w:rsid w:val="00DD27FA"/>
    <w:rsid w:val="00DE7224"/>
    <w:rsid w:val="00DF0A84"/>
    <w:rsid w:val="00DF1746"/>
    <w:rsid w:val="00E0194B"/>
    <w:rsid w:val="00E13CA9"/>
    <w:rsid w:val="00E218EE"/>
    <w:rsid w:val="00E34F2C"/>
    <w:rsid w:val="00E52D07"/>
    <w:rsid w:val="00E52DC5"/>
    <w:rsid w:val="00E54BD0"/>
    <w:rsid w:val="00E61E06"/>
    <w:rsid w:val="00E771F2"/>
    <w:rsid w:val="00E876FE"/>
    <w:rsid w:val="00EA3C48"/>
    <w:rsid w:val="00EA62EE"/>
    <w:rsid w:val="00EB4B45"/>
    <w:rsid w:val="00EC6263"/>
    <w:rsid w:val="00ED0B82"/>
    <w:rsid w:val="00EE2E20"/>
    <w:rsid w:val="00EE73B9"/>
    <w:rsid w:val="00F369DF"/>
    <w:rsid w:val="00F4057E"/>
    <w:rsid w:val="00F4372D"/>
    <w:rsid w:val="00F44A6D"/>
    <w:rsid w:val="00F77401"/>
    <w:rsid w:val="00F827B1"/>
    <w:rsid w:val="00FD7EAA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E9C7E"/>
  <w15:chartTrackingRefBased/>
  <w15:docId w15:val="{FA771DA0-3A9F-4866-A6C2-D8BEC76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8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12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5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12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12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12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2D7585"/>
    <w:pPr>
      <w:keepNext/>
      <w:numPr>
        <w:numId w:val="5"/>
      </w:numPr>
      <w:outlineLvl w:val="8"/>
    </w:pPr>
    <w:rPr>
      <w:rFonts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1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910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0C2"/>
  </w:style>
  <w:style w:type="paragraph" w:styleId="Rodap">
    <w:name w:val="footer"/>
    <w:basedOn w:val="Normal"/>
    <w:link w:val="RodapChar"/>
    <w:uiPriority w:val="99"/>
    <w:unhideWhenUsed/>
    <w:rsid w:val="00D910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0C2"/>
  </w:style>
  <w:style w:type="character" w:customStyle="1" w:styleId="Ttulo9Char">
    <w:name w:val="Título 9 Char"/>
    <w:basedOn w:val="Fontepargpadro"/>
    <w:link w:val="Ttulo9"/>
    <w:rsid w:val="002D7585"/>
    <w:rPr>
      <w:rFonts w:ascii="Arial" w:hAnsi="Arial" w:cs="Arial"/>
      <w:b/>
      <w:bCs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E0C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0C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0CE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0C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0CE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CE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03B9"/>
    <w:pPr>
      <w:ind w:left="708"/>
    </w:pPr>
    <w:rPr>
      <w:rFonts w:ascii="Times New Roman" w:hAnsi="Times New Roman"/>
    </w:rPr>
  </w:style>
  <w:style w:type="character" w:customStyle="1" w:styleId="highlight">
    <w:name w:val="highlight"/>
    <w:basedOn w:val="Fontepargpadro"/>
    <w:rsid w:val="001C03B9"/>
  </w:style>
  <w:style w:type="character" w:customStyle="1" w:styleId="Ttulo2Char">
    <w:name w:val="Título 2 Char"/>
    <w:basedOn w:val="Fontepargpadro"/>
    <w:link w:val="Ttulo2"/>
    <w:rsid w:val="004254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CC5DC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5DC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511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12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12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128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egenda">
    <w:name w:val="caption"/>
    <w:basedOn w:val="Normal"/>
    <w:next w:val="Normal"/>
    <w:qFormat/>
    <w:rsid w:val="0051128D"/>
    <w:pPr>
      <w:ind w:left="-142"/>
      <w:jc w:val="center"/>
    </w:pPr>
    <w:rPr>
      <w:rFonts w:cs="Arial"/>
      <w:b/>
      <w:sz w:val="18"/>
    </w:rPr>
  </w:style>
  <w:style w:type="paragraph" w:styleId="NormalWeb">
    <w:name w:val="Normal (Web)"/>
    <w:basedOn w:val="Normal"/>
    <w:uiPriority w:val="99"/>
    <w:semiHidden/>
    <w:unhideWhenUsed/>
    <w:rsid w:val="006223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u.teodoro\Downloads\Ut_2019_02_13\2015_UNICENTRAL_MODELO_GRADE_COMPARATIVA_REFORMA_ESTATUT&#193;RIA_CLR_FV_VS_01_2019_02_1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264edd-a80b-413a-9999-b9a260844018" xsi:nil="true"/>
    <_ip_UnifiedCompliancePolicyProperties xmlns="http://schemas.microsoft.com/sharepoint/v3" xsi:nil="true"/>
    <lcf76f155ced4ddcb4097134ff3c332f xmlns="b42741a5-7e66-4793-bd2e-7de21a1013e8">
      <Terms xmlns="http://schemas.microsoft.com/office/infopath/2007/PartnerControls"/>
    </lcf76f155ced4ddcb4097134ff3c332f>
    <Integrantes xmlns="b42741a5-7e66-4793-bd2e-7de21a1013e8">
      <UserInfo>
        <DisplayName/>
        <AccountId xsi:nil="true"/>
        <AccountType/>
      </UserInfo>
    </Integrant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08783CEC93241812F2042D399BA35" ma:contentTypeVersion="24" ma:contentTypeDescription="Crie um novo documento." ma:contentTypeScope="" ma:versionID="48c4646d0ad7563c57601359c8efbd55">
  <xsd:schema xmlns:xsd="http://www.w3.org/2001/XMLSchema" xmlns:xs="http://www.w3.org/2001/XMLSchema" xmlns:p="http://schemas.microsoft.com/office/2006/metadata/properties" xmlns:ns1="http://schemas.microsoft.com/sharepoint/v3" xmlns:ns2="14264edd-a80b-413a-9999-b9a260844018" xmlns:ns3="b42741a5-7e66-4793-bd2e-7de21a1013e8" targetNamespace="http://schemas.microsoft.com/office/2006/metadata/properties" ma:root="true" ma:fieldsID="6d086f3638fe0e5be6bd510086678f65" ns1:_="" ns2:_="" ns3:_="">
    <xsd:import namespace="http://schemas.microsoft.com/sharepoint/v3"/>
    <xsd:import namespace="14264edd-a80b-413a-9999-b9a260844018"/>
    <xsd:import namespace="b42741a5-7e66-4793-bd2e-7de21a1013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Integrante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4edd-a80b-413a-9999-b9a2608440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439e64-b236-4f91-a395-80f6be04e2fd}" ma:internalName="TaxCatchAll" ma:showField="CatchAllData" ma:web="14264edd-a80b-413a-9999-b9a260844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741a5-7e66-4793-bd2e-7de21a101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Integrantes" ma:index="16" nillable="true" ma:displayName="Integrantes" ma:description="Lista Integrantes" ma:format="Dropdown" ma:list="UserInfo" ma:SharePointGroup="0" ma:internalName="Integrant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AAD3A6-81D8-4A55-91B2-53D096D19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EC729-E60A-497A-89C3-E4F73856B0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264edd-a80b-413a-9999-b9a260844018"/>
    <ds:schemaRef ds:uri="b42741a5-7e66-4793-bd2e-7de21a1013e8"/>
  </ds:schemaRefs>
</ds:datastoreItem>
</file>

<file path=customXml/itemProps3.xml><?xml version="1.0" encoding="utf-8"?>
<ds:datastoreItem xmlns:ds="http://schemas.openxmlformats.org/officeDocument/2006/customXml" ds:itemID="{78DD59EC-6180-4D10-B6E5-BE5C1FE33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FF377-C0D8-4B0C-AF84-5629D87A9601}"/>
</file>

<file path=docProps/app.xml><?xml version="1.0" encoding="utf-8"?>
<Properties xmlns="http://schemas.openxmlformats.org/officeDocument/2006/extended-properties" xmlns:vt="http://schemas.openxmlformats.org/officeDocument/2006/docPropsVTypes">
  <Template>2015_UNICENTRAL_MODELO_GRADE_COMPARATIVA_REFORMA_ESTATUTÁRIA_CLR_FV_VS_01_2019_02_12</Template>
  <TotalTime>638</TotalTime>
  <Pages>4</Pages>
  <Words>969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 Teodoro - 2015</dc:creator>
  <cp:keywords/>
  <dc:description/>
  <cp:lastModifiedBy>Karolline Rodrigues Brito</cp:lastModifiedBy>
  <cp:revision>109</cp:revision>
  <cp:lastPrinted>2019-02-25T13:30:00Z</cp:lastPrinted>
  <dcterms:created xsi:type="dcterms:W3CDTF">2019-02-25T13:16:00Z</dcterms:created>
  <dcterms:modified xsi:type="dcterms:W3CDTF">2025-03-31T17:33:00Z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2021-04-06T17:30:01Z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4ce1e3ff-69e3-4c44-9cd6-e34fb2606eda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0x01010003808783CEC93241812F2042D399BA35</vt:lpwstr>
  </property>
  <property fmtid="{D5CDD505-2E9C-101B-9397-08002B2CF9AE}" pid="10" name="MediaServiceImageTags">
    <vt:lpwstr/>
  </property>
</Properties>
</file>