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1202" w14:textId="77777777" w:rsidR="000C5508" w:rsidRPr="0068136C" w:rsidRDefault="00150289" w:rsidP="00171E2B">
      <w:pPr>
        <w:pStyle w:val="SemEspaamen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74456" wp14:editId="65D56923">
                <wp:simplePos x="0" y="0"/>
                <wp:positionH relativeFrom="column">
                  <wp:posOffset>-114300</wp:posOffset>
                </wp:positionH>
                <wp:positionV relativeFrom="paragraph">
                  <wp:posOffset>12700</wp:posOffset>
                </wp:positionV>
                <wp:extent cx="6172200" cy="9404985"/>
                <wp:effectExtent l="13335" t="8890" r="5715" b="6350"/>
                <wp:wrapNone/>
                <wp:docPr id="12514270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404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4D92D" id="Rectangle 2" o:spid="_x0000_s1026" style="position:absolute;margin-left:-9pt;margin-top:1pt;width:486pt;height:74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" filled="f"/>
            </w:pict>
          </mc:Fallback>
        </mc:AlternateContent>
      </w:r>
    </w:p>
    <w:p w14:paraId="0ECB9CF0" w14:textId="77777777" w:rsidR="008514B2" w:rsidRDefault="00150289" w:rsidP="003031E2">
      <w:pPr>
        <w:jc w:val="center"/>
        <w:rPr>
          <w:rFonts w:ascii="Arial" w:hAnsi="Arial" w:cs="Arial"/>
        </w:rPr>
      </w:pPr>
      <w:r w:rsidRPr="003F5BF6">
        <w:rPr>
          <w:rFonts w:ascii="Arial" w:hAnsi="Arial" w:cs="Arial"/>
          <w:noProof/>
        </w:rPr>
        <w:drawing>
          <wp:inline distT="0" distB="0" distL="0" distR="0" wp14:anchorId="472F5202" wp14:editId="7D69FEF3">
            <wp:extent cx="1729740" cy="6934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05E3B" w14:textId="77777777" w:rsidR="009B0BF2" w:rsidRDefault="009B0BF2" w:rsidP="00877FE9">
      <w:pPr>
        <w:rPr>
          <w:rFonts w:ascii="Arial" w:hAnsi="Arial" w:cs="Arial"/>
        </w:rPr>
      </w:pPr>
    </w:p>
    <w:p w14:paraId="0A3BDC5F" w14:textId="77777777" w:rsidR="009B0BF2" w:rsidRPr="0068136C" w:rsidRDefault="009B0BF2" w:rsidP="00877FE9">
      <w:pPr>
        <w:rPr>
          <w:rFonts w:ascii="Arial" w:hAnsi="Arial" w:cs="Arial"/>
          <w:b/>
          <w:sz w:val="22"/>
          <w:szCs w:val="22"/>
        </w:rPr>
      </w:pPr>
    </w:p>
    <w:p w14:paraId="3581E14F" w14:textId="77777777" w:rsidR="000C5508" w:rsidRPr="0068136C" w:rsidRDefault="000C5508" w:rsidP="00150289">
      <w:pPr>
        <w:jc w:val="center"/>
        <w:rPr>
          <w:rFonts w:ascii="Arial" w:hAnsi="Arial" w:cs="Arial"/>
          <w:b/>
          <w:sz w:val="22"/>
          <w:szCs w:val="22"/>
        </w:rPr>
      </w:pPr>
      <w:r w:rsidRPr="0068136C">
        <w:rPr>
          <w:rFonts w:ascii="Arial" w:hAnsi="Arial" w:cs="Arial"/>
          <w:b/>
          <w:sz w:val="22"/>
          <w:szCs w:val="22"/>
        </w:rPr>
        <w:t>REQUERIMENTO DO REGI</w:t>
      </w:r>
      <w:r w:rsidR="00FA0010" w:rsidRPr="0068136C">
        <w:rPr>
          <w:rFonts w:ascii="Arial" w:hAnsi="Arial" w:cs="Arial"/>
          <w:b/>
          <w:sz w:val="22"/>
          <w:szCs w:val="22"/>
        </w:rPr>
        <w:t>S</w:t>
      </w:r>
      <w:r w:rsidRPr="0068136C">
        <w:rPr>
          <w:rFonts w:ascii="Arial" w:hAnsi="Arial" w:cs="Arial"/>
          <w:b/>
          <w:sz w:val="22"/>
          <w:szCs w:val="22"/>
        </w:rPr>
        <w:t>TRO DA CHAPA E DOS CANDIDATOS</w:t>
      </w:r>
    </w:p>
    <w:p w14:paraId="52AD6166" w14:textId="77777777" w:rsidR="000C5508" w:rsidRPr="0068136C" w:rsidRDefault="0076522D" w:rsidP="001502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SICOOB C</w:t>
      </w:r>
      <w:r w:rsidR="00454015">
        <w:rPr>
          <w:rFonts w:ascii="Arial" w:hAnsi="Arial" w:cs="Arial"/>
          <w:b/>
          <w:sz w:val="22"/>
          <w:szCs w:val="22"/>
        </w:rPr>
        <w:t>REDICAPITAL</w:t>
      </w:r>
    </w:p>
    <w:p w14:paraId="607E6DC1" w14:textId="77777777" w:rsidR="000C5508" w:rsidRDefault="000C5508" w:rsidP="000C5508">
      <w:pPr>
        <w:rPr>
          <w:rFonts w:ascii="Arial" w:hAnsi="Arial" w:cs="Arial"/>
          <w:sz w:val="22"/>
          <w:szCs w:val="22"/>
        </w:rPr>
      </w:pPr>
    </w:p>
    <w:p w14:paraId="6D456DEF" w14:textId="77777777" w:rsidR="009B0BF2" w:rsidRPr="0068136C" w:rsidRDefault="009B0BF2" w:rsidP="000C5508">
      <w:pPr>
        <w:rPr>
          <w:rFonts w:ascii="Arial" w:hAnsi="Arial" w:cs="Arial"/>
          <w:sz w:val="22"/>
          <w:szCs w:val="22"/>
        </w:rPr>
      </w:pPr>
    </w:p>
    <w:p w14:paraId="1B976E73" w14:textId="77777777" w:rsidR="000C5508" w:rsidRPr="00AB34C5" w:rsidRDefault="000C5508" w:rsidP="000C5508">
      <w:pPr>
        <w:rPr>
          <w:rFonts w:ascii="Arial" w:hAnsi="Arial" w:cs="Arial"/>
          <w:sz w:val="20"/>
          <w:szCs w:val="20"/>
        </w:rPr>
      </w:pPr>
      <w:r w:rsidRPr="00AB34C5">
        <w:rPr>
          <w:rFonts w:ascii="Arial" w:hAnsi="Arial" w:cs="Arial"/>
          <w:sz w:val="20"/>
          <w:szCs w:val="20"/>
        </w:rPr>
        <w:t xml:space="preserve">A/C Diretoria-Executiva </w:t>
      </w:r>
    </w:p>
    <w:p w14:paraId="1B74F8BD" w14:textId="77777777" w:rsidR="000C5508" w:rsidRPr="00AB34C5" w:rsidRDefault="000C5508" w:rsidP="000C5508">
      <w:pPr>
        <w:rPr>
          <w:rFonts w:ascii="Arial" w:hAnsi="Arial" w:cs="Arial"/>
          <w:sz w:val="20"/>
          <w:szCs w:val="20"/>
        </w:rPr>
      </w:pPr>
    </w:p>
    <w:p w14:paraId="71771EA8" w14:textId="77777777" w:rsidR="009B0BF2" w:rsidRPr="00AB34C5" w:rsidRDefault="009B0BF2" w:rsidP="000C5508">
      <w:pPr>
        <w:rPr>
          <w:rFonts w:ascii="Arial" w:hAnsi="Arial" w:cs="Arial"/>
          <w:sz w:val="20"/>
          <w:szCs w:val="20"/>
        </w:rPr>
      </w:pPr>
    </w:p>
    <w:p w14:paraId="01E0157C" w14:textId="77777777" w:rsidR="000C5508" w:rsidRPr="00AB34C5" w:rsidRDefault="000C5508" w:rsidP="000C5508">
      <w:pPr>
        <w:jc w:val="both"/>
        <w:rPr>
          <w:rFonts w:ascii="Arial" w:hAnsi="Arial" w:cs="Arial"/>
          <w:sz w:val="20"/>
          <w:szCs w:val="20"/>
        </w:rPr>
      </w:pPr>
      <w:r w:rsidRPr="00AB34C5">
        <w:rPr>
          <w:rFonts w:ascii="Arial" w:hAnsi="Arial" w:cs="Arial"/>
          <w:sz w:val="20"/>
          <w:szCs w:val="20"/>
        </w:rPr>
        <w:t>Referimo-nos ao assunto em epígrafe para requerer o registro da chapa, composta pelos seguintes membros:</w:t>
      </w:r>
    </w:p>
    <w:p w14:paraId="0CA4F2AB" w14:textId="77777777" w:rsidR="000C5508" w:rsidRPr="00AB34C5" w:rsidRDefault="000C5508" w:rsidP="000C5508">
      <w:pPr>
        <w:rPr>
          <w:rFonts w:ascii="Arial" w:hAnsi="Arial" w:cs="Arial"/>
          <w:sz w:val="20"/>
          <w:szCs w:val="20"/>
        </w:rPr>
      </w:pPr>
    </w:p>
    <w:p w14:paraId="2EFE3B94" w14:textId="77777777" w:rsidR="009B0BF2" w:rsidRPr="00AB34C5" w:rsidRDefault="009B0BF2" w:rsidP="000C5508">
      <w:pPr>
        <w:rPr>
          <w:rFonts w:ascii="Arial" w:hAnsi="Arial" w:cs="Arial"/>
          <w:sz w:val="20"/>
          <w:szCs w:val="20"/>
        </w:rPr>
      </w:pPr>
    </w:p>
    <w:p w14:paraId="6A4062BD" w14:textId="77777777" w:rsidR="009B0BF2" w:rsidRPr="00AB34C5" w:rsidRDefault="009B0BF2" w:rsidP="000C5508">
      <w:pPr>
        <w:rPr>
          <w:rFonts w:ascii="Arial" w:hAnsi="Arial" w:cs="Arial"/>
          <w:sz w:val="20"/>
          <w:szCs w:val="20"/>
        </w:rPr>
      </w:pPr>
    </w:p>
    <w:p w14:paraId="4318D047" w14:textId="77777777" w:rsidR="000C5508" w:rsidRPr="00AB34C5" w:rsidRDefault="00C0268E" w:rsidP="000C55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 </w:t>
      </w:r>
      <w:r w:rsidR="00150289">
        <w:rPr>
          <w:rFonts w:ascii="Arial" w:hAnsi="Arial" w:cs="Arial"/>
          <w:b/>
          <w:sz w:val="20"/>
          <w:szCs w:val="20"/>
        </w:rPr>
        <w:t>Conselho de Administração:</w:t>
      </w:r>
    </w:p>
    <w:p w14:paraId="29FB0D42" w14:textId="77777777" w:rsidR="000C5508" w:rsidRPr="00AB34C5" w:rsidRDefault="000C5508" w:rsidP="0051049D">
      <w:pPr>
        <w:spacing w:line="360" w:lineRule="auto"/>
        <w:rPr>
          <w:rFonts w:ascii="Arial" w:hAnsi="Arial" w:cs="Arial"/>
          <w:sz w:val="20"/>
          <w:szCs w:val="20"/>
        </w:rPr>
      </w:pPr>
    </w:p>
    <w:p w14:paraId="1F38722C" w14:textId="77777777" w:rsidR="000C5508" w:rsidRPr="00AB34C5" w:rsidRDefault="00150289" w:rsidP="0051049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C5508" w:rsidRPr="00AB34C5">
        <w:rPr>
          <w:rFonts w:ascii="Arial" w:hAnsi="Arial" w:cs="Arial"/>
          <w:sz w:val="20"/>
          <w:szCs w:val="20"/>
        </w:rPr>
        <w:t xml:space="preserve"> – </w:t>
      </w:r>
      <w:r w:rsidR="00D24FE0">
        <w:rPr>
          <w:rFonts w:ascii="Arial" w:hAnsi="Arial" w:cs="Arial"/>
          <w:sz w:val="20"/>
          <w:szCs w:val="20"/>
        </w:rPr>
        <w:t xml:space="preserve">Conselheiro </w:t>
      </w:r>
      <w:r>
        <w:rPr>
          <w:rFonts w:ascii="Arial" w:hAnsi="Arial" w:cs="Arial"/>
          <w:sz w:val="20"/>
          <w:szCs w:val="20"/>
        </w:rPr>
        <w:t>de Administração</w:t>
      </w:r>
      <w:r w:rsidR="000C5508" w:rsidRPr="00AB34C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Presidente</w:t>
      </w:r>
      <w:r w:rsidR="000C5508" w:rsidRPr="00AB34C5">
        <w:rPr>
          <w:rFonts w:ascii="Arial" w:hAnsi="Arial" w:cs="Arial"/>
          <w:sz w:val="20"/>
          <w:szCs w:val="20"/>
        </w:rPr>
        <w:t>;</w:t>
      </w:r>
    </w:p>
    <w:p w14:paraId="5380C99D" w14:textId="77777777" w:rsidR="00CC22EA" w:rsidRPr="00AB34C5" w:rsidRDefault="00150289" w:rsidP="00CC22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C5508" w:rsidRPr="00AB34C5">
        <w:rPr>
          <w:rFonts w:ascii="Arial" w:hAnsi="Arial" w:cs="Arial"/>
          <w:sz w:val="20"/>
          <w:szCs w:val="20"/>
        </w:rPr>
        <w:t xml:space="preserve"> </w:t>
      </w:r>
      <w:r w:rsidR="00CC22EA" w:rsidRPr="00AB34C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Conselheiro de Administração</w:t>
      </w:r>
      <w:r w:rsidRPr="00AB34C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Vice-p</w:t>
      </w:r>
      <w:r>
        <w:rPr>
          <w:rFonts w:ascii="Arial" w:hAnsi="Arial" w:cs="Arial"/>
          <w:sz w:val="20"/>
          <w:szCs w:val="20"/>
        </w:rPr>
        <w:t>residente</w:t>
      </w:r>
      <w:r w:rsidRPr="00AB34C5">
        <w:rPr>
          <w:rFonts w:ascii="Arial" w:hAnsi="Arial" w:cs="Arial"/>
          <w:sz w:val="20"/>
          <w:szCs w:val="20"/>
        </w:rPr>
        <w:t>;</w:t>
      </w:r>
    </w:p>
    <w:p w14:paraId="0EC37EC1" w14:textId="77777777" w:rsidR="00CC22EA" w:rsidRDefault="00150289" w:rsidP="00CC22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97B8F" w:rsidRPr="00AB34C5">
        <w:rPr>
          <w:rFonts w:ascii="Arial" w:hAnsi="Arial" w:cs="Arial"/>
          <w:sz w:val="20"/>
          <w:szCs w:val="20"/>
        </w:rPr>
        <w:t xml:space="preserve"> </w:t>
      </w:r>
      <w:r w:rsidR="00D24FE0" w:rsidRPr="00AB34C5">
        <w:rPr>
          <w:rFonts w:ascii="Arial" w:hAnsi="Arial" w:cs="Arial"/>
          <w:sz w:val="20"/>
          <w:szCs w:val="20"/>
        </w:rPr>
        <w:t xml:space="preserve">– </w:t>
      </w:r>
      <w:r w:rsidR="00CC22EA">
        <w:rPr>
          <w:rFonts w:ascii="Arial" w:hAnsi="Arial" w:cs="Arial"/>
          <w:sz w:val="20"/>
          <w:szCs w:val="20"/>
        </w:rPr>
        <w:t xml:space="preserve">Conselheiro </w:t>
      </w:r>
      <w:r>
        <w:rPr>
          <w:rFonts w:ascii="Arial" w:hAnsi="Arial" w:cs="Arial"/>
          <w:sz w:val="20"/>
          <w:szCs w:val="20"/>
        </w:rPr>
        <w:t>de Administração</w:t>
      </w:r>
      <w:r w:rsidR="00CC22EA" w:rsidRPr="00AB34C5">
        <w:rPr>
          <w:rFonts w:ascii="Arial" w:hAnsi="Arial" w:cs="Arial"/>
          <w:sz w:val="20"/>
          <w:szCs w:val="20"/>
        </w:rPr>
        <w:t xml:space="preserve"> – efetivo;</w:t>
      </w:r>
    </w:p>
    <w:p w14:paraId="7CE2691B" w14:textId="77777777" w:rsidR="00CC22EA" w:rsidRPr="00AB34C5" w:rsidRDefault="00150289" w:rsidP="00CC22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0289">
        <w:rPr>
          <w:rFonts w:ascii="Arial" w:hAnsi="Arial" w:cs="Arial"/>
          <w:sz w:val="20"/>
          <w:szCs w:val="20"/>
        </w:rPr>
        <w:t xml:space="preserve"> </w:t>
      </w:r>
      <w:r w:rsidRPr="00AB34C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Conselheiro de Administração</w:t>
      </w:r>
      <w:r w:rsidRPr="00AB34C5">
        <w:rPr>
          <w:rFonts w:ascii="Arial" w:hAnsi="Arial" w:cs="Arial"/>
          <w:sz w:val="20"/>
          <w:szCs w:val="20"/>
        </w:rPr>
        <w:t xml:space="preserve"> – efetivo;</w:t>
      </w:r>
    </w:p>
    <w:p w14:paraId="14E73D74" w14:textId="77777777" w:rsidR="00150289" w:rsidRPr="00AB34C5" w:rsidRDefault="00150289" w:rsidP="001502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Pr="001502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0289">
        <w:rPr>
          <w:rFonts w:ascii="Arial" w:hAnsi="Arial" w:cs="Arial"/>
          <w:sz w:val="20"/>
          <w:szCs w:val="20"/>
        </w:rPr>
        <w:t xml:space="preserve"> </w:t>
      </w:r>
      <w:r w:rsidRPr="00AB34C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Conselheiro de Administração</w:t>
      </w:r>
      <w:r w:rsidRPr="00AB34C5">
        <w:rPr>
          <w:rFonts w:ascii="Arial" w:hAnsi="Arial" w:cs="Arial"/>
          <w:sz w:val="20"/>
          <w:szCs w:val="20"/>
        </w:rPr>
        <w:t xml:space="preserve"> – efetivo;</w:t>
      </w:r>
    </w:p>
    <w:p w14:paraId="062D3C5F" w14:textId="77777777" w:rsidR="00150289" w:rsidRPr="00AB34C5" w:rsidRDefault="00150289" w:rsidP="001502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Pr="001502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0289">
        <w:rPr>
          <w:rFonts w:ascii="Arial" w:hAnsi="Arial" w:cs="Arial"/>
          <w:sz w:val="20"/>
          <w:szCs w:val="20"/>
        </w:rPr>
        <w:t xml:space="preserve"> </w:t>
      </w:r>
      <w:r w:rsidRPr="00AB34C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Conselheiro de Administração</w:t>
      </w:r>
      <w:r w:rsidRPr="00AB34C5">
        <w:rPr>
          <w:rFonts w:ascii="Arial" w:hAnsi="Arial" w:cs="Arial"/>
          <w:sz w:val="20"/>
          <w:szCs w:val="20"/>
        </w:rPr>
        <w:t xml:space="preserve"> – efetivo;</w:t>
      </w:r>
    </w:p>
    <w:p w14:paraId="1071C8F4" w14:textId="77777777" w:rsidR="00150289" w:rsidRDefault="00150289" w:rsidP="0051049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0289">
        <w:rPr>
          <w:rFonts w:ascii="Arial" w:hAnsi="Arial" w:cs="Arial"/>
          <w:sz w:val="20"/>
          <w:szCs w:val="20"/>
        </w:rPr>
        <w:t xml:space="preserve"> </w:t>
      </w:r>
      <w:r w:rsidRPr="00AB34C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Conselheiro de Administração</w:t>
      </w:r>
      <w:r w:rsidRPr="00AB34C5">
        <w:rPr>
          <w:rFonts w:ascii="Arial" w:hAnsi="Arial" w:cs="Arial"/>
          <w:sz w:val="20"/>
          <w:szCs w:val="20"/>
        </w:rPr>
        <w:t xml:space="preserve"> – efetivo;</w:t>
      </w:r>
    </w:p>
    <w:p w14:paraId="7836F435" w14:textId="77777777" w:rsidR="00397B8F" w:rsidRDefault="00150289" w:rsidP="0051049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0289">
        <w:rPr>
          <w:rFonts w:ascii="Arial" w:hAnsi="Arial" w:cs="Arial"/>
          <w:sz w:val="20"/>
          <w:szCs w:val="20"/>
        </w:rPr>
        <w:t xml:space="preserve"> </w:t>
      </w:r>
      <w:r w:rsidRPr="00AB34C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Conselheiro de Administração</w:t>
      </w:r>
      <w:r w:rsidRPr="00AB34C5">
        <w:rPr>
          <w:rFonts w:ascii="Arial" w:hAnsi="Arial" w:cs="Arial"/>
          <w:sz w:val="20"/>
          <w:szCs w:val="20"/>
        </w:rPr>
        <w:t xml:space="preserve"> – efetivo;</w:t>
      </w:r>
    </w:p>
    <w:p w14:paraId="6F437E9A" w14:textId="77777777" w:rsidR="000B10E3" w:rsidRDefault="00150289" w:rsidP="001502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0289">
        <w:rPr>
          <w:rFonts w:ascii="Arial" w:hAnsi="Arial" w:cs="Arial"/>
          <w:sz w:val="20"/>
          <w:szCs w:val="20"/>
        </w:rPr>
        <w:t xml:space="preserve"> </w:t>
      </w:r>
      <w:r w:rsidRPr="00AB34C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Conselheiro de Administração</w:t>
      </w:r>
      <w:r w:rsidRPr="00AB34C5">
        <w:rPr>
          <w:rFonts w:ascii="Arial" w:hAnsi="Arial" w:cs="Arial"/>
          <w:sz w:val="20"/>
          <w:szCs w:val="20"/>
        </w:rPr>
        <w:t xml:space="preserve"> – efetivo;</w:t>
      </w:r>
    </w:p>
    <w:p w14:paraId="0B5CC2C6" w14:textId="77777777" w:rsidR="00150289" w:rsidRDefault="00150289" w:rsidP="001502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0289">
        <w:rPr>
          <w:rFonts w:ascii="Arial" w:hAnsi="Arial" w:cs="Arial"/>
          <w:sz w:val="20"/>
          <w:szCs w:val="20"/>
        </w:rPr>
        <w:t xml:space="preserve"> </w:t>
      </w:r>
      <w:r w:rsidRPr="00AB34C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Conselheiro de Administração</w:t>
      </w:r>
      <w:r w:rsidRPr="00AB34C5">
        <w:rPr>
          <w:rFonts w:ascii="Arial" w:hAnsi="Arial" w:cs="Arial"/>
          <w:sz w:val="20"/>
          <w:szCs w:val="20"/>
        </w:rPr>
        <w:t xml:space="preserve"> – efetivo;</w:t>
      </w:r>
    </w:p>
    <w:p w14:paraId="00A8DDE8" w14:textId="77777777" w:rsidR="00150289" w:rsidRPr="00AB34C5" w:rsidRDefault="00150289" w:rsidP="001502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Pr="001502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0289">
        <w:rPr>
          <w:rFonts w:ascii="Arial" w:hAnsi="Arial" w:cs="Arial"/>
          <w:sz w:val="20"/>
          <w:szCs w:val="20"/>
        </w:rPr>
        <w:t xml:space="preserve"> </w:t>
      </w:r>
      <w:r w:rsidRPr="00AB34C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Conselheiro de Administração</w:t>
      </w:r>
      <w:r w:rsidRPr="00AB34C5">
        <w:rPr>
          <w:rFonts w:ascii="Arial" w:hAnsi="Arial" w:cs="Arial"/>
          <w:sz w:val="20"/>
          <w:szCs w:val="20"/>
        </w:rPr>
        <w:t xml:space="preserve"> – efetivo;</w:t>
      </w:r>
    </w:p>
    <w:p w14:paraId="6955B4B1" w14:textId="77777777" w:rsidR="00150289" w:rsidRDefault="00150289" w:rsidP="001502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0289">
        <w:rPr>
          <w:rFonts w:ascii="Arial" w:hAnsi="Arial" w:cs="Arial"/>
          <w:sz w:val="20"/>
          <w:szCs w:val="20"/>
        </w:rPr>
        <w:t xml:space="preserve"> </w:t>
      </w:r>
      <w:r w:rsidRPr="00AB34C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Conselheiro de Administração</w:t>
      </w:r>
      <w:r w:rsidRPr="00AB34C5">
        <w:rPr>
          <w:rFonts w:ascii="Arial" w:hAnsi="Arial" w:cs="Arial"/>
          <w:sz w:val="20"/>
          <w:szCs w:val="20"/>
        </w:rPr>
        <w:t xml:space="preserve"> – efetivo</w:t>
      </w:r>
      <w:r>
        <w:rPr>
          <w:rFonts w:ascii="Arial" w:hAnsi="Arial" w:cs="Arial"/>
          <w:sz w:val="20"/>
          <w:szCs w:val="20"/>
        </w:rPr>
        <w:t>.</w:t>
      </w:r>
    </w:p>
    <w:p w14:paraId="1801D8F9" w14:textId="77777777" w:rsidR="00150289" w:rsidRPr="00512DA9" w:rsidRDefault="00150289" w:rsidP="000C5508">
      <w:pPr>
        <w:rPr>
          <w:rFonts w:ascii="Arial" w:hAnsi="Arial" w:cs="Arial"/>
          <w:sz w:val="20"/>
          <w:szCs w:val="20"/>
        </w:rPr>
      </w:pPr>
    </w:p>
    <w:p w14:paraId="19ED9244" w14:textId="77777777" w:rsidR="00150289" w:rsidRDefault="00150289" w:rsidP="000C5508">
      <w:pPr>
        <w:rPr>
          <w:rFonts w:ascii="Arial" w:hAnsi="Arial" w:cs="Arial"/>
          <w:sz w:val="20"/>
          <w:szCs w:val="20"/>
        </w:rPr>
      </w:pPr>
    </w:p>
    <w:p w14:paraId="4A10EAF5" w14:textId="77777777" w:rsidR="00150289" w:rsidRDefault="00150289" w:rsidP="000C5508">
      <w:pPr>
        <w:rPr>
          <w:rFonts w:ascii="Arial" w:hAnsi="Arial" w:cs="Arial"/>
          <w:sz w:val="20"/>
          <w:szCs w:val="20"/>
        </w:rPr>
      </w:pPr>
    </w:p>
    <w:p w14:paraId="061291F3" w14:textId="77777777" w:rsidR="00150289" w:rsidRDefault="00150289" w:rsidP="000C5508">
      <w:pPr>
        <w:rPr>
          <w:rFonts w:ascii="Arial" w:hAnsi="Arial" w:cs="Arial"/>
          <w:sz w:val="20"/>
          <w:szCs w:val="20"/>
        </w:rPr>
      </w:pPr>
    </w:p>
    <w:p w14:paraId="1175BBB2" w14:textId="77777777" w:rsidR="00150289" w:rsidRDefault="00150289" w:rsidP="000C5508">
      <w:pPr>
        <w:rPr>
          <w:rFonts w:ascii="Arial" w:hAnsi="Arial" w:cs="Arial"/>
          <w:sz w:val="20"/>
          <w:szCs w:val="20"/>
        </w:rPr>
      </w:pPr>
    </w:p>
    <w:p w14:paraId="6CAE59C7" w14:textId="77777777" w:rsidR="00150289" w:rsidRDefault="00150289" w:rsidP="000C5508">
      <w:pPr>
        <w:rPr>
          <w:rFonts w:ascii="Arial" w:hAnsi="Arial" w:cs="Arial"/>
          <w:sz w:val="20"/>
          <w:szCs w:val="20"/>
        </w:rPr>
      </w:pPr>
    </w:p>
    <w:p w14:paraId="77B71762" w14:textId="77777777" w:rsidR="000C5508" w:rsidRPr="00512DA9" w:rsidRDefault="000C5508" w:rsidP="000C5508">
      <w:pPr>
        <w:rPr>
          <w:rFonts w:ascii="Arial" w:hAnsi="Arial" w:cs="Arial"/>
          <w:sz w:val="20"/>
          <w:szCs w:val="20"/>
        </w:rPr>
      </w:pPr>
      <w:r w:rsidRPr="00512DA9">
        <w:rPr>
          <w:rFonts w:ascii="Arial" w:hAnsi="Arial" w:cs="Arial"/>
          <w:sz w:val="20"/>
          <w:szCs w:val="20"/>
        </w:rPr>
        <w:t>Atenciosamente,</w:t>
      </w:r>
    </w:p>
    <w:p w14:paraId="4609009D" w14:textId="77777777" w:rsidR="008514B2" w:rsidRDefault="008514B2" w:rsidP="000C5508">
      <w:pPr>
        <w:rPr>
          <w:rFonts w:ascii="Arial" w:hAnsi="Arial" w:cs="Arial"/>
          <w:sz w:val="20"/>
          <w:szCs w:val="20"/>
        </w:rPr>
      </w:pPr>
    </w:p>
    <w:p w14:paraId="6269642B" w14:textId="77777777" w:rsidR="009B0BF2" w:rsidRDefault="009B0BF2" w:rsidP="000C5508">
      <w:pPr>
        <w:rPr>
          <w:rFonts w:ascii="Arial" w:hAnsi="Arial" w:cs="Arial"/>
          <w:sz w:val="20"/>
          <w:szCs w:val="20"/>
        </w:rPr>
      </w:pPr>
    </w:p>
    <w:p w14:paraId="0034BD5C" w14:textId="77777777" w:rsidR="009B0BF2" w:rsidRDefault="009B0BF2" w:rsidP="000C5508">
      <w:pPr>
        <w:rPr>
          <w:rFonts w:ascii="Arial" w:hAnsi="Arial" w:cs="Arial"/>
          <w:sz w:val="20"/>
          <w:szCs w:val="20"/>
        </w:rPr>
      </w:pPr>
    </w:p>
    <w:p w14:paraId="02512FF1" w14:textId="77777777" w:rsidR="009B0BF2" w:rsidRPr="00512DA9" w:rsidRDefault="009B0BF2" w:rsidP="000C5508">
      <w:pPr>
        <w:rPr>
          <w:rFonts w:ascii="Arial" w:hAnsi="Arial" w:cs="Arial"/>
          <w:sz w:val="20"/>
          <w:szCs w:val="20"/>
        </w:rPr>
      </w:pPr>
    </w:p>
    <w:p w14:paraId="7FA8E8E5" w14:textId="77777777" w:rsidR="000C5508" w:rsidRPr="00512DA9" w:rsidRDefault="000C5508" w:rsidP="000C5508">
      <w:pPr>
        <w:rPr>
          <w:rFonts w:ascii="Arial" w:hAnsi="Arial" w:cs="Arial"/>
          <w:sz w:val="20"/>
          <w:szCs w:val="20"/>
        </w:rPr>
      </w:pPr>
      <w:r w:rsidRPr="00512DA9">
        <w:rPr>
          <w:rFonts w:ascii="Arial" w:hAnsi="Arial" w:cs="Arial"/>
          <w:sz w:val="20"/>
          <w:szCs w:val="20"/>
        </w:rPr>
        <w:t>_____________________________________</w:t>
      </w:r>
    </w:p>
    <w:p w14:paraId="0DFB9830" w14:textId="77777777" w:rsidR="000C5508" w:rsidRPr="00150289" w:rsidRDefault="00150289" w:rsidP="000C5508">
      <w:pPr>
        <w:rPr>
          <w:rFonts w:ascii="Arial" w:hAnsi="Arial" w:cs="Arial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6A384" wp14:editId="0A9BE6E2">
                <wp:simplePos x="0" y="0"/>
                <wp:positionH relativeFrom="column">
                  <wp:posOffset>3558540</wp:posOffset>
                </wp:positionH>
                <wp:positionV relativeFrom="paragraph">
                  <wp:posOffset>32385</wp:posOffset>
                </wp:positionV>
                <wp:extent cx="2354580" cy="1327785"/>
                <wp:effectExtent l="0" t="0" r="5080" b="63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3AD56" w14:textId="77777777" w:rsidR="00212C41" w:rsidRDefault="00212C41">
                            <w:r>
                              <w:t>Protocolo</w:t>
                            </w:r>
                          </w:p>
                          <w:p w14:paraId="221D9D81" w14:textId="77777777" w:rsidR="00212C41" w:rsidRDefault="00212C41"/>
                          <w:p w14:paraId="653013F6" w14:textId="77777777" w:rsidR="00212C41" w:rsidRDefault="00212C41">
                            <w:r>
                              <w:t>Chapa registrada em: ___/___/___</w:t>
                            </w:r>
                          </w:p>
                          <w:p w14:paraId="007AA3C1" w14:textId="77777777" w:rsidR="00212C41" w:rsidRDefault="00212C41"/>
                          <w:p w14:paraId="7BE8DF5A" w14:textId="77777777" w:rsidR="00212C41" w:rsidRDefault="00212C41"/>
                          <w:p w14:paraId="2FCD8166" w14:textId="77777777" w:rsidR="00212C41" w:rsidRDefault="00212C41"/>
                          <w:p w14:paraId="79E9F540" w14:textId="77777777" w:rsidR="00212C41" w:rsidRDefault="00212C4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66A38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80.2pt;margin-top:2.55pt;width:185.4pt;height:104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vPEAIAACAEAAAOAAAAZHJzL2Uyb0RvYy54bWysU9tu2zAMfR+wfxD0vthx4y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">
                <v:textbox style="mso-fit-shape-to-text:t">
                  <w:txbxContent>
                    <w:p w14:paraId="4203AD56" w14:textId="77777777" w:rsidR="00212C41" w:rsidRDefault="00212C41">
                      <w:r>
                        <w:t>Protocolo</w:t>
                      </w:r>
                    </w:p>
                    <w:p w14:paraId="221D9D81" w14:textId="77777777" w:rsidR="00212C41" w:rsidRDefault="00212C41"/>
                    <w:p w14:paraId="653013F6" w14:textId="77777777" w:rsidR="00212C41" w:rsidRDefault="00212C41">
                      <w:r>
                        <w:t>Chapa registrada em: ___/___/___</w:t>
                      </w:r>
                    </w:p>
                    <w:p w14:paraId="007AA3C1" w14:textId="77777777" w:rsidR="00212C41" w:rsidRDefault="00212C41"/>
                    <w:p w14:paraId="7BE8DF5A" w14:textId="77777777" w:rsidR="00212C41" w:rsidRDefault="00212C41"/>
                    <w:p w14:paraId="2FCD8166" w14:textId="77777777" w:rsidR="00212C41" w:rsidRDefault="00212C41"/>
                    <w:p w14:paraId="79E9F540" w14:textId="77777777" w:rsidR="00212C41" w:rsidRDefault="00212C41"/>
                  </w:txbxContent>
                </v:textbox>
              </v:shape>
            </w:pict>
          </mc:Fallback>
        </mc:AlternateContent>
      </w:r>
      <w:r w:rsidRPr="00150289">
        <w:rPr>
          <w:rFonts w:ascii="Arial" w:hAnsi="Arial" w:cs="Arial"/>
          <w:color w:val="FF0000"/>
          <w:sz w:val="20"/>
          <w:szCs w:val="20"/>
        </w:rPr>
        <w:t>Presidente da Chapa (alterar o nome)</w:t>
      </w:r>
    </w:p>
    <w:p w14:paraId="080A1892" w14:textId="77777777" w:rsidR="00512DA9" w:rsidRDefault="00512DA9" w:rsidP="000C5508">
      <w:pPr>
        <w:rPr>
          <w:rFonts w:ascii="Arial" w:hAnsi="Arial" w:cs="Arial"/>
          <w:sz w:val="20"/>
          <w:szCs w:val="20"/>
        </w:rPr>
      </w:pPr>
    </w:p>
    <w:p w14:paraId="065D562F" w14:textId="77777777" w:rsidR="00512DA9" w:rsidRPr="00512DA9" w:rsidRDefault="00512DA9" w:rsidP="000C5508">
      <w:pPr>
        <w:rPr>
          <w:rFonts w:ascii="Arial" w:hAnsi="Arial" w:cs="Arial"/>
          <w:sz w:val="20"/>
          <w:szCs w:val="20"/>
        </w:rPr>
      </w:pPr>
    </w:p>
    <w:p w14:paraId="45C004F1" w14:textId="77777777" w:rsidR="000C5508" w:rsidRPr="00512DA9" w:rsidRDefault="000C5508" w:rsidP="000C5508">
      <w:pPr>
        <w:jc w:val="right"/>
        <w:rPr>
          <w:rFonts w:ascii="Arial" w:hAnsi="Arial" w:cs="Arial"/>
          <w:sz w:val="20"/>
          <w:szCs w:val="20"/>
        </w:rPr>
      </w:pPr>
    </w:p>
    <w:p w14:paraId="728A7068" w14:textId="77777777" w:rsidR="00046C4A" w:rsidRPr="00512DA9" w:rsidRDefault="00046C4A" w:rsidP="00284267">
      <w:pPr>
        <w:jc w:val="right"/>
      </w:pPr>
    </w:p>
    <w:sectPr w:rsidR="00046C4A" w:rsidRPr="00512DA9" w:rsidSect="00654E69">
      <w:headerReference w:type="default" r:id="rId8"/>
      <w:pgSz w:w="11907" w:h="16840" w:code="9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20FB" w14:textId="77777777" w:rsidR="00E86D21" w:rsidRDefault="00E86D21">
      <w:r>
        <w:separator/>
      </w:r>
    </w:p>
  </w:endnote>
  <w:endnote w:type="continuationSeparator" w:id="0">
    <w:p w14:paraId="74117649" w14:textId="77777777" w:rsidR="00E86D21" w:rsidRDefault="00E8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66B4" w14:textId="77777777" w:rsidR="00E86D21" w:rsidRDefault="00E86D21">
      <w:r>
        <w:separator/>
      </w:r>
    </w:p>
  </w:footnote>
  <w:footnote w:type="continuationSeparator" w:id="0">
    <w:p w14:paraId="62C822CC" w14:textId="77777777" w:rsidR="00E86D21" w:rsidRDefault="00E8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873D" w14:textId="77777777" w:rsidR="0026390C" w:rsidRDefault="0026390C">
    <w:pPr>
      <w:pStyle w:val="Cabealho"/>
      <w:framePr w:wrap="around" w:vAnchor="text" w:hAnchor="margin" w:xAlign="right" w:y="1"/>
      <w:rPr>
        <w:rStyle w:val="Nmerodepgina"/>
      </w:rPr>
    </w:pPr>
  </w:p>
  <w:p w14:paraId="287FE15D" w14:textId="77777777" w:rsidR="0026390C" w:rsidRDefault="0026390C" w:rsidP="00654E69">
    <w:pPr>
      <w:pStyle w:val="Ttulo3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4BE"/>
    <w:multiLevelType w:val="hybridMultilevel"/>
    <w:tmpl w:val="FFFFFFFF"/>
    <w:lvl w:ilvl="0" w:tplc="B518F8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F164C"/>
    <w:multiLevelType w:val="hybridMultilevel"/>
    <w:tmpl w:val="FFFFFFFF"/>
    <w:lvl w:ilvl="0" w:tplc="B518F8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CE50EC"/>
    <w:multiLevelType w:val="hybridMultilevel"/>
    <w:tmpl w:val="FFFFFFFF"/>
    <w:lvl w:ilvl="0" w:tplc="0E5425B8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3" w15:restartNumberingAfterBreak="0">
    <w:nsid w:val="242B407E"/>
    <w:multiLevelType w:val="hybridMultilevel"/>
    <w:tmpl w:val="FFFFFFFF"/>
    <w:lvl w:ilvl="0" w:tplc="B518F8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253E6A84"/>
    <w:multiLevelType w:val="hybridMultilevel"/>
    <w:tmpl w:val="FFFFFFFF"/>
    <w:lvl w:ilvl="0" w:tplc="F7BC8F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C93DB6"/>
    <w:multiLevelType w:val="hybridMultilevel"/>
    <w:tmpl w:val="FFFFFFFF"/>
    <w:lvl w:ilvl="0" w:tplc="B518F8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1471AB"/>
    <w:multiLevelType w:val="hybridMultilevel"/>
    <w:tmpl w:val="FFFFFFFF"/>
    <w:lvl w:ilvl="0" w:tplc="40D6C294">
      <w:start w:val="1"/>
      <w:numFmt w:val="upperRoman"/>
      <w:lvlText w:val="%1."/>
      <w:lvlJc w:val="center"/>
      <w:pPr>
        <w:tabs>
          <w:tab w:val="num" w:pos="737"/>
        </w:tabs>
        <w:ind w:left="737" w:hanging="39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7828B0"/>
    <w:multiLevelType w:val="hybridMultilevel"/>
    <w:tmpl w:val="FFFFFFFF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5D332E"/>
    <w:multiLevelType w:val="hybridMultilevel"/>
    <w:tmpl w:val="FFFFFFFF"/>
    <w:lvl w:ilvl="0" w:tplc="40D6C294">
      <w:start w:val="1"/>
      <w:numFmt w:val="upperRoman"/>
      <w:lvlText w:val="%1."/>
      <w:lvlJc w:val="center"/>
      <w:pPr>
        <w:tabs>
          <w:tab w:val="num" w:pos="737"/>
        </w:tabs>
        <w:ind w:left="737" w:hanging="39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74611"/>
    <w:multiLevelType w:val="hybridMultilevel"/>
    <w:tmpl w:val="FFFFFFFF"/>
    <w:lvl w:ilvl="0" w:tplc="B518F8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567D09"/>
    <w:multiLevelType w:val="hybridMultilevel"/>
    <w:tmpl w:val="FFFFFFFF"/>
    <w:lvl w:ilvl="0" w:tplc="B518F8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37327E"/>
    <w:multiLevelType w:val="hybridMultilevel"/>
    <w:tmpl w:val="FFFFFFFF"/>
    <w:lvl w:ilvl="0" w:tplc="7AA23F28">
      <w:start w:val="1"/>
      <w:numFmt w:val="upperRoman"/>
      <w:lvlText w:val="%1."/>
      <w:lvlJc w:val="center"/>
      <w:pPr>
        <w:tabs>
          <w:tab w:val="num" w:pos="737"/>
        </w:tabs>
        <w:ind w:left="737" w:hanging="397"/>
      </w:pPr>
      <w:rPr>
        <w:rFonts w:cs="Times New Roman" w:hint="default"/>
        <w:b/>
      </w:rPr>
    </w:lvl>
    <w:lvl w:ilvl="1" w:tplc="36BE8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2A5C2A"/>
    <w:multiLevelType w:val="hybridMultilevel"/>
    <w:tmpl w:val="FFFFFFFF"/>
    <w:lvl w:ilvl="0" w:tplc="B518F8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6846F9"/>
    <w:multiLevelType w:val="hybridMultilevel"/>
    <w:tmpl w:val="FFFFFFFF"/>
    <w:lvl w:ilvl="0" w:tplc="9548601E">
      <w:start w:val="1"/>
      <w:numFmt w:val="upperRoman"/>
      <w:lvlText w:val="%1."/>
      <w:lvlJc w:val="center"/>
      <w:pPr>
        <w:tabs>
          <w:tab w:val="num" w:pos="1097"/>
        </w:tabs>
        <w:ind w:left="1097" w:hanging="397"/>
      </w:pPr>
      <w:rPr>
        <w:rFonts w:cs="Times New Roman" w:hint="default"/>
        <w:b/>
      </w:rPr>
    </w:lvl>
    <w:lvl w:ilvl="1" w:tplc="0E5425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8D2A29"/>
    <w:multiLevelType w:val="hybridMultilevel"/>
    <w:tmpl w:val="FFFFFFFF"/>
    <w:lvl w:ilvl="0" w:tplc="B518F8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913616"/>
    <w:multiLevelType w:val="hybridMultilevel"/>
    <w:tmpl w:val="FFFFFFFF"/>
    <w:lvl w:ilvl="0" w:tplc="9548601E">
      <w:start w:val="1"/>
      <w:numFmt w:val="upperRoman"/>
      <w:lvlText w:val="%1."/>
      <w:lvlJc w:val="center"/>
      <w:pPr>
        <w:tabs>
          <w:tab w:val="num" w:pos="1097"/>
        </w:tabs>
        <w:ind w:left="1097" w:hanging="397"/>
      </w:pPr>
      <w:rPr>
        <w:rFonts w:cs="Times New Roman" w:hint="default"/>
        <w:b/>
      </w:rPr>
    </w:lvl>
    <w:lvl w:ilvl="1" w:tplc="36BE8A5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Arial" w:hAnsi="Arial" w:cs="Times New Roman"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56BE6F27"/>
    <w:multiLevelType w:val="hybridMultilevel"/>
    <w:tmpl w:val="FFFFFFFF"/>
    <w:lvl w:ilvl="0" w:tplc="3DDEDB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AE0043"/>
    <w:multiLevelType w:val="hybridMultilevel"/>
    <w:tmpl w:val="FFFFFFFF"/>
    <w:lvl w:ilvl="0" w:tplc="B518F8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97154A"/>
    <w:multiLevelType w:val="hybridMultilevel"/>
    <w:tmpl w:val="FFFFFFFF"/>
    <w:lvl w:ilvl="0" w:tplc="6A8CE7D6">
      <w:start w:val="1"/>
      <w:numFmt w:val="upperRoman"/>
      <w:lvlText w:val="%1."/>
      <w:lvlJc w:val="center"/>
      <w:pPr>
        <w:tabs>
          <w:tab w:val="num" w:pos="737"/>
        </w:tabs>
        <w:ind w:left="737" w:hanging="39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700708"/>
    <w:multiLevelType w:val="hybridMultilevel"/>
    <w:tmpl w:val="FFFFFFFF"/>
    <w:lvl w:ilvl="0" w:tplc="85769702">
      <w:start w:val="1"/>
      <w:numFmt w:val="upperRoman"/>
      <w:lvlText w:val="%1."/>
      <w:lvlJc w:val="center"/>
      <w:pPr>
        <w:tabs>
          <w:tab w:val="num" w:pos="737"/>
        </w:tabs>
        <w:ind w:left="737" w:hanging="39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5E6753"/>
    <w:multiLevelType w:val="hybridMultilevel"/>
    <w:tmpl w:val="FFFFFFFF"/>
    <w:lvl w:ilvl="0" w:tplc="B518F8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7649360">
    <w:abstractNumId w:val="15"/>
  </w:num>
  <w:num w:numId="2" w16cid:durableId="1743597418">
    <w:abstractNumId w:val="8"/>
  </w:num>
  <w:num w:numId="3" w16cid:durableId="661199053">
    <w:abstractNumId w:val="19"/>
  </w:num>
  <w:num w:numId="4" w16cid:durableId="932205185">
    <w:abstractNumId w:val="11"/>
  </w:num>
  <w:num w:numId="5" w16cid:durableId="1815026830">
    <w:abstractNumId w:val="18"/>
  </w:num>
  <w:num w:numId="6" w16cid:durableId="422728360">
    <w:abstractNumId w:val="13"/>
  </w:num>
  <w:num w:numId="7" w16cid:durableId="1177229995">
    <w:abstractNumId w:val="3"/>
  </w:num>
  <w:num w:numId="8" w16cid:durableId="919869436">
    <w:abstractNumId w:val="20"/>
  </w:num>
  <w:num w:numId="9" w16cid:durableId="1633176069">
    <w:abstractNumId w:val="14"/>
  </w:num>
  <w:num w:numId="10" w16cid:durableId="1433739255">
    <w:abstractNumId w:val="6"/>
  </w:num>
  <w:num w:numId="11" w16cid:durableId="129523243">
    <w:abstractNumId w:val="10"/>
  </w:num>
  <w:num w:numId="12" w16cid:durableId="1860004872">
    <w:abstractNumId w:val="5"/>
  </w:num>
  <w:num w:numId="13" w16cid:durableId="984505907">
    <w:abstractNumId w:val="1"/>
  </w:num>
  <w:num w:numId="14" w16cid:durableId="153032688">
    <w:abstractNumId w:val="0"/>
  </w:num>
  <w:num w:numId="15" w16cid:durableId="372848105">
    <w:abstractNumId w:val="17"/>
  </w:num>
  <w:num w:numId="16" w16cid:durableId="1526016627">
    <w:abstractNumId w:val="4"/>
  </w:num>
  <w:num w:numId="17" w16cid:durableId="913784098">
    <w:abstractNumId w:val="9"/>
  </w:num>
  <w:num w:numId="18" w16cid:durableId="2035108097">
    <w:abstractNumId w:val="12"/>
  </w:num>
  <w:num w:numId="19" w16cid:durableId="1638756029">
    <w:abstractNumId w:val="2"/>
  </w:num>
  <w:num w:numId="20" w16cid:durableId="657420399">
    <w:abstractNumId w:val="7"/>
  </w:num>
  <w:num w:numId="21" w16cid:durableId="7090377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21"/>
    <w:rsid w:val="00002913"/>
    <w:rsid w:val="00003650"/>
    <w:rsid w:val="00004DC8"/>
    <w:rsid w:val="000110A2"/>
    <w:rsid w:val="000202C5"/>
    <w:rsid w:val="000323AF"/>
    <w:rsid w:val="00041966"/>
    <w:rsid w:val="00046C4A"/>
    <w:rsid w:val="000505D8"/>
    <w:rsid w:val="000703FF"/>
    <w:rsid w:val="000778D7"/>
    <w:rsid w:val="0009692B"/>
    <w:rsid w:val="000A53C6"/>
    <w:rsid w:val="000B10E3"/>
    <w:rsid w:val="000B7442"/>
    <w:rsid w:val="000C094F"/>
    <w:rsid w:val="000C32CC"/>
    <w:rsid w:val="000C5508"/>
    <w:rsid w:val="000C6FDE"/>
    <w:rsid w:val="000E0060"/>
    <w:rsid w:val="000E5EA7"/>
    <w:rsid w:val="000F4DEB"/>
    <w:rsid w:val="00100314"/>
    <w:rsid w:val="0010109B"/>
    <w:rsid w:val="0012374C"/>
    <w:rsid w:val="0012431D"/>
    <w:rsid w:val="00124B14"/>
    <w:rsid w:val="0013428E"/>
    <w:rsid w:val="00150289"/>
    <w:rsid w:val="00154DC3"/>
    <w:rsid w:val="001602E2"/>
    <w:rsid w:val="00171800"/>
    <w:rsid w:val="00171E2B"/>
    <w:rsid w:val="00180832"/>
    <w:rsid w:val="001B1BD5"/>
    <w:rsid w:val="001C41D5"/>
    <w:rsid w:val="001D4DB2"/>
    <w:rsid w:val="001D7251"/>
    <w:rsid w:val="0021025A"/>
    <w:rsid w:val="00212C41"/>
    <w:rsid w:val="0021525C"/>
    <w:rsid w:val="00233DA9"/>
    <w:rsid w:val="00236B0A"/>
    <w:rsid w:val="002374FD"/>
    <w:rsid w:val="00250995"/>
    <w:rsid w:val="002523D4"/>
    <w:rsid w:val="0025555B"/>
    <w:rsid w:val="0026390C"/>
    <w:rsid w:val="002714D3"/>
    <w:rsid w:val="0027363A"/>
    <w:rsid w:val="00284267"/>
    <w:rsid w:val="002944D7"/>
    <w:rsid w:val="002C29E4"/>
    <w:rsid w:val="002C4F70"/>
    <w:rsid w:val="002C6D01"/>
    <w:rsid w:val="002C6DA6"/>
    <w:rsid w:val="002D7199"/>
    <w:rsid w:val="002E2937"/>
    <w:rsid w:val="002F1004"/>
    <w:rsid w:val="002F313D"/>
    <w:rsid w:val="002F49F0"/>
    <w:rsid w:val="003031E2"/>
    <w:rsid w:val="00312412"/>
    <w:rsid w:val="00326614"/>
    <w:rsid w:val="00373D44"/>
    <w:rsid w:val="003901CC"/>
    <w:rsid w:val="00395677"/>
    <w:rsid w:val="00397B8F"/>
    <w:rsid w:val="003B0386"/>
    <w:rsid w:val="003B64A1"/>
    <w:rsid w:val="003B7BE4"/>
    <w:rsid w:val="003C7829"/>
    <w:rsid w:val="003E6A32"/>
    <w:rsid w:val="003E6E27"/>
    <w:rsid w:val="003F148D"/>
    <w:rsid w:val="003F5BF6"/>
    <w:rsid w:val="00434809"/>
    <w:rsid w:val="00443BD3"/>
    <w:rsid w:val="00445F29"/>
    <w:rsid w:val="004479DD"/>
    <w:rsid w:val="00454015"/>
    <w:rsid w:val="0047148D"/>
    <w:rsid w:val="00480EE3"/>
    <w:rsid w:val="004824A8"/>
    <w:rsid w:val="00483FCD"/>
    <w:rsid w:val="0049697D"/>
    <w:rsid w:val="004A5082"/>
    <w:rsid w:val="004B56DD"/>
    <w:rsid w:val="004C55B6"/>
    <w:rsid w:val="004D1928"/>
    <w:rsid w:val="0051049D"/>
    <w:rsid w:val="00512DA9"/>
    <w:rsid w:val="00525CE8"/>
    <w:rsid w:val="00531F65"/>
    <w:rsid w:val="005439F5"/>
    <w:rsid w:val="005677E8"/>
    <w:rsid w:val="005721A7"/>
    <w:rsid w:val="00575668"/>
    <w:rsid w:val="0059311D"/>
    <w:rsid w:val="005A5737"/>
    <w:rsid w:val="005C0701"/>
    <w:rsid w:val="005C2C2F"/>
    <w:rsid w:val="005D261E"/>
    <w:rsid w:val="005D7C5E"/>
    <w:rsid w:val="00601DC6"/>
    <w:rsid w:val="00626E45"/>
    <w:rsid w:val="00652E37"/>
    <w:rsid w:val="00654E69"/>
    <w:rsid w:val="006643D3"/>
    <w:rsid w:val="00674E9A"/>
    <w:rsid w:val="0068136C"/>
    <w:rsid w:val="006940E7"/>
    <w:rsid w:val="006B1620"/>
    <w:rsid w:val="006C60AC"/>
    <w:rsid w:val="006D660E"/>
    <w:rsid w:val="006E15EC"/>
    <w:rsid w:val="006E6504"/>
    <w:rsid w:val="006F0CA3"/>
    <w:rsid w:val="007238C0"/>
    <w:rsid w:val="007254E4"/>
    <w:rsid w:val="00732DCF"/>
    <w:rsid w:val="007428C8"/>
    <w:rsid w:val="007530E9"/>
    <w:rsid w:val="007532C6"/>
    <w:rsid w:val="00756B9D"/>
    <w:rsid w:val="0076522D"/>
    <w:rsid w:val="00771700"/>
    <w:rsid w:val="00772F55"/>
    <w:rsid w:val="0077638D"/>
    <w:rsid w:val="007A0625"/>
    <w:rsid w:val="007A2E1D"/>
    <w:rsid w:val="007B0C18"/>
    <w:rsid w:val="007B36C7"/>
    <w:rsid w:val="007B4EC3"/>
    <w:rsid w:val="007C29E4"/>
    <w:rsid w:val="007D0A11"/>
    <w:rsid w:val="0080132E"/>
    <w:rsid w:val="008040B8"/>
    <w:rsid w:val="008066B4"/>
    <w:rsid w:val="0081190E"/>
    <w:rsid w:val="00817960"/>
    <w:rsid w:val="008210F7"/>
    <w:rsid w:val="008514B2"/>
    <w:rsid w:val="00866A4C"/>
    <w:rsid w:val="00877FE9"/>
    <w:rsid w:val="00892456"/>
    <w:rsid w:val="008A2E16"/>
    <w:rsid w:val="008A789A"/>
    <w:rsid w:val="008B18A3"/>
    <w:rsid w:val="008B2517"/>
    <w:rsid w:val="008B72E1"/>
    <w:rsid w:val="008C1D09"/>
    <w:rsid w:val="008D6413"/>
    <w:rsid w:val="00904ECA"/>
    <w:rsid w:val="00921BD3"/>
    <w:rsid w:val="00925AE5"/>
    <w:rsid w:val="009263D0"/>
    <w:rsid w:val="00941EEE"/>
    <w:rsid w:val="00944883"/>
    <w:rsid w:val="00954603"/>
    <w:rsid w:val="009548FD"/>
    <w:rsid w:val="009563BD"/>
    <w:rsid w:val="00962B9A"/>
    <w:rsid w:val="00985D4C"/>
    <w:rsid w:val="009A691F"/>
    <w:rsid w:val="009B0BF2"/>
    <w:rsid w:val="009B34F2"/>
    <w:rsid w:val="009B6710"/>
    <w:rsid w:val="009C6398"/>
    <w:rsid w:val="009E0AF7"/>
    <w:rsid w:val="009E558F"/>
    <w:rsid w:val="00A15E33"/>
    <w:rsid w:val="00A304AA"/>
    <w:rsid w:val="00A36060"/>
    <w:rsid w:val="00A640E9"/>
    <w:rsid w:val="00A834AC"/>
    <w:rsid w:val="00AB34C5"/>
    <w:rsid w:val="00AC79C9"/>
    <w:rsid w:val="00AC79F7"/>
    <w:rsid w:val="00AE1F78"/>
    <w:rsid w:val="00AF6202"/>
    <w:rsid w:val="00B176BE"/>
    <w:rsid w:val="00B21502"/>
    <w:rsid w:val="00B30793"/>
    <w:rsid w:val="00B73F26"/>
    <w:rsid w:val="00B771E8"/>
    <w:rsid w:val="00BA4067"/>
    <w:rsid w:val="00BB7AC7"/>
    <w:rsid w:val="00BD0C1A"/>
    <w:rsid w:val="00BD4A2C"/>
    <w:rsid w:val="00BE1B95"/>
    <w:rsid w:val="00BE21A7"/>
    <w:rsid w:val="00BE73B9"/>
    <w:rsid w:val="00BF174A"/>
    <w:rsid w:val="00BF3288"/>
    <w:rsid w:val="00C0268E"/>
    <w:rsid w:val="00C0552A"/>
    <w:rsid w:val="00C30381"/>
    <w:rsid w:val="00C33326"/>
    <w:rsid w:val="00C41279"/>
    <w:rsid w:val="00C47B13"/>
    <w:rsid w:val="00C619DD"/>
    <w:rsid w:val="00C813EF"/>
    <w:rsid w:val="00C96BD3"/>
    <w:rsid w:val="00CB7ECA"/>
    <w:rsid w:val="00CC22EA"/>
    <w:rsid w:val="00CC364B"/>
    <w:rsid w:val="00CC5B7E"/>
    <w:rsid w:val="00CD004E"/>
    <w:rsid w:val="00D026AD"/>
    <w:rsid w:val="00D0481D"/>
    <w:rsid w:val="00D24FE0"/>
    <w:rsid w:val="00D3318E"/>
    <w:rsid w:val="00D46A20"/>
    <w:rsid w:val="00D52A33"/>
    <w:rsid w:val="00D632D3"/>
    <w:rsid w:val="00D7312B"/>
    <w:rsid w:val="00D73F30"/>
    <w:rsid w:val="00D92C26"/>
    <w:rsid w:val="00D944CB"/>
    <w:rsid w:val="00DB034A"/>
    <w:rsid w:val="00DB53D6"/>
    <w:rsid w:val="00DC454D"/>
    <w:rsid w:val="00DD2C98"/>
    <w:rsid w:val="00DE03FF"/>
    <w:rsid w:val="00DF1526"/>
    <w:rsid w:val="00E032E6"/>
    <w:rsid w:val="00E06154"/>
    <w:rsid w:val="00E07BE8"/>
    <w:rsid w:val="00E12404"/>
    <w:rsid w:val="00E22E52"/>
    <w:rsid w:val="00E64E6D"/>
    <w:rsid w:val="00E75AA0"/>
    <w:rsid w:val="00E80DEA"/>
    <w:rsid w:val="00E86D21"/>
    <w:rsid w:val="00EA00CA"/>
    <w:rsid w:val="00EF6124"/>
    <w:rsid w:val="00EF7C5F"/>
    <w:rsid w:val="00F12AD0"/>
    <w:rsid w:val="00F14307"/>
    <w:rsid w:val="00F2396D"/>
    <w:rsid w:val="00F35ABF"/>
    <w:rsid w:val="00F402B0"/>
    <w:rsid w:val="00F429C2"/>
    <w:rsid w:val="00F44529"/>
    <w:rsid w:val="00F5578B"/>
    <w:rsid w:val="00F57859"/>
    <w:rsid w:val="00F57DC6"/>
    <w:rsid w:val="00F7796C"/>
    <w:rsid w:val="00F904B1"/>
    <w:rsid w:val="00F9471C"/>
    <w:rsid w:val="00F95553"/>
    <w:rsid w:val="00FA0010"/>
    <w:rsid w:val="00FA1A5C"/>
    <w:rsid w:val="00FA398D"/>
    <w:rsid w:val="00FB0AF1"/>
    <w:rsid w:val="00F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BE543"/>
  <w14:defaultImageDpi w14:val="0"/>
  <w15:docId w15:val="{05CA0423-4318-4B24-8EA4-31E69633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2A"/>
    <w:pPr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C303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0C5508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0C55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0C5508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0C5508"/>
    <w:rPr>
      <w:rFonts w:cs="Times New Roman"/>
    </w:rPr>
  </w:style>
  <w:style w:type="paragraph" w:styleId="Rodap">
    <w:name w:val="footer"/>
    <w:basedOn w:val="Normal"/>
    <w:link w:val="RodapChar"/>
    <w:uiPriority w:val="99"/>
    <w:rsid w:val="000C55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3B7BE4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rsid w:val="00B771E8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rsid w:val="005439F5"/>
    <w:pPr>
      <w:jc w:val="center"/>
    </w:pPr>
    <w:rPr>
      <w:rFonts w:ascii="Arial" w:hAnsi="Arial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171E2B"/>
    <w:pPr>
      <w:spacing w:after="0" w:line="240" w:lineRule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12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t4370_00\Sicoob\4370%20-%20Credicapital%20-%20UAD%20-%20Governan&#231;a%20-%20UAD%20-%20Governan&#231;a\ASSEMBLEIAS\AGO%202025\REQUERIMENTO%20DE%20REGISTRO%20DE%20CHAPA%20202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BAFEB8B019B45B6A70B312FC63B03" ma:contentTypeVersion="12" ma:contentTypeDescription="Create a new document." ma:contentTypeScope="" ma:versionID="8b5fbab3da1c88caf2371ca771472252">
  <xsd:schema xmlns:xsd="http://www.w3.org/2001/XMLSchema" xmlns:xs="http://www.w3.org/2001/XMLSchema" xmlns:p="http://schemas.microsoft.com/office/2006/metadata/properties" xmlns:ns2="4240dfd6-7370-420f-bb78-bc4cb011734e" targetNamespace="http://schemas.microsoft.com/office/2006/metadata/properties" ma:root="true" ma:fieldsID="c013ab5ea244e17f790b703552bf0176" ns2:_="">
    <xsd:import namespace="4240dfd6-7370-420f-bb78-bc4cb011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dfd6-7370-420f-bb78-bc4cb011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40dfd6-7370-420f-bb78-bc4cb01173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C95FE3-EF16-4F77-9F76-74433F9FBB53}"/>
</file>

<file path=customXml/itemProps2.xml><?xml version="1.0" encoding="utf-8"?>
<ds:datastoreItem xmlns:ds="http://schemas.openxmlformats.org/officeDocument/2006/customXml" ds:itemID="{BBB46AAC-12D3-49A6-A165-704E41BEB71E}"/>
</file>

<file path=customXml/itemProps3.xml><?xml version="1.0" encoding="utf-8"?>
<ds:datastoreItem xmlns:ds="http://schemas.openxmlformats.org/officeDocument/2006/customXml" ds:itemID="{29187A67-5AE9-47FD-AD1F-F1A3118DDCF7}"/>
</file>

<file path=docProps/app.xml><?xml version="1.0" encoding="utf-8"?>
<Properties xmlns="http://schemas.openxmlformats.org/officeDocument/2006/extended-properties" xmlns:vt="http://schemas.openxmlformats.org/officeDocument/2006/docPropsVTypes">
  <Template>REQUERIMENTO DE REGISTRO DE CHAPA 2025</Template>
  <TotalTime>2</TotalTime>
  <Pages>1</Pages>
  <Words>99</Words>
  <Characters>839</Characters>
  <Application>Microsoft Office Word</Application>
  <DocSecurity>0</DocSecurity>
  <Lines>6</Lines>
  <Paragraphs>1</Paragraphs>
  <ScaleCrop>false</ScaleCrop>
  <Company>SICOOB CENTRAL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</dc:title>
  <dc:subject/>
  <dc:creator>Jessica Tabalipa Santos</dc:creator>
  <cp:keywords/>
  <dc:description/>
  <cp:lastModifiedBy>Jessica Tabalipa Santos</cp:lastModifiedBy>
  <cp:revision>1</cp:revision>
  <cp:lastPrinted>2016-02-24T18:05:00Z</cp:lastPrinted>
  <dcterms:created xsi:type="dcterms:W3CDTF">2025-02-11T13:02:00Z</dcterms:created>
  <dcterms:modified xsi:type="dcterms:W3CDTF">2025-02-11T13:04:00Z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2025-02-11T13:00:44Z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89643efa-32ec-4a10-8f4f-b059e5bb4b02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0x01010099CBAFEB8B019B45B6A70B312FC63B03</vt:lpwstr>
  </property>
</Properties>
</file>